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8" w:type="dxa"/>
        <w:tblInd w:w="-142" w:type="dxa"/>
        <w:tblBorders>
          <w:top w:val="none" w:sz="0" w:space="0" w:color="auto"/>
          <w:left w:val="none" w:sz="0" w:space="0" w:color="auto"/>
          <w:bottom w:val="single" w:sz="4" w:space="0" w:color="3B0083" w:themeColor="accent1"/>
          <w:right w:val="none" w:sz="0" w:space="0" w:color="auto"/>
          <w:insideH w:val="none" w:sz="0" w:space="0" w:color="auto"/>
          <w:insideV w:val="none" w:sz="0" w:space="0" w:color="auto"/>
        </w:tblBorders>
        <w:shd w:val="clear" w:color="auto" w:fill="EBE5F2" w:themeFill="accent5" w:themeFillTint="33"/>
        <w:tblCellMar>
          <w:top w:w="57" w:type="dxa"/>
          <w:bottom w:w="57" w:type="dxa"/>
        </w:tblCellMar>
        <w:tblLook w:val="04A0" w:firstRow="1" w:lastRow="0" w:firstColumn="1" w:lastColumn="0" w:noHBand="0" w:noVBand="1"/>
      </w:tblPr>
      <w:tblGrid>
        <w:gridCol w:w="5104"/>
        <w:gridCol w:w="2269"/>
        <w:gridCol w:w="2975"/>
      </w:tblGrid>
      <w:tr w:rsidR="00496FFB" w:rsidRPr="00E82C5A" w14:paraId="108575AE" w14:textId="77777777" w:rsidTr="00496FFB">
        <w:trPr>
          <w:trHeight w:val="895"/>
        </w:trPr>
        <w:tc>
          <w:tcPr>
            <w:tcW w:w="5104" w:type="dxa"/>
            <w:tcBorders>
              <w:bottom w:val="nil"/>
            </w:tcBorders>
            <w:shd w:val="clear" w:color="auto" w:fill="FFFFFF" w:themeFill="background1"/>
          </w:tcPr>
          <w:p w14:paraId="4F106574" w14:textId="7AC738D0" w:rsidR="00496FFB" w:rsidRPr="00E82C5A" w:rsidRDefault="00496FFB" w:rsidP="00496FFB">
            <w:pPr>
              <w:spacing w:line="240" w:lineRule="auto"/>
              <w:rPr>
                <w:rFonts w:ascii="Arial" w:hAnsi="Arial" w:cs="Arial"/>
                <w:b/>
                <w:bCs/>
                <w:color w:val="3B0083" w:themeColor="accent1"/>
                <w:sz w:val="48"/>
                <w:szCs w:val="48"/>
              </w:rPr>
            </w:pPr>
            <w:r w:rsidRPr="00E82C5A">
              <w:rPr>
                <w:rStyle w:val="Strong"/>
                <w:rFonts w:ascii="Arial" w:hAnsi="Arial" w:cs="Arial"/>
                <w:color w:val="3B0083" w:themeColor="accent1"/>
                <w:sz w:val="48"/>
                <w:szCs w:val="48"/>
              </w:rPr>
              <w:t>Participant Survey</w:t>
            </w:r>
          </w:p>
        </w:tc>
        <w:tc>
          <w:tcPr>
            <w:tcW w:w="2269" w:type="dxa"/>
            <w:tcBorders>
              <w:bottom w:val="nil"/>
            </w:tcBorders>
            <w:shd w:val="clear" w:color="auto" w:fill="FFFFFF" w:themeFill="background1"/>
            <w:vAlign w:val="center"/>
          </w:tcPr>
          <w:p w14:paraId="410CDF1A" w14:textId="77777777" w:rsidR="00496FFB" w:rsidRPr="00E82C5A" w:rsidRDefault="00496FFB" w:rsidP="009C5563">
            <w:pPr>
              <w:pStyle w:val="BodyText"/>
              <w:spacing w:before="0" w:after="0"/>
              <w:jc w:val="right"/>
              <w:rPr>
                <w:rFonts w:ascii="Arial" w:hAnsi="Arial" w:cs="Arial"/>
                <w:b/>
                <w:color w:val="3B0083" w:themeColor="accent1"/>
                <w:sz w:val="22"/>
                <w:szCs w:val="22"/>
              </w:rPr>
            </w:pPr>
            <w:r w:rsidRPr="00E82C5A">
              <w:rPr>
                <w:rFonts w:ascii="Arial" w:hAnsi="Arial" w:cs="Arial"/>
                <w:b/>
                <w:color w:val="3B0083" w:themeColor="accent1"/>
                <w:sz w:val="22"/>
                <w:szCs w:val="22"/>
              </w:rPr>
              <w:t>Participant ID</w:t>
            </w:r>
          </w:p>
          <w:p w14:paraId="31E173D7" w14:textId="25D7B207" w:rsidR="00496FFB" w:rsidRPr="00E82C5A" w:rsidRDefault="00496FFB" w:rsidP="009C5563">
            <w:pPr>
              <w:pStyle w:val="BodyText"/>
              <w:spacing w:before="0" w:after="0"/>
              <w:jc w:val="right"/>
              <w:rPr>
                <w:rStyle w:val="Strong"/>
                <w:rFonts w:ascii="Arial" w:hAnsi="Arial" w:cs="Arial"/>
                <w:bCs w:val="0"/>
                <w:color w:val="000000" w:themeColor="text1"/>
                <w:sz w:val="22"/>
                <w:szCs w:val="22"/>
              </w:rPr>
            </w:pPr>
            <w:r w:rsidRPr="00E82C5A">
              <w:rPr>
                <w:rFonts w:ascii="Arial" w:hAnsi="Arial" w:cs="Arial"/>
                <w:bCs/>
                <w:color w:val="3B0083" w:themeColor="accent1"/>
                <w:sz w:val="22"/>
                <w:szCs w:val="22"/>
              </w:rPr>
              <w:t>(office use only)</w:t>
            </w:r>
          </w:p>
        </w:tc>
        <w:tc>
          <w:tcPr>
            <w:tcW w:w="2975" w:type="dxa"/>
            <w:tcBorders>
              <w:bottom w:val="nil"/>
            </w:tcBorders>
            <w:shd w:val="clear" w:color="auto" w:fill="EBE5F2" w:themeFill="accent5" w:themeFillTint="33"/>
            <w:vAlign w:val="center"/>
          </w:tcPr>
          <w:p w14:paraId="3125C1B8" w14:textId="77777777" w:rsidR="00496FFB" w:rsidRPr="00E82C5A" w:rsidRDefault="00496FFB">
            <w:pPr>
              <w:pStyle w:val="BodyText"/>
              <w:rPr>
                <w:rStyle w:val="Strong"/>
                <w:rFonts w:ascii="Arial" w:hAnsi="Arial" w:cs="Arial"/>
                <w:sz w:val="32"/>
                <w:szCs w:val="32"/>
              </w:rPr>
            </w:pPr>
          </w:p>
        </w:tc>
      </w:tr>
    </w:tbl>
    <w:p w14:paraId="68CC7CE4" w14:textId="5CC16AF4" w:rsidR="00E82C5A" w:rsidRPr="00E82C5A" w:rsidRDefault="00333919" w:rsidP="00123E9A">
      <w:pPr>
        <w:spacing w:line="240" w:lineRule="auto"/>
        <w:jc w:val="center"/>
        <w:rPr>
          <w:rFonts w:ascii="Arial" w:eastAsia="Times New Roman" w:hAnsi="Arial" w:cs="Arial"/>
          <w:bCs/>
          <w:color w:val="3B0083" w:themeColor="accent1"/>
          <w:sz w:val="36"/>
          <w:szCs w:val="36"/>
          <w:lang w:eastAsia="en-AU"/>
        </w:rPr>
      </w:pPr>
      <w:bookmarkStart w:id="0" w:name="_Toc177655598"/>
      <w:bookmarkStart w:id="1" w:name="_Toc139614953"/>
      <w:bookmarkStart w:id="2" w:name="_Toc139614956"/>
      <w:bookmarkStart w:id="3" w:name="_Toc139614957"/>
      <w:bookmarkStart w:id="4" w:name="_Toc177655600"/>
      <w:bookmarkStart w:id="5" w:name="_Toc177655601"/>
      <w:bookmarkStart w:id="6" w:name="_Toc177655602"/>
      <w:bookmarkStart w:id="7" w:name="_Toc177467883"/>
      <w:bookmarkEnd w:id="0"/>
      <w:bookmarkEnd w:id="1"/>
      <w:bookmarkEnd w:id="2"/>
      <w:bookmarkEnd w:id="3"/>
      <w:bookmarkEnd w:id="4"/>
      <w:bookmarkEnd w:id="5"/>
      <w:bookmarkEnd w:id="6"/>
      <w:bookmarkEnd w:id="7"/>
      <w:r w:rsidRPr="00E82C5A">
        <w:rPr>
          <w:rFonts w:ascii="Arial" w:eastAsia="Times New Roman" w:hAnsi="Arial" w:cs="Arial"/>
          <w:bCs/>
          <w:color w:val="000000" w:themeColor="text1"/>
          <w:sz w:val="28"/>
          <w:szCs w:val="28"/>
          <w:lang w:eastAsia="en-AU"/>
        </w:rPr>
        <w:br/>
      </w:r>
      <w:r w:rsidR="00123E9A" w:rsidRPr="00123E9A">
        <w:rPr>
          <w:rFonts w:ascii="Arial" w:eastAsia="Times New Roman" w:hAnsi="Arial" w:cs="Arial"/>
          <w:bCs/>
          <w:color w:val="3B0083" w:themeColor="accent1"/>
          <w:sz w:val="36"/>
          <w:szCs w:val="36"/>
          <w:highlight w:val="yellow"/>
          <w:lang w:eastAsia="en-AU"/>
        </w:rPr>
        <w:t>&lt;&lt;Feel free to c</w:t>
      </w:r>
      <w:r w:rsidR="00123E9A" w:rsidRPr="00123E9A">
        <w:rPr>
          <w:rFonts w:ascii="Arial" w:eastAsia="Times New Roman" w:hAnsi="Arial" w:cs="Arial"/>
          <w:color w:val="3B0083" w:themeColor="accent1"/>
          <w:sz w:val="36"/>
          <w:szCs w:val="36"/>
          <w:highlight w:val="yellow"/>
          <w:lang w:eastAsia="en-AU"/>
        </w:rPr>
        <w:t>hange HealthConsult logo for your logo&gt;&gt;</w:t>
      </w:r>
    </w:p>
    <w:p w14:paraId="3C53661E" w14:textId="77D4DAB6" w:rsidR="00E82C5A" w:rsidRPr="00E82C5A" w:rsidRDefault="00E82C5A" w:rsidP="00E82C5A">
      <w:pPr>
        <w:spacing w:line="240" w:lineRule="auto"/>
        <w:jc w:val="center"/>
        <w:rPr>
          <w:rFonts w:ascii="Arial" w:eastAsia="Times New Roman" w:hAnsi="Arial" w:cs="Arial"/>
          <w:color w:val="3B0083" w:themeColor="accent1"/>
          <w:sz w:val="36"/>
          <w:szCs w:val="36"/>
          <w:lang w:eastAsia="en-AU"/>
        </w:rPr>
      </w:pPr>
      <w:r w:rsidRPr="6C0BD28E">
        <w:rPr>
          <w:rFonts w:ascii="Arial" w:eastAsia="Times New Roman" w:hAnsi="Arial" w:cs="Arial"/>
          <w:color w:val="3B0083" w:themeColor="accent1"/>
          <w:sz w:val="36"/>
          <w:szCs w:val="36"/>
          <w:highlight w:val="yellow"/>
          <w:lang w:eastAsia="en-AU"/>
        </w:rPr>
        <w:t>&lt;&lt;</w:t>
      </w:r>
      <w:r w:rsidR="00123E9A">
        <w:rPr>
          <w:rFonts w:ascii="Arial" w:eastAsia="Times New Roman" w:hAnsi="Arial" w:cs="Arial"/>
          <w:color w:val="3B0083" w:themeColor="accent1"/>
          <w:sz w:val="36"/>
          <w:szCs w:val="36"/>
          <w:highlight w:val="yellow"/>
          <w:lang w:eastAsia="en-AU"/>
        </w:rPr>
        <w:t>I</w:t>
      </w:r>
      <w:r w:rsidRPr="6C0BD28E">
        <w:rPr>
          <w:rFonts w:ascii="Arial" w:eastAsia="Times New Roman" w:hAnsi="Arial" w:cs="Arial"/>
          <w:color w:val="3B0083" w:themeColor="accent1"/>
          <w:sz w:val="36"/>
          <w:szCs w:val="36"/>
          <w:highlight w:val="yellow"/>
          <w:lang w:eastAsia="en-AU"/>
        </w:rPr>
        <w:t>nsert welcome note</w:t>
      </w:r>
      <w:r w:rsidR="5770BCCF" w:rsidRPr="62C6471C">
        <w:rPr>
          <w:rFonts w:ascii="Arial" w:eastAsia="Times New Roman" w:hAnsi="Arial" w:cs="Arial"/>
          <w:color w:val="3B0083" w:themeColor="accent1"/>
          <w:sz w:val="36"/>
          <w:szCs w:val="36"/>
          <w:highlight w:val="yellow"/>
          <w:lang w:eastAsia="en-AU"/>
        </w:rPr>
        <w:t xml:space="preserve"> </w:t>
      </w:r>
      <w:r w:rsidR="00123E9A">
        <w:rPr>
          <w:rFonts w:ascii="Arial" w:eastAsia="Times New Roman" w:hAnsi="Arial" w:cs="Arial"/>
          <w:color w:val="3B0083" w:themeColor="accent1"/>
          <w:sz w:val="36"/>
          <w:szCs w:val="36"/>
          <w:highlight w:val="yellow"/>
          <w:lang w:eastAsia="en-AU"/>
        </w:rPr>
        <w:t>or delete this text</w:t>
      </w:r>
      <w:r w:rsidRPr="6C0BD28E">
        <w:rPr>
          <w:rFonts w:ascii="Arial" w:eastAsia="Times New Roman" w:hAnsi="Arial" w:cs="Arial"/>
          <w:color w:val="3B0083" w:themeColor="accent1"/>
          <w:sz w:val="36"/>
          <w:szCs w:val="36"/>
          <w:highlight w:val="yellow"/>
          <w:lang w:eastAsia="en-AU"/>
        </w:rPr>
        <w:t>&gt;&gt;</w:t>
      </w:r>
    </w:p>
    <w:p w14:paraId="0D4F3256" w14:textId="77777777" w:rsidR="00E82C5A" w:rsidRPr="00E82C5A" w:rsidRDefault="00E82C5A" w:rsidP="00767A0A">
      <w:pPr>
        <w:spacing w:line="240" w:lineRule="auto"/>
        <w:rPr>
          <w:rFonts w:ascii="Arial" w:eastAsia="Times New Roman" w:hAnsi="Arial" w:cs="Arial"/>
          <w:bCs/>
          <w:color w:val="3B0083" w:themeColor="accent1"/>
          <w:sz w:val="36"/>
          <w:szCs w:val="36"/>
          <w:lang w:eastAsia="en-AU"/>
        </w:rPr>
      </w:pPr>
    </w:p>
    <w:p w14:paraId="3359928E" w14:textId="668166BC" w:rsidR="00772734" w:rsidRPr="00E82C5A" w:rsidRDefault="00772734" w:rsidP="00767A0A">
      <w:pPr>
        <w:spacing w:line="240" w:lineRule="auto"/>
        <w:rPr>
          <w:rFonts w:ascii="Arial" w:eastAsia="Times New Roman" w:hAnsi="Arial" w:cs="Arial"/>
          <w:bCs/>
          <w:color w:val="3B0083" w:themeColor="accent1"/>
          <w:sz w:val="32"/>
          <w:szCs w:val="32"/>
          <w:lang w:eastAsia="en-AU"/>
        </w:rPr>
      </w:pPr>
      <w:r w:rsidRPr="00E82C5A">
        <w:rPr>
          <w:rFonts w:ascii="Arial" w:eastAsia="Times New Roman" w:hAnsi="Arial" w:cs="Arial"/>
          <w:bCs/>
          <w:color w:val="3B0083" w:themeColor="accent1"/>
          <w:sz w:val="36"/>
          <w:szCs w:val="36"/>
          <w:lang w:eastAsia="en-AU"/>
        </w:rPr>
        <w:t>Thank you for completing this survey</w:t>
      </w:r>
    </w:p>
    <w:p w14:paraId="4E03AF95" w14:textId="06FE95D5" w:rsidR="006A59B3" w:rsidRPr="00E82C5A" w:rsidRDefault="006A59B3" w:rsidP="00E82C5A">
      <w:pPr>
        <w:spacing w:after="0"/>
        <w:textAlignment w:val="baseline"/>
        <w:rPr>
          <w:rFonts w:ascii="Arial" w:eastAsia="Times New Roman" w:hAnsi="Arial" w:cs="Arial"/>
          <w:color w:val="000000" w:themeColor="text1"/>
          <w:sz w:val="22"/>
          <w:szCs w:val="22"/>
          <w:lang w:eastAsia="en-AU"/>
        </w:rPr>
      </w:pPr>
      <w:r w:rsidRPr="00E82C5A">
        <w:rPr>
          <w:rFonts w:ascii="Arial" w:eastAsia="Times New Roman" w:hAnsi="Arial" w:cs="Arial"/>
          <w:color w:val="000000" w:themeColor="text1"/>
          <w:sz w:val="22"/>
          <w:szCs w:val="22"/>
          <w:lang w:eastAsia="en-AU"/>
        </w:rPr>
        <w:t xml:space="preserve">This survey consists of 15 questions and should take approximately 5-10 minutes to complete. Your participation is voluntary, and you may </w:t>
      </w:r>
      <w:r w:rsidR="003B585A" w:rsidRPr="00E82C5A">
        <w:rPr>
          <w:rFonts w:ascii="Arial" w:eastAsia="Times New Roman" w:hAnsi="Arial" w:cs="Arial"/>
          <w:color w:val="000000" w:themeColor="text1"/>
          <w:sz w:val="22"/>
          <w:szCs w:val="22"/>
          <w:lang w:eastAsia="en-AU"/>
        </w:rPr>
        <w:t xml:space="preserve">stop </w:t>
      </w:r>
      <w:r w:rsidRPr="00E82C5A">
        <w:rPr>
          <w:rFonts w:ascii="Arial" w:eastAsia="Times New Roman" w:hAnsi="Arial" w:cs="Arial"/>
          <w:color w:val="000000" w:themeColor="text1"/>
          <w:sz w:val="22"/>
          <w:szCs w:val="22"/>
          <w:lang w:eastAsia="en-AU"/>
        </w:rPr>
        <w:t>the survey at any point if you decide you no longer wish to continue.</w:t>
      </w:r>
    </w:p>
    <w:p w14:paraId="6F3727D6" w14:textId="77777777" w:rsidR="000131CD" w:rsidRPr="00E82C5A" w:rsidRDefault="000131CD" w:rsidP="00E82C5A">
      <w:pPr>
        <w:spacing w:after="0"/>
        <w:textAlignment w:val="baseline"/>
        <w:rPr>
          <w:rFonts w:ascii="Arial" w:eastAsia="Times New Roman" w:hAnsi="Arial" w:cs="Arial"/>
          <w:bCs/>
          <w:sz w:val="16"/>
          <w:szCs w:val="16"/>
          <w:lang w:eastAsia="en-AU"/>
        </w:rPr>
      </w:pPr>
    </w:p>
    <w:p w14:paraId="1E21483E" w14:textId="31002FD1" w:rsidR="00B75296" w:rsidRPr="00E82C5A" w:rsidRDefault="00B75296" w:rsidP="00E82C5A">
      <w:pPr>
        <w:spacing w:after="0"/>
        <w:textAlignment w:val="baseline"/>
        <w:rPr>
          <w:rFonts w:ascii="Arial" w:eastAsia="Times New Roman" w:hAnsi="Arial" w:cs="Arial"/>
          <w:bCs/>
          <w:color w:val="3B0083" w:themeColor="accent1"/>
          <w:sz w:val="28"/>
          <w:szCs w:val="28"/>
          <w:lang w:eastAsia="en-AU"/>
        </w:rPr>
      </w:pPr>
      <w:r w:rsidRPr="00E82C5A">
        <w:rPr>
          <w:rFonts w:ascii="Arial" w:eastAsia="Times New Roman" w:hAnsi="Arial" w:cs="Arial"/>
          <w:bCs/>
          <w:color w:val="3B0083" w:themeColor="accent1"/>
          <w:sz w:val="28"/>
          <w:szCs w:val="28"/>
          <w:lang w:eastAsia="en-AU"/>
        </w:rPr>
        <w:t>Completing the survey</w:t>
      </w:r>
    </w:p>
    <w:p w14:paraId="7DDD307C" w14:textId="77777777" w:rsidR="00B75296" w:rsidRPr="00E82C5A" w:rsidRDefault="00B75296" w:rsidP="00E82C5A">
      <w:pPr>
        <w:pStyle w:val="ListParagraph"/>
        <w:numPr>
          <w:ilvl w:val="0"/>
          <w:numId w:val="102"/>
        </w:numPr>
        <w:spacing w:after="0"/>
        <w:textAlignment w:val="baseline"/>
        <w:rPr>
          <w:rFonts w:ascii="Arial" w:eastAsia="Times New Roman" w:hAnsi="Arial" w:cs="Arial"/>
          <w:iCs/>
          <w:color w:val="000000" w:themeColor="text1"/>
          <w:sz w:val="22"/>
          <w:szCs w:val="22"/>
          <w:lang w:eastAsia="en-AU"/>
        </w:rPr>
      </w:pPr>
      <w:r w:rsidRPr="00E82C5A">
        <w:rPr>
          <w:rFonts w:ascii="Arial" w:eastAsia="Times New Roman" w:hAnsi="Arial" w:cs="Arial"/>
          <w:iCs/>
          <w:color w:val="000000" w:themeColor="text1"/>
          <w:sz w:val="22"/>
          <w:szCs w:val="22"/>
          <w:lang w:eastAsia="en-AU"/>
        </w:rPr>
        <w:t>Use a black or blue pen to fill in the survey.</w:t>
      </w:r>
    </w:p>
    <w:p w14:paraId="299A0D91" w14:textId="77777777" w:rsidR="00B75296" w:rsidRPr="00E82C5A" w:rsidRDefault="00B75296" w:rsidP="00E82C5A">
      <w:pPr>
        <w:pStyle w:val="ListParagraph"/>
        <w:numPr>
          <w:ilvl w:val="0"/>
          <w:numId w:val="102"/>
        </w:numPr>
        <w:spacing w:after="0"/>
        <w:textAlignment w:val="baseline"/>
        <w:rPr>
          <w:rFonts w:ascii="Arial" w:eastAsia="Times New Roman" w:hAnsi="Arial" w:cs="Arial"/>
          <w:iCs/>
          <w:color w:val="000000" w:themeColor="text1"/>
          <w:sz w:val="22"/>
          <w:szCs w:val="22"/>
          <w:lang w:eastAsia="en-AU"/>
        </w:rPr>
      </w:pPr>
      <w:r w:rsidRPr="00E82C5A">
        <w:rPr>
          <w:rFonts w:ascii="Arial" w:eastAsia="Times New Roman" w:hAnsi="Arial" w:cs="Arial"/>
          <w:iCs/>
          <w:color w:val="000000" w:themeColor="text1"/>
          <w:sz w:val="22"/>
          <w:szCs w:val="22"/>
          <w:lang w:eastAsia="en-AU"/>
        </w:rPr>
        <w:t>Mark boxes clearly with a tick (</w:t>
      </w:r>
      <w:r w:rsidRPr="00E82C5A">
        <w:rPr>
          <w:rFonts w:ascii="Segoe UI Symbol" w:eastAsia="Times New Roman" w:hAnsi="Segoe UI Symbol" w:cs="Segoe UI Symbol"/>
          <w:iCs/>
          <w:color w:val="000000" w:themeColor="text1"/>
          <w:sz w:val="22"/>
          <w:szCs w:val="22"/>
          <w:lang w:eastAsia="en-AU"/>
        </w:rPr>
        <w:t>✓</w:t>
      </w:r>
      <w:r w:rsidRPr="00E82C5A">
        <w:rPr>
          <w:rFonts w:ascii="Arial" w:eastAsia="Times New Roman" w:hAnsi="Arial" w:cs="Arial"/>
          <w:iCs/>
          <w:color w:val="000000" w:themeColor="text1"/>
          <w:sz w:val="22"/>
          <w:szCs w:val="22"/>
          <w:lang w:eastAsia="en-AU"/>
        </w:rPr>
        <w:t>) or cross (</w:t>
      </w:r>
      <w:r w:rsidRPr="00E82C5A">
        <w:rPr>
          <w:rFonts w:ascii="Segoe UI Symbol" w:eastAsia="Times New Roman" w:hAnsi="Segoe UI Symbol" w:cs="Segoe UI Symbol"/>
          <w:iCs/>
          <w:color w:val="000000" w:themeColor="text1"/>
          <w:sz w:val="22"/>
          <w:szCs w:val="22"/>
          <w:lang w:eastAsia="en-AU"/>
        </w:rPr>
        <w:t>✗</w:t>
      </w:r>
      <w:r w:rsidRPr="00E82C5A">
        <w:rPr>
          <w:rFonts w:ascii="Arial" w:eastAsia="Times New Roman" w:hAnsi="Arial" w:cs="Arial"/>
          <w:iCs/>
          <w:color w:val="000000" w:themeColor="text1"/>
          <w:sz w:val="22"/>
          <w:szCs w:val="22"/>
          <w:lang w:eastAsia="en-AU"/>
        </w:rPr>
        <w:t>).</w:t>
      </w:r>
    </w:p>
    <w:p w14:paraId="16074BB8" w14:textId="77777777" w:rsidR="00B75296" w:rsidRPr="00E82C5A" w:rsidRDefault="00B75296" w:rsidP="00E82C5A">
      <w:pPr>
        <w:pStyle w:val="ListParagraph"/>
        <w:numPr>
          <w:ilvl w:val="0"/>
          <w:numId w:val="102"/>
        </w:numPr>
        <w:spacing w:after="0"/>
        <w:textAlignment w:val="baseline"/>
        <w:rPr>
          <w:rFonts w:ascii="Arial" w:eastAsia="Times New Roman" w:hAnsi="Arial" w:cs="Arial"/>
          <w:iCs/>
          <w:color w:val="000000" w:themeColor="text1"/>
          <w:sz w:val="22"/>
          <w:szCs w:val="22"/>
          <w:lang w:eastAsia="en-AU"/>
        </w:rPr>
      </w:pPr>
      <w:r w:rsidRPr="00E82C5A">
        <w:rPr>
          <w:rFonts w:ascii="Arial" w:eastAsia="Times New Roman" w:hAnsi="Arial" w:cs="Arial"/>
          <w:iCs/>
          <w:color w:val="000000" w:themeColor="text1"/>
          <w:sz w:val="22"/>
          <w:szCs w:val="22"/>
          <w:lang w:eastAsia="en-AU"/>
        </w:rPr>
        <w:t>If you make a mistake, fill in the box completely and mark the correct answer with a tick.</w:t>
      </w:r>
    </w:p>
    <w:p w14:paraId="7D063D88" w14:textId="77777777" w:rsidR="00B75296" w:rsidRPr="00E82C5A" w:rsidRDefault="00B75296" w:rsidP="00E82C5A">
      <w:pPr>
        <w:spacing w:after="0"/>
        <w:textAlignment w:val="baseline"/>
        <w:rPr>
          <w:rFonts w:ascii="Arial" w:eastAsia="Times New Roman" w:hAnsi="Arial" w:cs="Arial"/>
          <w:iCs/>
          <w:color w:val="000000" w:themeColor="text1"/>
          <w:sz w:val="18"/>
          <w:szCs w:val="18"/>
          <w:lang w:eastAsia="en-AU"/>
        </w:rPr>
      </w:pPr>
    </w:p>
    <w:p w14:paraId="71EAC46F" w14:textId="77777777" w:rsidR="00B75296" w:rsidRPr="00E82C5A" w:rsidRDefault="00B75296" w:rsidP="00E82C5A">
      <w:pPr>
        <w:pStyle w:val="ExecutiveSummaryH1"/>
        <w:spacing w:after="120" w:line="276" w:lineRule="auto"/>
        <w:rPr>
          <w:rFonts w:ascii="Arial" w:hAnsi="Arial" w:cs="Arial"/>
          <w:sz w:val="28"/>
          <w:szCs w:val="28"/>
          <w:lang w:eastAsia="en-AU"/>
        </w:rPr>
      </w:pPr>
      <w:r w:rsidRPr="00E82C5A">
        <w:rPr>
          <w:rFonts w:ascii="Arial" w:hAnsi="Arial" w:cs="Arial"/>
          <w:sz w:val="28"/>
          <w:szCs w:val="28"/>
          <w:lang w:eastAsia="en-AU"/>
        </w:rPr>
        <w:t>Privacy Notice</w:t>
      </w:r>
    </w:p>
    <w:p w14:paraId="567ED4A7" w14:textId="77777777" w:rsidR="00B75296" w:rsidRPr="005653EB" w:rsidRDefault="00B75296" w:rsidP="00E82C5A">
      <w:pPr>
        <w:spacing w:after="0"/>
        <w:textAlignment w:val="baseline"/>
        <w:rPr>
          <w:rFonts w:ascii="Arial" w:eastAsia="Times New Roman" w:hAnsi="Arial" w:cs="Arial"/>
          <w:b/>
          <w:color w:val="000000" w:themeColor="text1"/>
          <w:sz w:val="24"/>
          <w:szCs w:val="24"/>
          <w:lang w:eastAsia="en-AU"/>
        </w:rPr>
      </w:pPr>
      <w:r w:rsidRPr="005653EB">
        <w:rPr>
          <w:rFonts w:ascii="Arial" w:eastAsia="Times New Roman" w:hAnsi="Arial" w:cs="Arial"/>
          <w:b/>
          <w:color w:val="000000" w:themeColor="text1"/>
          <w:sz w:val="24"/>
          <w:szCs w:val="24"/>
          <w:lang w:eastAsia="en-AU"/>
        </w:rPr>
        <w:t xml:space="preserve">Your privacy matters to us. </w:t>
      </w:r>
    </w:p>
    <w:p w14:paraId="5AB0EE19" w14:textId="77777777" w:rsidR="00B75296" w:rsidRPr="00E82C5A" w:rsidRDefault="00B75296" w:rsidP="00E82C5A">
      <w:pPr>
        <w:spacing w:after="0"/>
        <w:textAlignment w:val="baseline"/>
        <w:rPr>
          <w:rFonts w:ascii="Arial" w:eastAsia="Times New Roman" w:hAnsi="Arial" w:cs="Arial"/>
          <w:color w:val="000000" w:themeColor="text1"/>
          <w:sz w:val="22"/>
          <w:szCs w:val="22"/>
          <w:lang w:eastAsia="en-AU"/>
        </w:rPr>
      </w:pPr>
      <w:r w:rsidRPr="00E82C5A">
        <w:rPr>
          <w:rFonts w:ascii="Arial" w:eastAsia="Times New Roman" w:hAnsi="Arial" w:cs="Arial"/>
          <w:color w:val="000000" w:themeColor="text1"/>
          <w:sz w:val="22"/>
          <w:szCs w:val="22"/>
          <w:lang w:eastAsia="en-AU"/>
        </w:rPr>
        <w:t>The information you provide in this survey is protected by law, including the Privacy Act 1988 and the Australian Privacy Principles.</w:t>
      </w:r>
    </w:p>
    <w:p w14:paraId="132FA089" w14:textId="77777777" w:rsidR="00767A0A" w:rsidRPr="00E82C5A" w:rsidRDefault="00B75296" w:rsidP="00E82C5A">
      <w:pPr>
        <w:spacing w:after="0"/>
        <w:textAlignment w:val="baseline"/>
        <w:rPr>
          <w:rFonts w:ascii="Arial" w:eastAsia="Times New Roman" w:hAnsi="Arial" w:cs="Arial"/>
          <w:color w:val="000000" w:themeColor="text1"/>
          <w:sz w:val="22"/>
          <w:szCs w:val="22"/>
          <w:lang w:eastAsia="en-AU"/>
        </w:rPr>
      </w:pPr>
      <w:r w:rsidRPr="00E82C5A">
        <w:rPr>
          <w:rFonts w:ascii="Arial" w:eastAsia="Times New Roman" w:hAnsi="Arial" w:cs="Arial"/>
          <w:color w:val="000000" w:themeColor="text1"/>
          <w:sz w:val="22"/>
          <w:szCs w:val="22"/>
          <w:lang w:eastAsia="en-AU"/>
        </w:rPr>
        <w:t xml:space="preserve">We will share de-identified survey responses with HealthConsult Pty Ltd. HealthConsult is collecting survey responses on behalf of the Department of Health and Aged </w:t>
      </w:r>
      <w:proofErr w:type="spellStart"/>
      <w:r w:rsidRPr="00E82C5A">
        <w:rPr>
          <w:rFonts w:ascii="Arial" w:eastAsia="Times New Roman" w:hAnsi="Arial" w:cs="Arial"/>
          <w:color w:val="000000" w:themeColor="text1"/>
          <w:sz w:val="22"/>
          <w:szCs w:val="22"/>
          <w:lang w:eastAsia="en-AU"/>
        </w:rPr>
        <w:t>Care.HealthConsult</w:t>
      </w:r>
      <w:proofErr w:type="spellEnd"/>
      <w:r w:rsidRPr="00E82C5A">
        <w:rPr>
          <w:rFonts w:ascii="Arial" w:eastAsia="Times New Roman" w:hAnsi="Arial" w:cs="Arial"/>
          <w:color w:val="000000" w:themeColor="text1"/>
          <w:sz w:val="22"/>
          <w:szCs w:val="22"/>
          <w:lang w:eastAsia="en-AU"/>
        </w:rPr>
        <w:t xml:space="preserve"> has been contracted by the Department of Health and Aged Care to conduct a pilot of Quality Indicators for in-home aged care.</w:t>
      </w:r>
      <w:r w:rsidR="00767A0A" w:rsidRPr="00E82C5A">
        <w:rPr>
          <w:rFonts w:ascii="Arial" w:eastAsia="Times New Roman" w:hAnsi="Arial" w:cs="Arial"/>
          <w:color w:val="000000" w:themeColor="text1"/>
          <w:sz w:val="22"/>
          <w:szCs w:val="22"/>
          <w:lang w:eastAsia="en-AU"/>
        </w:rPr>
        <w:t xml:space="preserve"> </w:t>
      </w:r>
    </w:p>
    <w:p w14:paraId="285ADA10" w14:textId="279ED3C9" w:rsidR="00B75296" w:rsidRPr="00E82C5A" w:rsidRDefault="00B75296" w:rsidP="00E82C5A">
      <w:pPr>
        <w:spacing w:after="0"/>
        <w:textAlignment w:val="baseline"/>
        <w:rPr>
          <w:rFonts w:ascii="Arial" w:eastAsia="Times New Roman" w:hAnsi="Arial" w:cs="Arial"/>
          <w:bCs/>
          <w:color w:val="000000" w:themeColor="text1"/>
          <w:sz w:val="22"/>
          <w:szCs w:val="22"/>
          <w:lang w:eastAsia="en-AU"/>
        </w:rPr>
      </w:pPr>
      <w:r w:rsidRPr="00E82C5A">
        <w:rPr>
          <w:rFonts w:ascii="Arial" w:eastAsia="Times New Roman" w:hAnsi="Arial" w:cs="Arial"/>
          <w:color w:val="000000" w:themeColor="text1"/>
          <w:sz w:val="22"/>
          <w:szCs w:val="22"/>
          <w:lang w:eastAsia="en-AU"/>
        </w:rPr>
        <w:t xml:space="preserve">Your participation in this survey will help ensure that Quality Indicators for in-home aged care services are practical, relevant, and effective in improving quality of care and service delivery. </w:t>
      </w:r>
      <w:r w:rsidRPr="00E82C5A">
        <w:rPr>
          <w:rFonts w:ascii="Arial" w:eastAsia="Times New Roman" w:hAnsi="Arial" w:cs="Arial"/>
          <w:bCs/>
          <w:color w:val="000000" w:themeColor="text1"/>
          <w:sz w:val="22"/>
          <w:szCs w:val="22"/>
          <w:lang w:eastAsia="en-AU"/>
        </w:rPr>
        <w:t>Only de-identified, aggregated, data from this survey will be used for this purpose.</w:t>
      </w:r>
    </w:p>
    <w:p w14:paraId="77A1ED37" w14:textId="77777777" w:rsidR="00767A0A" w:rsidRPr="00E82C5A" w:rsidRDefault="00B75296" w:rsidP="00E82C5A">
      <w:pPr>
        <w:spacing w:before="0" w:after="0"/>
        <w:textAlignment w:val="baseline"/>
        <w:rPr>
          <w:rFonts w:ascii="Arial" w:eastAsia="Times New Roman" w:hAnsi="Arial" w:cs="Arial"/>
          <w:bCs/>
          <w:color w:val="000000" w:themeColor="text1"/>
          <w:sz w:val="22"/>
          <w:szCs w:val="22"/>
          <w:lang w:eastAsia="en-AU"/>
        </w:rPr>
      </w:pPr>
      <w:r w:rsidRPr="00E82C5A">
        <w:rPr>
          <w:rFonts w:ascii="Arial" w:eastAsia="Times New Roman" w:hAnsi="Arial" w:cs="Arial"/>
          <w:bCs/>
          <w:color w:val="000000" w:themeColor="text1"/>
          <w:sz w:val="22"/>
          <w:szCs w:val="22"/>
          <w:lang w:eastAsia="en-AU"/>
        </w:rPr>
        <w:t>It's okay if you don't want to take part in this survey. This will not have any impact on the care or services that you receive.</w:t>
      </w:r>
    </w:p>
    <w:p w14:paraId="1AAD0CB7" w14:textId="1395DF3D" w:rsidR="00B75296" w:rsidRPr="00E82C5A" w:rsidRDefault="00B75296" w:rsidP="00E82C5A">
      <w:pPr>
        <w:spacing w:after="0"/>
        <w:textAlignment w:val="baseline"/>
        <w:rPr>
          <w:rFonts w:ascii="Arial" w:eastAsia="Times New Roman" w:hAnsi="Arial" w:cs="Arial"/>
          <w:bCs/>
          <w:color w:val="000000" w:themeColor="text1"/>
          <w:sz w:val="22"/>
          <w:szCs w:val="22"/>
          <w:lang w:eastAsia="en-AU"/>
        </w:rPr>
      </w:pPr>
      <w:r w:rsidRPr="00E82C5A">
        <w:rPr>
          <w:rFonts w:ascii="Arial" w:eastAsia="Times New Roman" w:hAnsi="Arial" w:cs="Arial"/>
          <w:color w:val="000000" w:themeColor="text1"/>
          <w:sz w:val="22"/>
          <w:szCs w:val="22"/>
          <w:lang w:eastAsia="en-AU"/>
        </w:rPr>
        <w:t>By completing this survey, you agree that we can share your survey responses with HealthConsult Pty Ltd. You also agree that HealthConsult can provide de-identified, aggregated, data to the Department of Health and Aged Care.</w:t>
      </w:r>
    </w:p>
    <w:p w14:paraId="0B23A7D8" w14:textId="7BCD8039" w:rsidR="00B75296" w:rsidRPr="00E82C5A" w:rsidRDefault="00B75296" w:rsidP="00E82C5A">
      <w:pPr>
        <w:spacing w:before="0" w:after="0"/>
        <w:textAlignment w:val="baseline"/>
        <w:rPr>
          <w:rFonts w:ascii="Arial" w:eastAsia="Times New Roman" w:hAnsi="Arial" w:cs="Arial"/>
          <w:iCs/>
          <w:color w:val="000000" w:themeColor="text1"/>
          <w:sz w:val="22"/>
          <w:szCs w:val="22"/>
          <w:lang w:eastAsia="en-AU"/>
        </w:rPr>
      </w:pPr>
      <w:r w:rsidRPr="00E82C5A">
        <w:rPr>
          <w:rFonts w:ascii="Arial" w:eastAsia="Times New Roman" w:hAnsi="Arial" w:cs="Arial"/>
          <w:color w:val="000000" w:themeColor="text1"/>
          <w:sz w:val="22"/>
          <w:szCs w:val="22"/>
          <w:lang w:eastAsia="en-AU"/>
        </w:rPr>
        <w:t xml:space="preserve">For full details on how we handle the information you provide in this survey, please see our complete privacy policy at </w:t>
      </w:r>
      <w:hyperlink r:id="rId12" w:history="1">
        <w:r w:rsidRPr="00E82C5A">
          <w:rPr>
            <w:rStyle w:val="Hyperlink"/>
            <w:rFonts w:ascii="Arial" w:eastAsia="Times New Roman" w:hAnsi="Arial" w:cs="Arial"/>
            <w:color w:val="3B0083" w:themeColor="accent1"/>
            <w:sz w:val="22"/>
            <w:szCs w:val="22"/>
            <w:lang w:eastAsia="en-AU"/>
          </w:rPr>
          <w:t>https://qi.healthconsult.com.au/ResourcePage</w:t>
        </w:r>
      </w:hyperlink>
      <w:r w:rsidRPr="00E82C5A">
        <w:rPr>
          <w:rFonts w:ascii="Arial" w:eastAsia="Times New Roman" w:hAnsi="Arial" w:cs="Arial"/>
          <w:color w:val="000000" w:themeColor="text1"/>
          <w:sz w:val="22"/>
          <w:szCs w:val="22"/>
          <w:lang w:eastAsia="en-AU"/>
        </w:rPr>
        <w:t>.</w:t>
      </w:r>
    </w:p>
    <w:p w14:paraId="2FB80516" w14:textId="395753BD" w:rsidR="00397981" w:rsidRPr="00E82C5A" w:rsidRDefault="00E82C5A" w:rsidP="00E82C5A">
      <w:pPr>
        <w:rPr>
          <w:rFonts w:ascii="Arial" w:hAnsi="Arial" w:cs="Arial"/>
        </w:rPr>
      </w:pPr>
      <w:r w:rsidRPr="00AB5627">
        <w:rPr>
          <w:noProof/>
        </w:rPr>
        <mc:AlternateContent>
          <mc:Choice Requires="wps">
            <w:drawing>
              <wp:anchor distT="45720" distB="45720" distL="114300" distR="114300" simplePos="0" relativeHeight="251658241" behindDoc="0" locked="1" layoutInCell="1" allowOverlap="1" wp14:anchorId="663452E6" wp14:editId="005D2836">
                <wp:simplePos x="0" y="0"/>
                <wp:positionH relativeFrom="margin">
                  <wp:posOffset>5741670</wp:posOffset>
                </wp:positionH>
                <wp:positionV relativeFrom="paragraph">
                  <wp:posOffset>309880</wp:posOffset>
                </wp:positionV>
                <wp:extent cx="666000" cy="162000"/>
                <wp:effectExtent l="0" t="0" r="1270" b="8255"/>
                <wp:wrapNone/>
                <wp:docPr id="1490613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162000"/>
                        </a:xfrm>
                        <a:prstGeom prst="rect">
                          <a:avLst/>
                        </a:prstGeom>
                        <a:noFill/>
                        <a:ln w="9525">
                          <a:noFill/>
                          <a:miter lim="800000"/>
                          <a:headEnd/>
                          <a:tailEnd/>
                        </a:ln>
                      </wps:spPr>
                      <wps:txbx>
                        <w:txbxContent>
                          <w:p w14:paraId="16BFF55A" w14:textId="77777777" w:rsidR="00E82C5A" w:rsidRPr="00C7238D" w:rsidRDefault="00E82C5A" w:rsidP="00E82C5A">
                            <w:pPr>
                              <w:pStyle w:val="Footer"/>
                              <w:jc w:val="right"/>
                              <w:rPr>
                                <w:sz w:val="18"/>
                                <w:szCs w:val="18"/>
                              </w:rPr>
                            </w:pPr>
                            <w:r w:rsidRPr="00C7238D">
                              <w:rPr>
                                <w:sz w:val="18"/>
                                <w:szCs w:val="18"/>
                              </w:rPr>
                              <w:fldChar w:fldCharType="begin"/>
                            </w:r>
                            <w:r w:rsidRPr="00C7238D">
                              <w:rPr>
                                <w:sz w:val="18"/>
                                <w:szCs w:val="18"/>
                              </w:rPr>
                              <w:instrText xml:space="preserve"> PAGE   \* MERGEFORMAT </w:instrText>
                            </w:r>
                            <w:r w:rsidRPr="00C7238D">
                              <w:rPr>
                                <w:sz w:val="18"/>
                                <w:szCs w:val="18"/>
                              </w:rPr>
                              <w:fldChar w:fldCharType="separate"/>
                            </w:r>
                            <w:r w:rsidRPr="00C7238D">
                              <w:rPr>
                                <w:sz w:val="18"/>
                                <w:szCs w:val="18"/>
                              </w:rPr>
                              <w:t>1</w:t>
                            </w:r>
                            <w:r w:rsidRPr="00C7238D">
                              <w:rPr>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3452E6" id="_x0000_t202" coordsize="21600,21600" o:spt="202" path="m,l,21600r21600,l21600,xe">
                <v:stroke joinstyle="miter"/>
                <v:path gradientshapeok="t" o:connecttype="rect"/>
              </v:shapetype>
              <v:shape id="Text Box 2" o:spid="_x0000_s1026" type="#_x0000_t202" style="position:absolute;margin-left:452.1pt;margin-top:24.4pt;width:52.45pt;height:1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" filled="f" stroked="f">
                <v:textbox style="mso-fit-shape-to-text:t" inset="0,0,0,0">
                  <w:txbxContent>
                    <w:p w14:paraId="16BFF55A" w14:textId="77777777" w:rsidR="00E82C5A" w:rsidRPr="00C7238D" w:rsidRDefault="00E82C5A" w:rsidP="00E82C5A">
                      <w:pPr>
                        <w:pStyle w:val="Footer"/>
                        <w:jc w:val="right"/>
                        <w:rPr>
                          <w:sz w:val="18"/>
                          <w:szCs w:val="18"/>
                        </w:rPr>
                      </w:pPr>
                      <w:r w:rsidRPr="00C7238D">
                        <w:rPr>
                          <w:sz w:val="18"/>
                          <w:szCs w:val="18"/>
                        </w:rPr>
                        <w:fldChar w:fldCharType="begin"/>
                      </w:r>
                      <w:r w:rsidRPr="00C7238D">
                        <w:rPr>
                          <w:sz w:val="18"/>
                          <w:szCs w:val="18"/>
                        </w:rPr>
                        <w:instrText xml:space="preserve"> PAGE   \* MERGEFORMAT </w:instrText>
                      </w:r>
                      <w:r w:rsidRPr="00C7238D">
                        <w:rPr>
                          <w:sz w:val="18"/>
                          <w:szCs w:val="18"/>
                        </w:rPr>
                        <w:fldChar w:fldCharType="separate"/>
                      </w:r>
                      <w:r w:rsidRPr="00C7238D">
                        <w:rPr>
                          <w:sz w:val="18"/>
                          <w:szCs w:val="18"/>
                        </w:rPr>
                        <w:t>1</w:t>
                      </w:r>
                      <w:r w:rsidRPr="00C7238D">
                        <w:rPr>
                          <w:sz w:val="18"/>
                          <w:szCs w:val="18"/>
                        </w:rPr>
                        <w:fldChar w:fldCharType="end"/>
                      </w:r>
                    </w:p>
                  </w:txbxContent>
                </v:textbox>
                <w10:wrap anchorx="margin"/>
                <w10:anchorlock/>
              </v:shape>
            </w:pict>
          </mc:Fallback>
        </mc:AlternateContent>
      </w:r>
      <w:r w:rsidR="00397981" w:rsidRPr="00E82C5A">
        <w:rPr>
          <w:rFonts w:ascii="Arial" w:hAnsi="Arial" w:cs="Arial"/>
        </w:rPr>
        <w:br w:type="page"/>
      </w:r>
    </w:p>
    <w:tbl>
      <w:tblPr>
        <w:tblStyle w:val="UQTemplate"/>
        <w:tblW w:w="5000" w:type="pct"/>
        <w:tblBorders>
          <w:insideH w:val="single" w:sz="4" w:space="0" w:color="auto"/>
          <w:insideV w:val="single" w:sz="4" w:space="0" w:color="auto"/>
        </w:tblBorders>
        <w:shd w:val="clear" w:color="auto" w:fill="FFFFFF" w:themeFill="background1"/>
        <w:tblCellMar>
          <w:top w:w="57" w:type="dxa"/>
          <w:bottom w:w="57" w:type="dxa"/>
        </w:tblCellMar>
        <w:tblLook w:val="04A0" w:firstRow="1" w:lastRow="0" w:firstColumn="1" w:lastColumn="0" w:noHBand="0" w:noVBand="1"/>
      </w:tblPr>
      <w:tblGrid>
        <w:gridCol w:w="10092"/>
      </w:tblGrid>
      <w:tr w:rsidR="005D11DB" w:rsidRPr="00E82C5A" w14:paraId="6F5C5224" w14:textId="77777777" w:rsidTr="00496FFB">
        <w:trPr>
          <w:cnfStyle w:val="100000000000" w:firstRow="1" w:lastRow="0" w:firstColumn="0" w:lastColumn="0" w:oddVBand="0" w:evenVBand="0" w:oddHBand="0" w:evenHBand="0" w:firstRowFirstColumn="0" w:firstRowLastColumn="0" w:lastRowFirstColumn="0" w:lastRowLastColumn="0"/>
          <w:trHeight w:val="1266"/>
        </w:trPr>
        <w:tc>
          <w:tcPr>
            <w:tcW w:w="10092" w:type="dxa"/>
            <w:tcBorders>
              <w:bottom w:val="single" w:sz="24" w:space="0" w:color="FFFFFF" w:themeColor="background1"/>
            </w:tcBorders>
            <w:shd w:val="clear" w:color="auto" w:fill="FFFFFF" w:themeFill="background1"/>
          </w:tcPr>
          <w:p w14:paraId="5FD16207" w14:textId="4D0E113C" w:rsidR="005D11DB" w:rsidRPr="00E82C5A" w:rsidRDefault="005D11DB" w:rsidP="00833E2A">
            <w:pPr>
              <w:pStyle w:val="ExecutiveSummaryH1"/>
              <w:rPr>
                <w:rFonts w:ascii="Arial" w:hAnsi="Arial" w:cs="Arial"/>
                <w:b/>
                <w:bCs/>
                <w:sz w:val="36"/>
                <w:szCs w:val="36"/>
                <w:lang w:eastAsia="en-AU"/>
              </w:rPr>
            </w:pPr>
            <w:r w:rsidRPr="00E82C5A">
              <w:rPr>
                <w:rFonts w:ascii="Arial" w:hAnsi="Arial" w:cs="Arial"/>
                <w:b/>
                <w:bCs/>
                <w:sz w:val="36"/>
                <w:szCs w:val="36"/>
                <w:lang w:eastAsia="en-AU"/>
              </w:rPr>
              <w:lastRenderedPageBreak/>
              <w:t xml:space="preserve">Who is completing the survey </w:t>
            </w:r>
          </w:p>
          <w:p w14:paraId="7EAA8925" w14:textId="372F6CF1" w:rsidR="005D11DB" w:rsidRPr="00E82C5A" w:rsidRDefault="00767A0A" w:rsidP="00833E2A">
            <w:pPr>
              <w:textAlignment w:val="baseline"/>
              <w:rPr>
                <w:rFonts w:ascii="Arial" w:eastAsia="Times New Roman" w:hAnsi="Arial" w:cs="Arial"/>
                <w:color w:val="000000" w:themeColor="text1"/>
                <w:sz w:val="22"/>
                <w:lang w:eastAsia="en-AU"/>
              </w:rPr>
            </w:pPr>
            <w:r w:rsidRPr="00E82C5A">
              <w:rPr>
                <w:rFonts w:ascii="Arial" w:eastAsia="Times New Roman" w:hAnsi="Arial" w:cs="Arial"/>
                <w:color w:val="3B0083" w:themeColor="accent1"/>
                <w:sz w:val="24"/>
                <w:szCs w:val="24"/>
                <w:lang w:eastAsia="en-AU"/>
              </w:rPr>
              <w:t>P</w:t>
            </w:r>
            <w:r w:rsidR="005D11DB" w:rsidRPr="00E82C5A">
              <w:rPr>
                <w:rFonts w:ascii="Arial" w:eastAsia="Times New Roman" w:hAnsi="Arial" w:cs="Arial"/>
                <w:color w:val="3B0083" w:themeColor="accent1"/>
                <w:sz w:val="24"/>
                <w:szCs w:val="24"/>
                <w:lang w:eastAsia="en-AU"/>
              </w:rPr>
              <w:t>lease tick one box</w:t>
            </w:r>
          </w:p>
        </w:tc>
      </w:tr>
      <w:tr w:rsidR="00667617" w:rsidRPr="00E82C5A" w14:paraId="063A44A5" w14:textId="77777777" w:rsidTr="00496FFB">
        <w:trPr>
          <w:trHeight w:val="454"/>
        </w:trPr>
        <w:tc>
          <w:tcPr>
            <w:tcW w:w="10092" w:type="dxa"/>
            <w:tcBorders>
              <w:top w:val="single" w:sz="24" w:space="0" w:color="FFFFFF" w:themeColor="background1"/>
              <w:left w:val="single" w:sz="24" w:space="0" w:color="FFFFFF" w:themeColor="background1"/>
              <w:bottom w:val="single" w:sz="48" w:space="0" w:color="FFFFFF" w:themeColor="background1"/>
              <w:right w:val="single" w:sz="24" w:space="0" w:color="FFFFFF" w:themeColor="background1"/>
            </w:tcBorders>
            <w:shd w:val="clear" w:color="auto" w:fill="EBE5F2" w:themeFill="accent5" w:themeFillTint="33"/>
            <w:vAlign w:val="center"/>
          </w:tcPr>
          <w:p w14:paraId="6E77D52E" w14:textId="2B54C793" w:rsidR="00667617" w:rsidRPr="00E82C5A" w:rsidRDefault="00000000" w:rsidP="00833E2A">
            <w:pPr>
              <w:rPr>
                <w:rFonts w:ascii="Arial" w:eastAsia="Times New Roman" w:hAnsi="Arial" w:cs="Arial"/>
                <w:color w:val="000000" w:themeColor="text1"/>
                <w:sz w:val="22"/>
                <w:lang w:eastAsia="en-AU"/>
              </w:rPr>
            </w:pPr>
            <w:sdt>
              <w:sdtPr>
                <w:rPr>
                  <w:rFonts w:ascii="Arial" w:hAnsi="Arial" w:cs="Arial"/>
                  <w:spacing w:val="12"/>
                  <w:sz w:val="36"/>
                  <w:szCs w:val="36"/>
                </w:rPr>
                <w:id w:val="1218091261"/>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67617" w:rsidRPr="00E82C5A">
              <w:rPr>
                <w:rFonts w:ascii="Arial" w:hAnsi="Arial" w:cs="Arial"/>
                <w:spacing w:val="12"/>
                <w:sz w:val="24"/>
                <w:szCs w:val="24"/>
              </w:rPr>
              <w:t xml:space="preserve"> </w:t>
            </w:r>
            <w:r w:rsidR="00667617" w:rsidRPr="00E82C5A">
              <w:rPr>
                <w:rFonts w:ascii="Arial" w:eastAsia="Times New Roman" w:hAnsi="Arial" w:cs="Arial"/>
                <w:color w:val="000000" w:themeColor="text1"/>
                <w:sz w:val="24"/>
                <w:szCs w:val="24"/>
                <w:lang w:eastAsia="en-AU"/>
              </w:rPr>
              <w:t>The person receiving care</w:t>
            </w:r>
          </w:p>
        </w:tc>
      </w:tr>
      <w:tr w:rsidR="00667617" w:rsidRPr="00E82C5A" w14:paraId="3848E981" w14:textId="77777777" w:rsidTr="00496FFB">
        <w:trPr>
          <w:trHeight w:val="454"/>
        </w:trPr>
        <w:tc>
          <w:tcPr>
            <w:tcW w:w="10092" w:type="dxa"/>
            <w:tcBorders>
              <w:top w:val="single" w:sz="48" w:space="0" w:color="FFFFFF" w:themeColor="background1"/>
              <w:left w:val="single" w:sz="24" w:space="0" w:color="FFFFFF" w:themeColor="background1"/>
              <w:bottom w:val="single" w:sz="48" w:space="0" w:color="FFFFFF" w:themeColor="background1"/>
              <w:right w:val="single" w:sz="24" w:space="0" w:color="FFFFFF" w:themeColor="background1"/>
            </w:tcBorders>
            <w:shd w:val="clear" w:color="auto" w:fill="EBE5F2" w:themeFill="accent5" w:themeFillTint="33"/>
            <w:vAlign w:val="center"/>
          </w:tcPr>
          <w:p w14:paraId="2821EB34" w14:textId="57B93EBF" w:rsidR="00667617" w:rsidRPr="00E82C5A" w:rsidRDefault="00000000" w:rsidP="00833E2A">
            <w:pPr>
              <w:textAlignment w:val="baseline"/>
              <w:rPr>
                <w:rFonts w:ascii="Arial" w:eastAsia="Times New Roman" w:hAnsi="Arial" w:cs="Arial"/>
                <w:color w:val="000000" w:themeColor="text1"/>
                <w:sz w:val="22"/>
                <w:lang w:eastAsia="en-AU"/>
              </w:rPr>
            </w:pPr>
            <w:sdt>
              <w:sdtPr>
                <w:rPr>
                  <w:rFonts w:ascii="Arial" w:hAnsi="Arial" w:cs="Arial"/>
                  <w:spacing w:val="12"/>
                  <w:sz w:val="36"/>
                  <w:szCs w:val="36"/>
                </w:rPr>
                <w:id w:val="-1818407370"/>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67617" w:rsidRPr="00E82C5A">
              <w:rPr>
                <w:rFonts w:ascii="Arial" w:hAnsi="Arial" w:cs="Arial"/>
                <w:spacing w:val="12"/>
                <w:sz w:val="24"/>
                <w:szCs w:val="24"/>
              </w:rPr>
              <w:t xml:space="preserve"> </w:t>
            </w:r>
            <w:r w:rsidR="00667617" w:rsidRPr="00E82C5A">
              <w:rPr>
                <w:rFonts w:ascii="Arial" w:eastAsia="Times New Roman" w:hAnsi="Arial" w:cs="Arial"/>
                <w:color w:val="000000" w:themeColor="text1"/>
                <w:sz w:val="24"/>
                <w:szCs w:val="24"/>
                <w:lang w:eastAsia="en-AU"/>
              </w:rPr>
              <w:t>A family member, friend or carer of the person receiving care</w:t>
            </w:r>
          </w:p>
        </w:tc>
      </w:tr>
      <w:tr w:rsidR="00667617" w:rsidRPr="00E82C5A" w14:paraId="4F4FBF49" w14:textId="77777777" w:rsidTr="00496FFB">
        <w:trPr>
          <w:trHeight w:val="454"/>
        </w:trPr>
        <w:tc>
          <w:tcPr>
            <w:tcW w:w="10092" w:type="dxa"/>
            <w:tcBorders>
              <w:top w:val="single" w:sz="48"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BE5F2" w:themeFill="accent5" w:themeFillTint="33"/>
            <w:vAlign w:val="center"/>
          </w:tcPr>
          <w:p w14:paraId="1A29C3F8" w14:textId="41E28A3E" w:rsidR="00667617" w:rsidRPr="00E82C5A" w:rsidRDefault="00000000" w:rsidP="00833E2A">
            <w:pPr>
              <w:tabs>
                <w:tab w:val="left" w:pos="284"/>
              </w:tabs>
              <w:rPr>
                <w:rFonts w:ascii="Arial" w:eastAsia="Times New Roman" w:hAnsi="Arial" w:cs="Arial"/>
                <w:color w:val="000000" w:themeColor="text1"/>
                <w:sz w:val="22"/>
                <w:lang w:eastAsia="en-AU"/>
              </w:rPr>
            </w:pPr>
            <w:sdt>
              <w:sdtPr>
                <w:rPr>
                  <w:rFonts w:ascii="Arial" w:hAnsi="Arial" w:cs="Arial"/>
                  <w:spacing w:val="12"/>
                  <w:sz w:val="36"/>
                  <w:szCs w:val="36"/>
                </w:rPr>
                <w:id w:val="-1325427790"/>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67617" w:rsidRPr="00E82C5A">
              <w:rPr>
                <w:rFonts w:ascii="Arial" w:hAnsi="Arial" w:cs="Arial"/>
                <w:spacing w:val="12"/>
                <w:sz w:val="24"/>
                <w:szCs w:val="24"/>
              </w:rPr>
              <w:t xml:space="preserve"> </w:t>
            </w:r>
            <w:r w:rsidR="00667617" w:rsidRPr="00E82C5A">
              <w:rPr>
                <w:rFonts w:ascii="Arial" w:eastAsia="Times New Roman" w:hAnsi="Arial" w:cs="Arial"/>
                <w:color w:val="000000" w:themeColor="text1"/>
                <w:sz w:val="24"/>
                <w:szCs w:val="24"/>
                <w:lang w:eastAsia="en-AU"/>
              </w:rPr>
              <w:t>A proxy or interviewer of a person receiving care</w:t>
            </w:r>
          </w:p>
        </w:tc>
      </w:tr>
      <w:tr w:rsidR="00667617" w:rsidRPr="00E82C5A" w14:paraId="13804A73" w14:textId="77777777" w:rsidTr="00496FFB">
        <w:trPr>
          <w:trHeight w:val="59"/>
        </w:trPr>
        <w:tc>
          <w:tcPr>
            <w:tcW w:w="10092"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FFFFFF" w:themeFill="background1"/>
          </w:tcPr>
          <w:p w14:paraId="5A734739" w14:textId="77777777" w:rsidR="00667617" w:rsidRPr="00E82C5A" w:rsidRDefault="00667617" w:rsidP="00833E2A">
            <w:pPr>
              <w:tabs>
                <w:tab w:val="left" w:pos="284"/>
              </w:tabs>
              <w:rPr>
                <w:rFonts w:ascii="Arial" w:eastAsia="Times New Roman" w:hAnsi="Arial" w:cs="Arial"/>
                <w:color w:val="000000" w:themeColor="text1"/>
                <w:sz w:val="16"/>
                <w:szCs w:val="16"/>
                <w:lang w:eastAsia="en-AU"/>
              </w:rPr>
            </w:pPr>
          </w:p>
        </w:tc>
      </w:tr>
      <w:tr w:rsidR="001F4272" w:rsidRPr="00E82C5A" w14:paraId="1FFC43E0" w14:textId="77777777" w:rsidTr="00496FFB">
        <w:trPr>
          <w:trHeight w:val="24"/>
        </w:trPr>
        <w:tc>
          <w:tcPr>
            <w:tcW w:w="10092" w:type="dxa"/>
            <w:tcBorders>
              <w:top w:val="nil"/>
              <w:left w:val="nil"/>
              <w:bottom w:val="nil"/>
              <w:right w:val="nil"/>
            </w:tcBorders>
            <w:shd w:val="clear" w:color="auto" w:fill="EBE5F2" w:themeFill="accent5" w:themeFillTint="33"/>
          </w:tcPr>
          <w:p w14:paraId="416A2438" w14:textId="3267B38E" w:rsidR="00667617" w:rsidRPr="00E82C5A" w:rsidRDefault="00667617" w:rsidP="00833E2A">
            <w:pPr>
              <w:pStyle w:val="BodyText"/>
              <w:rPr>
                <w:rFonts w:ascii="Arial" w:hAnsi="Arial" w:cs="Arial"/>
                <w:b/>
                <w:bCs/>
                <w:color w:val="3B0083" w:themeColor="accent1"/>
                <w:sz w:val="24"/>
                <w:lang w:eastAsia="en-AU"/>
              </w:rPr>
            </w:pPr>
            <w:r w:rsidRPr="00E82C5A">
              <w:rPr>
                <w:rFonts w:ascii="Arial" w:hAnsi="Arial" w:cs="Arial"/>
                <w:b/>
                <w:bCs/>
                <w:sz w:val="24"/>
                <w:shd w:val="clear" w:color="auto" w:fill="EBE5F2" w:themeFill="accent5" w:themeFillTint="33"/>
                <w:lang w:eastAsia="en-AU"/>
              </w:rPr>
              <w:t>If you are an interviewer, please enter your interviewer/ administrator ID</w:t>
            </w:r>
            <w:r w:rsidR="004E493C" w:rsidRPr="00E82C5A">
              <w:rPr>
                <w:rFonts w:ascii="Arial" w:hAnsi="Arial" w:cs="Arial"/>
                <w:b/>
                <w:bCs/>
                <w:sz w:val="24"/>
                <w:shd w:val="clear" w:color="auto" w:fill="EBE5F2" w:themeFill="accent5" w:themeFillTint="33"/>
                <w:lang w:eastAsia="en-AU"/>
              </w:rPr>
              <w:t>:</w:t>
            </w:r>
          </w:p>
        </w:tc>
      </w:tr>
      <w:tr w:rsidR="00667617" w:rsidRPr="00E82C5A" w14:paraId="3125C5A9" w14:textId="77777777" w:rsidTr="004E493C">
        <w:trPr>
          <w:trHeight w:val="631"/>
        </w:trPr>
        <w:tc>
          <w:tcPr>
            <w:tcW w:w="10092" w:type="dxa"/>
            <w:tcBorders>
              <w:top w:val="nil"/>
              <w:left w:val="nil"/>
              <w:bottom w:val="nil"/>
              <w:right w:val="nil"/>
            </w:tcBorders>
            <w:shd w:val="clear" w:color="auto" w:fill="EBE5F2" w:themeFill="accent5" w:themeFillTint="33"/>
          </w:tcPr>
          <w:p w14:paraId="2BC49F73" w14:textId="77777777" w:rsidR="00667617" w:rsidRPr="00E82C5A" w:rsidRDefault="00667617" w:rsidP="00833E2A">
            <w:pPr>
              <w:pStyle w:val="BodyText"/>
              <w:rPr>
                <w:rFonts w:ascii="Arial" w:hAnsi="Arial" w:cs="Arial"/>
                <w:color w:val="000000" w:themeColor="text1"/>
                <w:sz w:val="22"/>
                <w:szCs w:val="22"/>
                <w:lang w:eastAsia="en-AU"/>
              </w:rPr>
            </w:pPr>
          </w:p>
        </w:tc>
      </w:tr>
    </w:tbl>
    <w:p w14:paraId="14F729E6" w14:textId="50FD4067" w:rsidR="001B49A9" w:rsidRPr="00E82C5A" w:rsidRDefault="00957AEF" w:rsidP="00E82C5A">
      <w:pPr>
        <w:spacing w:before="0" w:after="0"/>
        <w:textAlignment w:val="baseline"/>
        <w:rPr>
          <w:rFonts w:ascii="Arial" w:eastAsia="Times New Roman" w:hAnsi="Arial" w:cs="Arial"/>
          <w:bCs/>
          <w:color w:val="000000" w:themeColor="text1"/>
          <w:sz w:val="24"/>
          <w:szCs w:val="24"/>
          <w:lang w:eastAsia="en-AU"/>
        </w:rPr>
      </w:pPr>
      <w:r w:rsidRPr="00E82C5A">
        <w:rPr>
          <w:rFonts w:ascii="Arial" w:eastAsia="Times New Roman" w:hAnsi="Arial" w:cs="Arial"/>
          <w:bCs/>
          <w:color w:val="000000" w:themeColor="text1"/>
          <w:sz w:val="24"/>
          <w:szCs w:val="24"/>
          <w:lang w:eastAsia="en-AU"/>
        </w:rPr>
        <w:br/>
      </w:r>
      <w:r w:rsidR="001B49A9" w:rsidRPr="00E82C5A">
        <w:rPr>
          <w:rFonts w:ascii="Arial" w:eastAsia="Times New Roman" w:hAnsi="Arial" w:cs="Arial"/>
          <w:bCs/>
          <w:color w:val="000000" w:themeColor="text1"/>
          <w:sz w:val="24"/>
          <w:szCs w:val="24"/>
          <w:lang w:eastAsia="en-AU"/>
        </w:rPr>
        <w:t>For Family members, Friends, or Carers assisting</w:t>
      </w:r>
    </w:p>
    <w:p w14:paraId="690F2934" w14:textId="77777777" w:rsidR="001B49A9" w:rsidRPr="00E82C5A" w:rsidRDefault="001B49A9" w:rsidP="00E82C5A">
      <w:pPr>
        <w:pStyle w:val="ListParagraph"/>
        <w:numPr>
          <w:ilvl w:val="0"/>
          <w:numId w:val="103"/>
        </w:numPr>
        <w:spacing w:before="0" w:after="0"/>
        <w:textAlignment w:val="baseline"/>
        <w:rPr>
          <w:rFonts w:ascii="Arial" w:eastAsia="Times New Roman" w:hAnsi="Arial" w:cs="Arial"/>
          <w:bCs/>
          <w:color w:val="000000" w:themeColor="text1"/>
          <w:sz w:val="24"/>
          <w:szCs w:val="24"/>
          <w:u w:val="single"/>
          <w:lang w:eastAsia="en-AU"/>
        </w:rPr>
      </w:pPr>
      <w:r w:rsidRPr="00E82C5A">
        <w:rPr>
          <w:rFonts w:ascii="Arial" w:eastAsia="Times New Roman" w:hAnsi="Arial" w:cs="Arial"/>
          <w:iCs/>
          <w:color w:val="000000" w:themeColor="text1"/>
          <w:sz w:val="24"/>
          <w:szCs w:val="24"/>
          <w:lang w:eastAsia="en-AU"/>
        </w:rPr>
        <w:t xml:space="preserve">If answering on behalf of the care recipient, try to </w:t>
      </w:r>
      <w:r w:rsidRPr="00E82C5A">
        <w:rPr>
          <w:rFonts w:ascii="Arial" w:eastAsia="Times New Roman" w:hAnsi="Arial" w:cs="Arial"/>
          <w:bCs/>
          <w:color w:val="000000" w:themeColor="text1"/>
          <w:sz w:val="24"/>
          <w:szCs w:val="24"/>
          <w:lang w:eastAsia="en-AU"/>
        </w:rPr>
        <w:t>reflect their views, not your own opinions about their care.</w:t>
      </w:r>
    </w:p>
    <w:p w14:paraId="05ACA921" w14:textId="73235989" w:rsidR="001B49A9" w:rsidRPr="00E82C5A" w:rsidRDefault="007F7762" w:rsidP="00E82C5A">
      <w:pPr>
        <w:pStyle w:val="ListParagraph"/>
        <w:numPr>
          <w:ilvl w:val="0"/>
          <w:numId w:val="103"/>
        </w:numPr>
        <w:spacing w:before="0" w:after="0"/>
        <w:textAlignment w:val="baseline"/>
        <w:rPr>
          <w:rFonts w:ascii="Arial" w:eastAsia="Times New Roman" w:hAnsi="Arial" w:cs="Arial"/>
          <w:iCs/>
          <w:color w:val="000000" w:themeColor="text1"/>
          <w:sz w:val="24"/>
          <w:szCs w:val="24"/>
          <w:lang w:eastAsia="en-AU"/>
        </w:rPr>
      </w:pPr>
      <w:r w:rsidRPr="00E82C5A">
        <w:rPr>
          <w:rFonts w:ascii="Arial" w:eastAsia="Times New Roman" w:hAnsi="Arial" w:cs="Arial"/>
          <w:iCs/>
          <w:color w:val="000000" w:themeColor="text1"/>
          <w:sz w:val="24"/>
          <w:szCs w:val="24"/>
          <w:lang w:eastAsia="en-AU"/>
        </w:rPr>
        <w:t>If possible, h</w:t>
      </w:r>
      <w:r w:rsidR="001B49A9" w:rsidRPr="00E82C5A">
        <w:rPr>
          <w:rFonts w:ascii="Arial" w:eastAsia="Times New Roman" w:hAnsi="Arial" w:cs="Arial"/>
          <w:iCs/>
          <w:color w:val="000000" w:themeColor="text1"/>
          <w:sz w:val="24"/>
          <w:szCs w:val="24"/>
          <w:lang w:eastAsia="en-AU"/>
        </w:rPr>
        <w:t>ave the person rece</w:t>
      </w:r>
      <w:r w:rsidRPr="00E82C5A">
        <w:rPr>
          <w:rFonts w:ascii="Arial" w:eastAsia="Times New Roman" w:hAnsi="Arial" w:cs="Arial"/>
          <w:iCs/>
          <w:color w:val="000000" w:themeColor="text1"/>
          <w:sz w:val="24"/>
          <w:szCs w:val="24"/>
          <w:lang w:eastAsia="en-AU"/>
        </w:rPr>
        <w:t>iving care</w:t>
      </w:r>
      <w:r w:rsidR="001B49A9" w:rsidRPr="00E82C5A">
        <w:rPr>
          <w:rFonts w:ascii="Arial" w:eastAsia="Times New Roman" w:hAnsi="Arial" w:cs="Arial"/>
          <w:iCs/>
          <w:color w:val="000000" w:themeColor="text1"/>
          <w:sz w:val="24"/>
          <w:szCs w:val="24"/>
          <w:lang w:eastAsia="en-AU"/>
        </w:rPr>
        <w:t xml:space="preserve"> present while completing the survey.</w:t>
      </w:r>
    </w:p>
    <w:p w14:paraId="73D0BE2E" w14:textId="77777777" w:rsidR="000131CD" w:rsidRPr="00E82C5A" w:rsidRDefault="000131CD" w:rsidP="000131CD">
      <w:pPr>
        <w:spacing w:before="0" w:after="0" w:line="240" w:lineRule="auto"/>
        <w:ind w:left="360"/>
        <w:textAlignment w:val="baseline"/>
        <w:rPr>
          <w:rFonts w:ascii="Arial" w:eastAsia="Times New Roman" w:hAnsi="Arial" w:cs="Arial"/>
          <w:iCs/>
          <w:color w:val="000000" w:themeColor="text1"/>
          <w:sz w:val="22"/>
          <w:szCs w:val="22"/>
          <w:lang w:eastAsia="en-AU"/>
        </w:rPr>
      </w:pPr>
    </w:p>
    <w:p w14:paraId="49AB6A97" w14:textId="02DA8733" w:rsidR="005D11DB" w:rsidRPr="00E82C5A" w:rsidRDefault="005D11DB" w:rsidP="00833E2A">
      <w:pPr>
        <w:spacing w:before="0" w:after="0" w:line="240" w:lineRule="auto"/>
        <w:ind w:left="360"/>
        <w:textAlignment w:val="baseline"/>
        <w:rPr>
          <w:rFonts w:ascii="Arial" w:eastAsia="Times New Roman" w:hAnsi="Arial" w:cs="Arial"/>
          <w:iCs/>
          <w:color w:val="000000" w:themeColor="text1"/>
          <w:sz w:val="24"/>
          <w:szCs w:val="24"/>
          <w:lang w:eastAsia="en-AU"/>
        </w:rPr>
      </w:pPr>
    </w:p>
    <w:p w14:paraId="0512A80F" w14:textId="66B728CC" w:rsidR="001B49A9" w:rsidRPr="00E82C5A" w:rsidRDefault="001B49A9" w:rsidP="00833E2A">
      <w:pPr>
        <w:pStyle w:val="ExecutiveSummaryH1"/>
        <w:spacing w:before="0"/>
        <w:rPr>
          <w:rFonts w:ascii="Arial" w:hAnsi="Arial" w:cs="Arial"/>
          <w:b/>
          <w:bCs/>
          <w:sz w:val="36"/>
          <w:szCs w:val="36"/>
          <w:lang w:eastAsia="en-AU"/>
        </w:rPr>
      </w:pPr>
      <w:r w:rsidRPr="00E82C5A">
        <w:rPr>
          <w:rFonts w:ascii="Arial" w:hAnsi="Arial" w:cs="Arial"/>
          <w:b/>
          <w:bCs/>
          <w:sz w:val="36"/>
          <w:szCs w:val="36"/>
          <w:lang w:eastAsia="en-AU"/>
        </w:rPr>
        <w:t>About you (the person receiving care)</w:t>
      </w:r>
    </w:p>
    <w:p w14:paraId="37C5FD79" w14:textId="275D5D1E" w:rsidR="001B49A9" w:rsidRPr="00E82C5A" w:rsidRDefault="001B49A9" w:rsidP="00833E2A">
      <w:pPr>
        <w:pStyle w:val="BodyText"/>
        <w:spacing w:before="0"/>
        <w:rPr>
          <w:rFonts w:ascii="Arial" w:hAnsi="Arial" w:cs="Arial"/>
          <w:b/>
          <w:color w:val="000000" w:themeColor="text1"/>
          <w:sz w:val="24"/>
        </w:rPr>
      </w:pPr>
      <w:r w:rsidRPr="00E82C5A">
        <w:rPr>
          <w:rFonts w:ascii="Arial" w:hAnsi="Arial" w:cs="Arial"/>
          <w:b/>
          <w:color w:val="000000" w:themeColor="text1"/>
          <w:sz w:val="24"/>
        </w:rPr>
        <w:t>Gender</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top w:w="57" w:type="dxa"/>
          <w:bottom w:w="57" w:type="dxa"/>
        </w:tblCellMar>
        <w:tblLook w:val="04A0" w:firstRow="1" w:lastRow="0" w:firstColumn="1" w:lastColumn="0" w:noHBand="0" w:noVBand="1"/>
      </w:tblPr>
      <w:tblGrid>
        <w:gridCol w:w="567"/>
        <w:gridCol w:w="971"/>
        <w:gridCol w:w="567"/>
        <w:gridCol w:w="1253"/>
        <w:gridCol w:w="567"/>
        <w:gridCol w:w="1604"/>
        <w:gridCol w:w="567"/>
        <w:gridCol w:w="2268"/>
        <w:gridCol w:w="510"/>
        <w:gridCol w:w="1191"/>
      </w:tblGrid>
      <w:tr w:rsidR="00833E2A" w:rsidRPr="00E82C5A" w14:paraId="0BEE7E84" w14:textId="77777777" w:rsidTr="004E493C">
        <w:tc>
          <w:tcPr>
            <w:tcW w:w="567" w:type="dxa"/>
            <w:tcBorders>
              <w:right w:val="nil"/>
            </w:tcBorders>
            <w:shd w:val="clear" w:color="auto" w:fill="EBE5F2" w:themeFill="accent5" w:themeFillTint="33"/>
          </w:tcPr>
          <w:p w14:paraId="29F4C871" w14:textId="73CE6F87" w:rsidR="003F03A7" w:rsidRPr="00E82C5A" w:rsidRDefault="00000000" w:rsidP="00833E2A">
            <w:pPr>
              <w:pStyle w:val="BodyText"/>
              <w:spacing w:before="0" w:line="240" w:lineRule="auto"/>
              <w:rPr>
                <w:rFonts w:ascii="Arial" w:hAnsi="Arial" w:cs="Arial"/>
                <w:color w:val="000000" w:themeColor="text1"/>
                <w:szCs w:val="20"/>
                <w:lang w:eastAsia="en-AU"/>
              </w:rPr>
            </w:pPr>
            <w:sdt>
              <w:sdtPr>
                <w:rPr>
                  <w:rFonts w:ascii="Arial" w:eastAsia="MS Gothic" w:hAnsi="Arial" w:cs="Arial"/>
                  <w:spacing w:val="12"/>
                  <w:kern w:val="2"/>
                  <w:sz w:val="36"/>
                  <w:szCs w:val="36"/>
                  <w14:ligatures w14:val="standardContextual"/>
                </w:rPr>
                <w:id w:val="1149714286"/>
                <w14:checkbox>
                  <w14:checked w14:val="0"/>
                  <w14:checkedState w14:val="2612" w14:font="MS Gothic"/>
                  <w14:uncheckedState w14:val="2610" w14:font="MS Gothic"/>
                </w14:checkbox>
              </w:sdtPr>
              <w:sdtContent>
                <w:r w:rsidR="004E493C" w:rsidRPr="00E82C5A">
                  <w:rPr>
                    <w:rFonts w:ascii="Segoe UI Symbol" w:eastAsia="MS Gothic" w:hAnsi="Segoe UI Symbol" w:cs="Segoe UI Symbol"/>
                    <w:spacing w:val="12"/>
                    <w:kern w:val="2"/>
                    <w:sz w:val="36"/>
                    <w:szCs w:val="36"/>
                    <w14:ligatures w14:val="standardContextual"/>
                  </w:rPr>
                  <w:t>☐</w:t>
                </w:r>
              </w:sdtContent>
            </w:sdt>
            <w:r w:rsidR="003F03A7" w:rsidRPr="00E82C5A">
              <w:rPr>
                <w:rFonts w:ascii="Arial" w:eastAsia="Times New Roman" w:hAnsi="Arial" w:cs="Arial"/>
                <w:color w:val="000000" w:themeColor="text1"/>
                <w:szCs w:val="20"/>
                <w:lang w:eastAsia="en-AU"/>
              </w:rPr>
              <w:t xml:space="preserve"> </w:t>
            </w:r>
          </w:p>
        </w:tc>
        <w:tc>
          <w:tcPr>
            <w:tcW w:w="971" w:type="dxa"/>
            <w:tcBorders>
              <w:left w:val="nil"/>
            </w:tcBorders>
            <w:shd w:val="clear" w:color="auto" w:fill="EBE5F2" w:themeFill="accent5" w:themeFillTint="33"/>
          </w:tcPr>
          <w:p w14:paraId="49CE0BF4" w14:textId="040EE321" w:rsidR="003F03A7" w:rsidRPr="00E82C5A" w:rsidRDefault="003F03A7" w:rsidP="00833E2A">
            <w:pPr>
              <w:pStyle w:val="BodyText"/>
              <w:spacing w:before="0" w:line="240" w:lineRule="auto"/>
              <w:rPr>
                <w:rFonts w:ascii="Arial" w:eastAsia="MS Gothic" w:hAnsi="Arial" w:cs="Arial"/>
                <w:color w:val="000000" w:themeColor="text1"/>
                <w:spacing w:val="12"/>
                <w:sz w:val="24"/>
              </w:rPr>
            </w:pPr>
            <w:r w:rsidRPr="00E82C5A">
              <w:rPr>
                <w:rFonts w:ascii="Arial" w:eastAsia="Times New Roman" w:hAnsi="Arial" w:cs="Arial"/>
                <w:color w:val="000000" w:themeColor="text1"/>
                <w:sz w:val="24"/>
                <w:lang w:eastAsia="en-AU"/>
              </w:rPr>
              <w:t>Male</w:t>
            </w:r>
          </w:p>
        </w:tc>
        <w:tc>
          <w:tcPr>
            <w:tcW w:w="567" w:type="dxa"/>
            <w:tcBorders>
              <w:right w:val="nil"/>
            </w:tcBorders>
            <w:shd w:val="clear" w:color="auto" w:fill="EBE5F2" w:themeFill="accent5" w:themeFillTint="33"/>
          </w:tcPr>
          <w:p w14:paraId="1B684E8D" w14:textId="382AF08E" w:rsidR="003F03A7" w:rsidRPr="00E82C5A" w:rsidRDefault="00000000" w:rsidP="00833E2A">
            <w:pPr>
              <w:pStyle w:val="BodyText"/>
              <w:spacing w:before="0" w:line="240" w:lineRule="auto"/>
              <w:rPr>
                <w:rFonts w:ascii="Arial" w:eastAsia="MS Gothic" w:hAnsi="Arial" w:cs="Arial"/>
                <w:color w:val="000000" w:themeColor="text1"/>
                <w:spacing w:val="12"/>
                <w:szCs w:val="20"/>
              </w:rPr>
            </w:pPr>
            <w:sdt>
              <w:sdtPr>
                <w:rPr>
                  <w:rFonts w:ascii="Arial" w:eastAsia="MS Gothic" w:hAnsi="Arial" w:cs="Arial"/>
                  <w:spacing w:val="12"/>
                  <w:kern w:val="2"/>
                  <w:sz w:val="36"/>
                  <w:szCs w:val="36"/>
                  <w14:ligatures w14:val="standardContextual"/>
                </w:rPr>
                <w:id w:val="1584182829"/>
                <w14:checkbox>
                  <w14:checked w14:val="0"/>
                  <w14:checkedState w14:val="2612" w14:font="MS Gothic"/>
                  <w14:uncheckedState w14:val="2610" w14:font="MS Gothic"/>
                </w14:checkbox>
              </w:sdtPr>
              <w:sdtContent>
                <w:r w:rsidR="000131CD" w:rsidRPr="00E82C5A">
                  <w:rPr>
                    <w:rFonts w:ascii="Segoe UI Symbol" w:eastAsia="MS Gothic" w:hAnsi="Segoe UI Symbol" w:cs="Segoe UI Symbol"/>
                    <w:spacing w:val="12"/>
                    <w:kern w:val="2"/>
                    <w:sz w:val="36"/>
                    <w:szCs w:val="36"/>
                    <w14:ligatures w14:val="standardContextual"/>
                  </w:rPr>
                  <w:t>☐</w:t>
                </w:r>
              </w:sdtContent>
            </w:sdt>
          </w:p>
        </w:tc>
        <w:tc>
          <w:tcPr>
            <w:tcW w:w="1253" w:type="dxa"/>
            <w:tcBorders>
              <w:left w:val="nil"/>
            </w:tcBorders>
            <w:shd w:val="clear" w:color="auto" w:fill="EBE5F2" w:themeFill="accent5" w:themeFillTint="33"/>
          </w:tcPr>
          <w:p w14:paraId="2BCA5FF4" w14:textId="68D4A529" w:rsidR="003F03A7" w:rsidRPr="00E82C5A" w:rsidRDefault="003F03A7" w:rsidP="00833E2A">
            <w:pPr>
              <w:pStyle w:val="BodyText"/>
              <w:spacing w:before="0" w:line="240" w:lineRule="auto"/>
              <w:rPr>
                <w:rFonts w:ascii="Arial" w:hAnsi="Arial" w:cs="Arial"/>
                <w:color w:val="000000" w:themeColor="text1"/>
                <w:sz w:val="24"/>
                <w:lang w:eastAsia="en-AU"/>
              </w:rPr>
            </w:pPr>
            <w:r w:rsidRPr="00E82C5A">
              <w:rPr>
                <w:rFonts w:ascii="Arial" w:eastAsia="Times New Roman" w:hAnsi="Arial" w:cs="Arial"/>
                <w:color w:val="000000" w:themeColor="text1"/>
                <w:sz w:val="24"/>
                <w:lang w:eastAsia="en-AU"/>
              </w:rPr>
              <w:t>Female</w:t>
            </w:r>
          </w:p>
        </w:tc>
        <w:tc>
          <w:tcPr>
            <w:tcW w:w="567" w:type="dxa"/>
            <w:tcBorders>
              <w:right w:val="nil"/>
            </w:tcBorders>
            <w:shd w:val="clear" w:color="auto" w:fill="EBE5F2" w:themeFill="accent5" w:themeFillTint="33"/>
          </w:tcPr>
          <w:p w14:paraId="6C9A9348" w14:textId="76F0260E" w:rsidR="003F03A7" w:rsidRPr="00E82C5A" w:rsidRDefault="00000000" w:rsidP="00833E2A">
            <w:pPr>
              <w:pStyle w:val="BodyText"/>
              <w:spacing w:before="0" w:line="240" w:lineRule="auto"/>
              <w:rPr>
                <w:rFonts w:ascii="Arial" w:hAnsi="Arial" w:cs="Arial"/>
                <w:color w:val="000000" w:themeColor="text1"/>
                <w:szCs w:val="20"/>
                <w:lang w:eastAsia="en-AU"/>
              </w:rPr>
            </w:pPr>
            <w:sdt>
              <w:sdtPr>
                <w:rPr>
                  <w:rFonts w:ascii="Arial" w:eastAsia="MS Gothic" w:hAnsi="Arial" w:cs="Arial"/>
                  <w:spacing w:val="12"/>
                  <w:kern w:val="2"/>
                  <w:sz w:val="36"/>
                  <w:szCs w:val="36"/>
                  <w14:ligatures w14:val="standardContextual"/>
                </w:rPr>
                <w:id w:val="-1660686840"/>
                <w14:checkbox>
                  <w14:checked w14:val="0"/>
                  <w14:checkedState w14:val="2612" w14:font="MS Gothic"/>
                  <w14:uncheckedState w14:val="2610" w14:font="MS Gothic"/>
                </w14:checkbox>
              </w:sdtPr>
              <w:sdtContent>
                <w:r w:rsidR="000131CD" w:rsidRPr="00E82C5A">
                  <w:rPr>
                    <w:rFonts w:ascii="Segoe UI Symbol" w:eastAsia="MS Gothic" w:hAnsi="Segoe UI Symbol" w:cs="Segoe UI Symbol"/>
                    <w:spacing w:val="12"/>
                    <w:kern w:val="2"/>
                    <w:sz w:val="36"/>
                    <w:szCs w:val="36"/>
                    <w14:ligatures w14:val="standardContextual"/>
                  </w:rPr>
                  <w:t>☐</w:t>
                </w:r>
              </w:sdtContent>
            </w:sdt>
          </w:p>
        </w:tc>
        <w:tc>
          <w:tcPr>
            <w:tcW w:w="1604" w:type="dxa"/>
            <w:tcBorders>
              <w:left w:val="nil"/>
            </w:tcBorders>
            <w:shd w:val="clear" w:color="auto" w:fill="EBE5F2" w:themeFill="accent5" w:themeFillTint="33"/>
          </w:tcPr>
          <w:p w14:paraId="01111078" w14:textId="015A5C2D" w:rsidR="003F03A7" w:rsidRPr="00E82C5A" w:rsidRDefault="003F03A7" w:rsidP="00833E2A">
            <w:pPr>
              <w:pStyle w:val="BodyText"/>
              <w:spacing w:before="0" w:line="240" w:lineRule="auto"/>
              <w:rPr>
                <w:rFonts w:ascii="Arial" w:hAnsi="Arial" w:cs="Arial"/>
                <w:color w:val="000000" w:themeColor="text1"/>
                <w:sz w:val="24"/>
                <w:lang w:eastAsia="en-AU"/>
              </w:rPr>
            </w:pPr>
            <w:r w:rsidRPr="00E82C5A">
              <w:rPr>
                <w:rFonts w:ascii="Arial" w:eastAsia="Times New Roman" w:hAnsi="Arial" w:cs="Arial"/>
                <w:color w:val="000000" w:themeColor="text1"/>
                <w:sz w:val="24"/>
                <w:lang w:eastAsia="en-AU"/>
              </w:rPr>
              <w:t>Non-binary</w:t>
            </w:r>
          </w:p>
        </w:tc>
        <w:tc>
          <w:tcPr>
            <w:tcW w:w="567" w:type="dxa"/>
            <w:tcBorders>
              <w:right w:val="nil"/>
            </w:tcBorders>
            <w:shd w:val="clear" w:color="auto" w:fill="EBE5F2" w:themeFill="accent5" w:themeFillTint="33"/>
          </w:tcPr>
          <w:p w14:paraId="06B180DF" w14:textId="618AAE34" w:rsidR="003F03A7" w:rsidRPr="00E82C5A" w:rsidRDefault="00000000" w:rsidP="00833E2A">
            <w:pPr>
              <w:pStyle w:val="BodyText"/>
              <w:spacing w:before="0" w:line="240" w:lineRule="auto"/>
              <w:rPr>
                <w:rFonts w:ascii="Arial" w:hAnsi="Arial" w:cs="Arial"/>
                <w:color w:val="000000" w:themeColor="text1"/>
                <w:szCs w:val="20"/>
                <w:lang w:eastAsia="en-AU"/>
              </w:rPr>
            </w:pPr>
            <w:sdt>
              <w:sdtPr>
                <w:rPr>
                  <w:rFonts w:ascii="Arial" w:eastAsia="MS Gothic" w:hAnsi="Arial" w:cs="Arial"/>
                  <w:spacing w:val="12"/>
                  <w:kern w:val="2"/>
                  <w:sz w:val="36"/>
                  <w:szCs w:val="36"/>
                  <w14:ligatures w14:val="standardContextual"/>
                </w:rPr>
                <w:id w:val="-940994430"/>
                <w14:checkbox>
                  <w14:checked w14:val="0"/>
                  <w14:checkedState w14:val="2612" w14:font="MS Gothic"/>
                  <w14:uncheckedState w14:val="2610" w14:font="MS Gothic"/>
                </w14:checkbox>
              </w:sdtPr>
              <w:sdtContent>
                <w:r w:rsidR="000131CD" w:rsidRPr="00E82C5A">
                  <w:rPr>
                    <w:rFonts w:ascii="Segoe UI Symbol" w:eastAsia="MS Gothic" w:hAnsi="Segoe UI Symbol" w:cs="Segoe UI Symbol"/>
                    <w:spacing w:val="12"/>
                    <w:kern w:val="2"/>
                    <w:sz w:val="36"/>
                    <w:szCs w:val="36"/>
                    <w14:ligatures w14:val="standardContextual"/>
                  </w:rPr>
                  <w:t>☐</w:t>
                </w:r>
              </w:sdtContent>
            </w:sdt>
          </w:p>
        </w:tc>
        <w:tc>
          <w:tcPr>
            <w:tcW w:w="2268" w:type="dxa"/>
            <w:tcBorders>
              <w:left w:val="nil"/>
            </w:tcBorders>
            <w:shd w:val="clear" w:color="auto" w:fill="EBE5F2" w:themeFill="accent5" w:themeFillTint="33"/>
          </w:tcPr>
          <w:p w14:paraId="62A9A41B" w14:textId="426944D0" w:rsidR="003F03A7" w:rsidRPr="00E82C5A" w:rsidRDefault="003F03A7" w:rsidP="00833E2A">
            <w:pPr>
              <w:pStyle w:val="BodyText"/>
              <w:spacing w:before="0" w:line="240" w:lineRule="auto"/>
              <w:rPr>
                <w:rFonts w:ascii="Arial" w:hAnsi="Arial" w:cs="Arial"/>
                <w:color w:val="000000" w:themeColor="text1"/>
                <w:sz w:val="24"/>
                <w:lang w:eastAsia="en-AU"/>
              </w:rPr>
            </w:pPr>
            <w:r w:rsidRPr="00E82C5A">
              <w:rPr>
                <w:rFonts w:ascii="Arial" w:hAnsi="Arial" w:cs="Arial"/>
                <w:color w:val="000000" w:themeColor="text1"/>
                <w:sz w:val="24"/>
              </w:rPr>
              <w:t>Another</w:t>
            </w:r>
            <w:r w:rsidR="000131CD" w:rsidRPr="00E82C5A">
              <w:rPr>
                <w:rFonts w:ascii="Arial" w:hAnsi="Arial" w:cs="Arial"/>
                <w:color w:val="000000" w:themeColor="text1"/>
                <w:sz w:val="24"/>
              </w:rPr>
              <w:t xml:space="preserve"> </w:t>
            </w:r>
            <w:r w:rsidRPr="00E82C5A">
              <w:rPr>
                <w:rFonts w:ascii="Arial" w:hAnsi="Arial" w:cs="Arial"/>
                <w:color w:val="000000" w:themeColor="text1"/>
                <w:sz w:val="24"/>
              </w:rPr>
              <w:t>/</w:t>
            </w:r>
            <w:r w:rsidR="000131CD" w:rsidRPr="00E82C5A">
              <w:rPr>
                <w:rFonts w:ascii="Arial" w:hAnsi="Arial" w:cs="Arial"/>
                <w:color w:val="000000" w:themeColor="text1"/>
                <w:sz w:val="24"/>
              </w:rPr>
              <w:t xml:space="preserve"> </w:t>
            </w:r>
            <w:r w:rsidRPr="00E82C5A">
              <w:rPr>
                <w:rFonts w:ascii="Arial" w:hAnsi="Arial" w:cs="Arial"/>
                <w:color w:val="000000" w:themeColor="text1"/>
                <w:sz w:val="24"/>
              </w:rPr>
              <w:t>or different identity</w:t>
            </w:r>
          </w:p>
        </w:tc>
        <w:tc>
          <w:tcPr>
            <w:tcW w:w="510" w:type="dxa"/>
            <w:tcBorders>
              <w:right w:val="nil"/>
            </w:tcBorders>
            <w:shd w:val="clear" w:color="auto" w:fill="EBE5F2" w:themeFill="accent5" w:themeFillTint="33"/>
          </w:tcPr>
          <w:p w14:paraId="210994E3" w14:textId="4E052417" w:rsidR="003F03A7" w:rsidRPr="00E82C5A" w:rsidRDefault="00000000" w:rsidP="00833E2A">
            <w:pPr>
              <w:pStyle w:val="BodyText"/>
              <w:spacing w:before="0" w:line="240" w:lineRule="auto"/>
              <w:rPr>
                <w:rFonts w:ascii="Arial" w:hAnsi="Arial" w:cs="Arial"/>
                <w:color w:val="000000" w:themeColor="text1"/>
                <w:szCs w:val="20"/>
                <w:lang w:eastAsia="en-AU"/>
              </w:rPr>
            </w:pPr>
            <w:sdt>
              <w:sdtPr>
                <w:rPr>
                  <w:rFonts w:ascii="Arial" w:eastAsia="MS Gothic" w:hAnsi="Arial" w:cs="Arial"/>
                  <w:spacing w:val="12"/>
                  <w:kern w:val="2"/>
                  <w:sz w:val="36"/>
                  <w:szCs w:val="36"/>
                  <w14:ligatures w14:val="standardContextual"/>
                </w:rPr>
                <w:id w:val="-180515902"/>
                <w14:checkbox>
                  <w14:checked w14:val="0"/>
                  <w14:checkedState w14:val="2612" w14:font="MS Gothic"/>
                  <w14:uncheckedState w14:val="2610" w14:font="MS Gothic"/>
                </w14:checkbox>
              </w:sdtPr>
              <w:sdtContent>
                <w:r w:rsidR="00E82203" w:rsidRPr="00E82C5A">
                  <w:rPr>
                    <w:rFonts w:ascii="Segoe UI Symbol" w:eastAsia="MS Gothic" w:hAnsi="Segoe UI Symbol" w:cs="Segoe UI Symbol"/>
                    <w:spacing w:val="12"/>
                    <w:kern w:val="2"/>
                    <w:sz w:val="36"/>
                    <w:szCs w:val="36"/>
                    <w14:ligatures w14:val="standardContextual"/>
                  </w:rPr>
                  <w:t>☐</w:t>
                </w:r>
              </w:sdtContent>
            </w:sdt>
          </w:p>
        </w:tc>
        <w:tc>
          <w:tcPr>
            <w:tcW w:w="1191" w:type="dxa"/>
            <w:tcBorders>
              <w:left w:val="nil"/>
              <w:right w:val="nil"/>
            </w:tcBorders>
            <w:shd w:val="clear" w:color="auto" w:fill="EBE5F2" w:themeFill="accent5" w:themeFillTint="33"/>
          </w:tcPr>
          <w:p w14:paraId="3B96314F" w14:textId="286351FB" w:rsidR="003F03A7" w:rsidRPr="00E82C5A" w:rsidRDefault="003F03A7" w:rsidP="00833E2A">
            <w:pPr>
              <w:pStyle w:val="BodyText"/>
              <w:spacing w:before="0" w:line="240" w:lineRule="auto"/>
              <w:rPr>
                <w:rFonts w:ascii="Arial" w:hAnsi="Arial" w:cs="Arial"/>
                <w:color w:val="000000" w:themeColor="text1"/>
                <w:sz w:val="24"/>
                <w:lang w:eastAsia="en-AU"/>
              </w:rPr>
            </w:pPr>
            <w:r w:rsidRPr="00E82C5A">
              <w:rPr>
                <w:rFonts w:ascii="Arial" w:hAnsi="Arial" w:cs="Arial"/>
                <w:color w:val="000000" w:themeColor="text1"/>
                <w:sz w:val="24"/>
              </w:rPr>
              <w:t>Prefer not to say</w:t>
            </w:r>
          </w:p>
        </w:tc>
      </w:tr>
    </w:tbl>
    <w:p w14:paraId="3C4D60CE" w14:textId="6D886011" w:rsidR="001B49A9" w:rsidRPr="00E82C5A" w:rsidRDefault="001B49A9" w:rsidP="001B49A9">
      <w:pPr>
        <w:pStyle w:val="BodyText"/>
        <w:rPr>
          <w:rFonts w:ascii="Arial" w:hAnsi="Arial" w:cs="Arial"/>
          <w:color w:val="000000" w:themeColor="text1"/>
          <w:sz w:val="2"/>
          <w:szCs w:val="2"/>
          <w:lang w:eastAsia="en-AU"/>
        </w:rPr>
      </w:pPr>
    </w:p>
    <w:tbl>
      <w:tblPr>
        <w:tblStyle w:val="UQTemplate"/>
        <w:tblW w:w="5000" w:type="pct"/>
        <w:tblBorders>
          <w:insideH w:val="single" w:sz="4" w:space="0" w:color="auto"/>
          <w:insideV w:val="single" w:sz="4" w:space="0" w:color="auto"/>
        </w:tblBorders>
        <w:shd w:val="clear" w:color="auto" w:fill="FFFFFF" w:themeFill="background1"/>
        <w:tblCellMar>
          <w:top w:w="57" w:type="dxa"/>
          <w:bottom w:w="57" w:type="dxa"/>
        </w:tblCellMar>
        <w:tblLook w:val="04A0" w:firstRow="1" w:lastRow="0" w:firstColumn="1" w:lastColumn="0" w:noHBand="0" w:noVBand="1"/>
      </w:tblPr>
      <w:tblGrid>
        <w:gridCol w:w="10092"/>
      </w:tblGrid>
      <w:tr w:rsidR="000131CD" w:rsidRPr="00E82C5A" w14:paraId="5207F33D" w14:textId="77777777">
        <w:trPr>
          <w:cnfStyle w:val="100000000000" w:firstRow="1" w:lastRow="0" w:firstColumn="0" w:lastColumn="0" w:oddVBand="0" w:evenVBand="0" w:oddHBand="0" w:evenHBand="0" w:firstRowFirstColumn="0" w:firstRowLastColumn="0" w:lastRowFirstColumn="0" w:lastRowLastColumn="0"/>
          <w:trHeight w:val="24"/>
        </w:trPr>
        <w:tc>
          <w:tcPr>
            <w:tcW w:w="10092" w:type="dxa"/>
            <w:tcBorders>
              <w:top w:val="nil"/>
              <w:left w:val="nil"/>
              <w:bottom w:val="nil"/>
              <w:right w:val="nil"/>
            </w:tcBorders>
            <w:shd w:val="clear" w:color="auto" w:fill="EBE5F2" w:themeFill="accent5" w:themeFillTint="33"/>
          </w:tcPr>
          <w:p w14:paraId="3AC5D1A1" w14:textId="55E9AD43" w:rsidR="000131CD" w:rsidRPr="00E82C5A" w:rsidRDefault="000131CD">
            <w:pPr>
              <w:pStyle w:val="BodyText"/>
              <w:rPr>
                <w:rFonts w:ascii="Arial" w:hAnsi="Arial" w:cs="Arial"/>
                <w:b/>
                <w:bCs/>
                <w:color w:val="3B0083" w:themeColor="accent1"/>
                <w:sz w:val="24"/>
                <w:lang w:eastAsia="en-AU"/>
              </w:rPr>
            </w:pPr>
            <w:r w:rsidRPr="00E82C5A">
              <w:rPr>
                <w:rFonts w:ascii="Arial" w:hAnsi="Arial" w:cs="Arial"/>
                <w:b/>
                <w:bCs/>
                <w:sz w:val="24"/>
                <w:shd w:val="clear" w:color="auto" w:fill="EBE5F2" w:themeFill="accent5" w:themeFillTint="33"/>
                <w:lang w:eastAsia="en-AU"/>
              </w:rPr>
              <w:t>Year of Birth</w:t>
            </w:r>
            <w:r w:rsidR="004E493C" w:rsidRPr="00E82C5A">
              <w:rPr>
                <w:rFonts w:ascii="Arial" w:hAnsi="Arial" w:cs="Arial"/>
                <w:b/>
                <w:bCs/>
                <w:sz w:val="24"/>
                <w:shd w:val="clear" w:color="auto" w:fill="EBE5F2" w:themeFill="accent5" w:themeFillTint="33"/>
                <w:lang w:eastAsia="en-AU"/>
              </w:rPr>
              <w:t>:</w:t>
            </w:r>
          </w:p>
        </w:tc>
      </w:tr>
      <w:tr w:rsidR="000131CD" w:rsidRPr="00E82C5A" w14:paraId="4D39F671" w14:textId="77777777">
        <w:trPr>
          <w:trHeight w:val="161"/>
        </w:trPr>
        <w:tc>
          <w:tcPr>
            <w:tcW w:w="10092" w:type="dxa"/>
            <w:tcBorders>
              <w:top w:val="nil"/>
              <w:left w:val="nil"/>
              <w:bottom w:val="single" w:sz="48" w:space="0" w:color="FFFFFF" w:themeColor="background1"/>
              <w:right w:val="nil"/>
            </w:tcBorders>
            <w:shd w:val="clear" w:color="auto" w:fill="EBE5F2" w:themeFill="accent5" w:themeFillTint="33"/>
          </w:tcPr>
          <w:p w14:paraId="160B5EA1" w14:textId="77777777" w:rsidR="000131CD" w:rsidRPr="00E82C5A" w:rsidRDefault="000131CD">
            <w:pPr>
              <w:pStyle w:val="BodyText"/>
              <w:rPr>
                <w:rFonts w:ascii="Arial" w:hAnsi="Arial" w:cs="Arial"/>
                <w:color w:val="000000" w:themeColor="text1"/>
                <w:sz w:val="22"/>
                <w:szCs w:val="22"/>
                <w:lang w:eastAsia="en-AU"/>
              </w:rPr>
            </w:pPr>
          </w:p>
        </w:tc>
      </w:tr>
      <w:tr w:rsidR="000131CD" w:rsidRPr="00E82C5A" w14:paraId="5940B9F2" w14:textId="77777777">
        <w:trPr>
          <w:trHeight w:val="24"/>
        </w:trPr>
        <w:tc>
          <w:tcPr>
            <w:tcW w:w="10092" w:type="dxa"/>
            <w:tcBorders>
              <w:top w:val="single" w:sz="48" w:space="0" w:color="FFFFFF" w:themeColor="background1"/>
              <w:left w:val="nil"/>
              <w:bottom w:val="nil"/>
              <w:right w:val="nil"/>
            </w:tcBorders>
            <w:shd w:val="clear" w:color="auto" w:fill="EBE5F2" w:themeFill="accent5" w:themeFillTint="33"/>
          </w:tcPr>
          <w:p w14:paraId="43B0307B" w14:textId="00A8BD7C" w:rsidR="000131CD" w:rsidRPr="00E82C5A" w:rsidRDefault="000131CD">
            <w:pPr>
              <w:pStyle w:val="BodyText"/>
              <w:rPr>
                <w:rFonts w:ascii="Arial" w:hAnsi="Arial" w:cs="Arial"/>
                <w:b/>
                <w:bCs/>
                <w:color w:val="3B0083" w:themeColor="accent1"/>
                <w:sz w:val="24"/>
                <w:lang w:eastAsia="en-AU"/>
              </w:rPr>
            </w:pPr>
            <w:r w:rsidRPr="00E82C5A">
              <w:rPr>
                <w:rFonts w:ascii="Arial" w:hAnsi="Arial" w:cs="Arial"/>
                <w:b/>
                <w:bCs/>
                <w:sz w:val="24"/>
                <w:shd w:val="clear" w:color="auto" w:fill="EBE5F2" w:themeFill="accent5" w:themeFillTint="33"/>
                <w:lang w:eastAsia="en-AU"/>
              </w:rPr>
              <w:t>Postcode</w:t>
            </w:r>
            <w:r w:rsidR="004E493C" w:rsidRPr="00E82C5A">
              <w:rPr>
                <w:rFonts w:ascii="Arial" w:hAnsi="Arial" w:cs="Arial"/>
                <w:b/>
                <w:bCs/>
                <w:sz w:val="24"/>
                <w:shd w:val="clear" w:color="auto" w:fill="EBE5F2" w:themeFill="accent5" w:themeFillTint="33"/>
                <w:lang w:eastAsia="en-AU"/>
              </w:rPr>
              <w:t>:</w:t>
            </w:r>
          </w:p>
        </w:tc>
      </w:tr>
      <w:tr w:rsidR="000131CD" w:rsidRPr="00E82C5A" w14:paraId="2B143802" w14:textId="77777777">
        <w:trPr>
          <w:trHeight w:val="161"/>
        </w:trPr>
        <w:tc>
          <w:tcPr>
            <w:tcW w:w="10092" w:type="dxa"/>
            <w:tcBorders>
              <w:top w:val="nil"/>
              <w:left w:val="nil"/>
              <w:bottom w:val="nil"/>
              <w:right w:val="nil"/>
            </w:tcBorders>
            <w:shd w:val="clear" w:color="auto" w:fill="EBE5F2" w:themeFill="accent5" w:themeFillTint="33"/>
          </w:tcPr>
          <w:p w14:paraId="232A5BE5" w14:textId="77777777" w:rsidR="000131CD" w:rsidRPr="00E82C5A" w:rsidRDefault="000131CD">
            <w:pPr>
              <w:pStyle w:val="BodyText"/>
              <w:rPr>
                <w:rFonts w:ascii="Arial" w:hAnsi="Arial" w:cs="Arial"/>
                <w:color w:val="000000" w:themeColor="text1"/>
                <w:sz w:val="22"/>
                <w:szCs w:val="22"/>
                <w:lang w:eastAsia="en-AU"/>
              </w:rPr>
            </w:pPr>
          </w:p>
        </w:tc>
      </w:tr>
    </w:tbl>
    <w:p w14:paraId="2060C081" w14:textId="77777777" w:rsidR="000131CD" w:rsidRPr="00E82C5A" w:rsidRDefault="000131CD" w:rsidP="001B49A9">
      <w:pPr>
        <w:pStyle w:val="BodyText"/>
        <w:rPr>
          <w:rFonts w:ascii="Arial" w:hAnsi="Arial" w:cs="Arial"/>
          <w:color w:val="000000" w:themeColor="text1"/>
          <w:sz w:val="24"/>
          <w:lang w:eastAsia="en-AU"/>
        </w:rPr>
      </w:pPr>
    </w:p>
    <w:p w14:paraId="32BD6D73" w14:textId="77777777" w:rsidR="00B75296" w:rsidRPr="00E82C5A" w:rsidRDefault="00B75296" w:rsidP="001B49A9">
      <w:pPr>
        <w:pStyle w:val="BodyText"/>
        <w:rPr>
          <w:rFonts w:ascii="Arial" w:hAnsi="Arial" w:cs="Arial"/>
          <w:color w:val="000000" w:themeColor="text1"/>
          <w:sz w:val="24"/>
          <w:lang w:eastAsia="en-AU"/>
        </w:rPr>
      </w:pPr>
    </w:p>
    <w:p w14:paraId="16A7D997" w14:textId="77777777" w:rsidR="00E82C5A" w:rsidRDefault="00E82C5A">
      <w:pPr>
        <w:rPr>
          <w:rFonts w:ascii="Arial" w:eastAsiaTheme="majorEastAsia" w:hAnsi="Arial" w:cs="Arial"/>
          <w:color w:val="3B0083" w:themeColor="accent1"/>
          <w:sz w:val="36"/>
          <w:szCs w:val="36"/>
          <w:lang w:eastAsia="en-AU"/>
        </w:rPr>
      </w:pPr>
      <w:r>
        <w:rPr>
          <w:rFonts w:ascii="Arial" w:hAnsi="Arial" w:cs="Arial"/>
          <w:sz w:val="36"/>
          <w:szCs w:val="36"/>
          <w:lang w:eastAsia="en-AU"/>
        </w:rPr>
        <w:br w:type="page"/>
      </w:r>
    </w:p>
    <w:p w14:paraId="7225F9C5" w14:textId="2397EE90" w:rsidR="002A7BD7" w:rsidRPr="00E82C5A" w:rsidRDefault="002A7BD7" w:rsidP="00B75296">
      <w:pPr>
        <w:pStyle w:val="ExecutiveSummaryH1"/>
        <w:rPr>
          <w:rFonts w:ascii="Arial" w:hAnsi="Arial" w:cs="Arial"/>
          <w:b/>
          <w:bCs/>
          <w:sz w:val="36"/>
          <w:szCs w:val="36"/>
          <w:lang w:eastAsia="en-AU"/>
        </w:rPr>
      </w:pPr>
      <w:r w:rsidRPr="00E82C5A">
        <w:rPr>
          <w:rFonts w:ascii="Arial" w:hAnsi="Arial" w:cs="Arial"/>
          <w:b/>
          <w:bCs/>
          <w:sz w:val="36"/>
          <w:szCs w:val="36"/>
          <w:lang w:eastAsia="en-AU"/>
        </w:rPr>
        <w:lastRenderedPageBreak/>
        <w:t>About the planning of your care</w:t>
      </w:r>
    </w:p>
    <w:p w14:paraId="35EBEE55" w14:textId="77777777" w:rsidR="002A7BD7" w:rsidRPr="00E82C5A" w:rsidRDefault="002A7BD7" w:rsidP="00E82C5A">
      <w:pPr>
        <w:spacing w:after="0"/>
        <w:ind w:right="210"/>
        <w:textAlignment w:val="baseline"/>
        <w:rPr>
          <w:rFonts w:ascii="Arial" w:eastAsia="Times New Roman" w:hAnsi="Arial" w:cs="Arial"/>
          <w:color w:val="000000" w:themeColor="text1"/>
          <w:sz w:val="22"/>
          <w:szCs w:val="22"/>
          <w:lang w:eastAsia="en-AU"/>
        </w:rPr>
      </w:pPr>
      <w:r w:rsidRPr="00E82C5A">
        <w:rPr>
          <w:rFonts w:ascii="Arial" w:eastAsia="Times New Roman" w:hAnsi="Arial" w:cs="Arial"/>
          <w:color w:val="000000" w:themeColor="text1"/>
          <w:sz w:val="22"/>
          <w:szCs w:val="22"/>
          <w:lang w:eastAsia="en-AU"/>
        </w:rPr>
        <w:t>Everyone receiving in-home aged care services should have a care plan, and a copy should have been provided to you when the care plan was developed or was last reviewed and updated.  </w:t>
      </w:r>
    </w:p>
    <w:p w14:paraId="244C7088" w14:textId="148B091E" w:rsidR="00291BA4" w:rsidRPr="00E82C5A" w:rsidRDefault="002A7BD7" w:rsidP="00E82C5A">
      <w:pPr>
        <w:spacing w:after="0"/>
        <w:ind w:right="210"/>
        <w:textAlignment w:val="baseline"/>
        <w:rPr>
          <w:rFonts w:ascii="Arial" w:eastAsia="Times New Roman" w:hAnsi="Arial" w:cs="Arial"/>
          <w:color w:val="000000" w:themeColor="text1"/>
          <w:sz w:val="22"/>
          <w:szCs w:val="22"/>
          <w:lang w:eastAsia="en-AU"/>
        </w:rPr>
      </w:pPr>
      <w:r w:rsidRPr="00E82C5A">
        <w:rPr>
          <w:rFonts w:ascii="Arial" w:eastAsia="Times New Roman" w:hAnsi="Arial" w:cs="Arial"/>
          <w:color w:val="000000" w:themeColor="text1"/>
          <w:sz w:val="22"/>
          <w:szCs w:val="22"/>
          <w:lang w:eastAsia="en-AU"/>
        </w:rPr>
        <w:t xml:space="preserve">A care plan is a document (or set of documents) describing your </w:t>
      </w:r>
      <w:r w:rsidR="00214574" w:rsidRPr="00E82C5A">
        <w:rPr>
          <w:rFonts w:ascii="Arial" w:eastAsia="Times New Roman" w:hAnsi="Arial" w:cs="Arial"/>
          <w:color w:val="000000" w:themeColor="text1"/>
          <w:sz w:val="22"/>
          <w:szCs w:val="22"/>
          <w:lang w:eastAsia="en-AU"/>
        </w:rPr>
        <w:t>home</w:t>
      </w:r>
      <w:r w:rsidRPr="00E82C5A">
        <w:rPr>
          <w:rFonts w:ascii="Arial" w:eastAsia="Times New Roman" w:hAnsi="Arial" w:cs="Arial"/>
          <w:color w:val="000000" w:themeColor="text1"/>
          <w:sz w:val="22"/>
          <w:szCs w:val="22"/>
          <w:lang w:eastAsia="en-AU"/>
        </w:rPr>
        <w:t xml:space="preserve"> care and service needs, including any clinical care you receive to meet those needs. Care plans include relevant information about your needs, goals and preferences and they describe how and when services are delivered in line with these.</w:t>
      </w:r>
    </w:p>
    <w:p w14:paraId="7A1A009D" w14:textId="0422A918" w:rsidR="007F7762" w:rsidRPr="00E82C5A" w:rsidRDefault="006F15C1" w:rsidP="007F7762">
      <w:pPr>
        <w:spacing w:after="0" w:line="240" w:lineRule="auto"/>
        <w:ind w:right="21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b/>
          <w:bCs/>
          <w:noProof/>
          <w:color w:val="000000" w:themeColor="text1"/>
          <w:sz w:val="24"/>
          <w:szCs w:val="24"/>
          <w:lang w:eastAsia="en-AU"/>
        </w:rPr>
        <mc:AlternateContent>
          <mc:Choice Requires="wps">
            <w:drawing>
              <wp:anchor distT="0" distB="0" distL="114300" distR="114300" simplePos="0" relativeHeight="251658240" behindDoc="0" locked="0" layoutInCell="1" allowOverlap="1" wp14:anchorId="1DB9BFC4" wp14:editId="44A4926F">
                <wp:simplePos x="0" y="0"/>
                <wp:positionH relativeFrom="column">
                  <wp:posOffset>-14605</wp:posOffset>
                </wp:positionH>
                <wp:positionV relativeFrom="paragraph">
                  <wp:posOffset>927100</wp:posOffset>
                </wp:positionV>
                <wp:extent cx="6390005" cy="581025"/>
                <wp:effectExtent l="0" t="0" r="0" b="0"/>
                <wp:wrapNone/>
                <wp:docPr id="2060687801" name="Rectangle 8"/>
                <wp:cNvGraphicFramePr/>
                <a:graphic xmlns:a="http://schemas.openxmlformats.org/drawingml/2006/main">
                  <a:graphicData uri="http://schemas.microsoft.com/office/word/2010/wordprocessingShape">
                    <wps:wsp>
                      <wps:cNvSpPr/>
                      <wps:spPr>
                        <a:xfrm>
                          <a:off x="0" y="0"/>
                          <a:ext cx="6390005" cy="5810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3E6040" id="Rectangle 8" o:spid="_x0000_s1026" style="position:absolute;margin-left:-1.15pt;margin-top:73pt;width:503.1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" filled="f" stroked="f" strokeweight=".5pt"/>
            </w:pict>
          </mc:Fallback>
        </mc:AlternateContent>
      </w:r>
    </w:p>
    <w:tbl>
      <w:tblPr>
        <w:tblStyle w:val="UQTemplate"/>
        <w:tblW w:w="4916"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22"/>
      </w:tblGrid>
      <w:tr w:rsidR="00810E0C" w:rsidRPr="00E82C5A" w14:paraId="6F1494B8" w14:textId="77777777" w:rsidTr="00DF50B1">
        <w:trPr>
          <w:cnfStyle w:val="100000000000" w:firstRow="1" w:lastRow="0" w:firstColumn="0" w:lastColumn="0" w:oddVBand="0" w:evenVBand="0" w:oddHBand="0" w:evenHBand="0" w:firstRowFirstColumn="0" w:firstRowLastColumn="0" w:lastRowFirstColumn="0" w:lastRowLastColumn="0"/>
          <w:trHeight w:val="567"/>
        </w:trPr>
        <w:tc>
          <w:tcPr>
            <w:tcW w:w="9923" w:type="dxa"/>
            <w:tcBorders>
              <w:top w:val="nil"/>
              <w:bottom w:val="single" w:sz="24" w:space="0" w:color="FFFFFF" w:themeColor="background1"/>
            </w:tcBorders>
            <w:shd w:val="clear" w:color="auto" w:fill="FFFFFF" w:themeFill="background1"/>
            <w:vAlign w:val="center"/>
          </w:tcPr>
          <w:p w14:paraId="730A373C" w14:textId="6B1E315F" w:rsidR="00810E0C" w:rsidRPr="00E82C5A" w:rsidRDefault="00810E0C" w:rsidP="00E82C5A">
            <w:pPr>
              <w:pBdr>
                <w:bottom w:val="single" w:sz="24" w:space="1" w:color="FFFFFF" w:themeColor="background1"/>
              </w:pBdr>
              <w:spacing w:line="276" w:lineRule="auto"/>
              <w:textAlignment w:val="baseline"/>
              <w:rPr>
                <w:rFonts w:ascii="Arial" w:eastAsia="Times New Roman" w:hAnsi="Arial" w:cs="Arial"/>
                <w:b/>
                <w:bCs/>
                <w:color w:val="000000" w:themeColor="text1"/>
                <w:sz w:val="28"/>
                <w:szCs w:val="28"/>
                <w:lang w:eastAsia="en-AU"/>
              </w:rPr>
            </w:pPr>
            <w:r w:rsidRPr="00E82C5A">
              <w:rPr>
                <w:rFonts w:ascii="Arial" w:eastAsia="Times New Roman" w:hAnsi="Arial" w:cs="Arial"/>
                <w:b/>
                <w:bCs/>
                <w:color w:val="000000" w:themeColor="text1"/>
                <w:sz w:val="28"/>
                <w:szCs w:val="28"/>
                <w:lang w:eastAsia="en-AU"/>
              </w:rPr>
              <w:t xml:space="preserve">Thinking about the planning of your care, please tell us whether you agree or disagree with the </w:t>
            </w:r>
            <w:r w:rsidR="00496FFB" w:rsidRPr="00E82C5A">
              <w:rPr>
                <w:rFonts w:ascii="Arial" w:eastAsia="Times New Roman" w:hAnsi="Arial" w:cs="Arial"/>
                <w:b/>
                <w:bCs/>
                <w:color w:val="000000" w:themeColor="text1"/>
                <w:sz w:val="28"/>
                <w:szCs w:val="28"/>
                <w:lang w:eastAsia="en-AU"/>
              </w:rPr>
              <w:t xml:space="preserve">following </w:t>
            </w:r>
            <w:r w:rsidRPr="00E82C5A">
              <w:rPr>
                <w:rFonts w:ascii="Arial" w:eastAsia="Times New Roman" w:hAnsi="Arial" w:cs="Arial"/>
                <w:b/>
                <w:bCs/>
                <w:color w:val="000000" w:themeColor="text1"/>
                <w:sz w:val="28"/>
                <w:szCs w:val="28"/>
                <w:lang w:eastAsia="en-AU"/>
              </w:rPr>
              <w:t xml:space="preserve">statement: </w:t>
            </w:r>
            <w:r w:rsidRPr="00E82C5A">
              <w:rPr>
                <w:rFonts w:ascii="Arial" w:eastAsia="Times New Roman" w:hAnsi="Arial" w:cs="Arial"/>
                <w:b/>
                <w:bCs/>
                <w:iCs/>
                <w:color w:val="3B0083" w:themeColor="accent1"/>
                <w:sz w:val="28"/>
                <w:szCs w:val="28"/>
                <w:lang w:eastAsia="en-AU"/>
              </w:rPr>
              <w:t xml:space="preserve">I felt involved in </w:t>
            </w:r>
            <w:r w:rsidR="007C3482" w:rsidRPr="00E82C5A">
              <w:rPr>
                <w:rFonts w:ascii="Arial" w:eastAsia="Times New Roman" w:hAnsi="Arial" w:cs="Arial"/>
                <w:b/>
                <w:bCs/>
                <w:iCs/>
                <w:color w:val="3B0083" w:themeColor="accent1"/>
                <w:sz w:val="28"/>
                <w:szCs w:val="28"/>
                <w:lang w:eastAsia="en-AU"/>
              </w:rPr>
              <w:t xml:space="preserve">the </w:t>
            </w:r>
            <w:r w:rsidRPr="00E82C5A">
              <w:rPr>
                <w:rFonts w:ascii="Arial" w:eastAsia="Times New Roman" w:hAnsi="Arial" w:cs="Arial"/>
                <w:b/>
                <w:bCs/>
                <w:iCs/>
                <w:color w:val="3B0083" w:themeColor="accent1"/>
                <w:sz w:val="28"/>
                <w:szCs w:val="28"/>
                <w:lang w:eastAsia="en-AU"/>
              </w:rPr>
              <w:t xml:space="preserve">planning </w:t>
            </w:r>
            <w:r w:rsidR="007C3482" w:rsidRPr="00E82C5A">
              <w:rPr>
                <w:rFonts w:ascii="Arial" w:eastAsia="Times New Roman" w:hAnsi="Arial" w:cs="Arial"/>
                <w:b/>
                <w:bCs/>
                <w:iCs/>
                <w:color w:val="3B0083" w:themeColor="accent1"/>
                <w:sz w:val="28"/>
                <w:szCs w:val="28"/>
                <w:lang w:eastAsia="en-AU"/>
              </w:rPr>
              <w:t xml:space="preserve">of </w:t>
            </w:r>
            <w:r w:rsidRPr="00E82C5A">
              <w:rPr>
                <w:rFonts w:ascii="Arial" w:eastAsia="Times New Roman" w:hAnsi="Arial" w:cs="Arial"/>
                <w:b/>
                <w:bCs/>
                <w:iCs/>
                <w:color w:val="3B0083" w:themeColor="accent1"/>
                <w:sz w:val="28"/>
                <w:szCs w:val="28"/>
                <w:lang w:eastAsia="en-AU"/>
              </w:rPr>
              <w:t>my care</w:t>
            </w:r>
            <w:r w:rsidR="007F7762" w:rsidRPr="00E82C5A">
              <w:rPr>
                <w:rFonts w:ascii="Arial" w:eastAsia="Times New Roman" w:hAnsi="Arial" w:cs="Arial"/>
                <w:b/>
                <w:bCs/>
                <w:iCs/>
                <w:color w:val="3B0083" w:themeColor="accent1"/>
                <w:sz w:val="28"/>
                <w:szCs w:val="28"/>
                <w:lang w:eastAsia="en-AU"/>
              </w:rPr>
              <w:t>.</w:t>
            </w:r>
          </w:p>
          <w:p w14:paraId="1F7C25AC" w14:textId="77777777" w:rsidR="007F7762" w:rsidRPr="00E82C5A" w:rsidRDefault="007F7762" w:rsidP="00CB26F1">
            <w:pPr>
              <w:textAlignment w:val="baseline"/>
              <w:rPr>
                <w:rFonts w:ascii="Arial" w:eastAsia="Times New Roman" w:hAnsi="Arial" w:cs="Arial"/>
                <w:b/>
                <w:bCs/>
                <w:i/>
                <w:color w:val="000000" w:themeColor="text1"/>
                <w:sz w:val="24"/>
                <w:szCs w:val="24"/>
                <w:lang w:eastAsia="en-AU"/>
              </w:rPr>
            </w:pPr>
          </w:p>
          <w:p w14:paraId="40980BF1" w14:textId="77C4C88D" w:rsidR="007F7762" w:rsidRPr="00E82C5A" w:rsidRDefault="006F15C1" w:rsidP="00CB26F1">
            <w:pPr>
              <w:textAlignment w:val="baseline"/>
              <w:rPr>
                <w:rFonts w:ascii="Arial" w:eastAsia="Times New Roman" w:hAnsi="Arial" w:cs="Arial"/>
                <w:b/>
                <w:color w:val="000000" w:themeColor="text1"/>
                <w:sz w:val="22"/>
                <w:lang w:eastAsia="en-AU"/>
              </w:rPr>
            </w:pPr>
            <w:r w:rsidRPr="00E82C5A">
              <w:rPr>
                <w:rFonts w:ascii="Arial" w:eastAsia="Times New Roman" w:hAnsi="Arial" w:cs="Arial"/>
                <w:color w:val="000000" w:themeColor="text1"/>
                <w:sz w:val="22"/>
                <w:lang w:eastAsia="en-AU"/>
              </w:rPr>
              <w:br/>
            </w:r>
            <w:r w:rsidR="00496FFB" w:rsidRPr="00E82C5A">
              <w:rPr>
                <w:rFonts w:ascii="Arial" w:eastAsia="Times New Roman" w:hAnsi="Arial" w:cs="Arial"/>
                <w:color w:val="3B0083" w:themeColor="accent1"/>
                <w:sz w:val="24"/>
                <w:szCs w:val="24"/>
                <w:lang w:eastAsia="en-AU"/>
              </w:rPr>
              <w:t>Please tick the box that applies</w:t>
            </w:r>
          </w:p>
        </w:tc>
      </w:tr>
      <w:tr w:rsidR="00810E0C" w:rsidRPr="00E82C5A" w14:paraId="7EDB1E3E" w14:textId="635D69A4" w:rsidTr="00DF50B1">
        <w:trPr>
          <w:trHeight w:val="567"/>
        </w:trPr>
        <w:tc>
          <w:tcPr>
            <w:tcW w:w="9923" w:type="dxa"/>
            <w:tcBorders>
              <w:top w:val="single" w:sz="24" w:space="0" w:color="FFFFFF" w:themeColor="background1"/>
              <w:bottom w:val="single" w:sz="48" w:space="0" w:color="FFFFFF" w:themeColor="background1"/>
            </w:tcBorders>
            <w:shd w:val="clear" w:color="auto" w:fill="EBE5F2" w:themeFill="accent5" w:themeFillTint="33"/>
            <w:vAlign w:val="center"/>
          </w:tcPr>
          <w:p w14:paraId="334450BF" w14:textId="5CC8FAF0" w:rsidR="00810E0C" w:rsidRPr="00E82C5A" w:rsidRDefault="00000000" w:rsidP="002D6C5D">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1860928244"/>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Strongly agree</w:t>
            </w:r>
          </w:p>
        </w:tc>
      </w:tr>
      <w:tr w:rsidR="00810E0C" w:rsidRPr="00E82C5A" w14:paraId="5C259B2C" w14:textId="5946D2F4" w:rsidTr="00DF50B1">
        <w:trPr>
          <w:trHeight w:val="567"/>
        </w:trPr>
        <w:tc>
          <w:tcPr>
            <w:tcW w:w="9923" w:type="dxa"/>
            <w:tcBorders>
              <w:top w:val="single" w:sz="48" w:space="0" w:color="FFFFFF" w:themeColor="background1"/>
              <w:bottom w:val="single" w:sz="48" w:space="0" w:color="FFFFFF" w:themeColor="background1"/>
            </w:tcBorders>
            <w:shd w:val="clear" w:color="auto" w:fill="EBE5F2" w:themeFill="accent5" w:themeFillTint="33"/>
            <w:vAlign w:val="center"/>
          </w:tcPr>
          <w:p w14:paraId="14D1697A" w14:textId="2B2F8F55" w:rsidR="00810E0C" w:rsidRPr="00E82C5A" w:rsidRDefault="00000000" w:rsidP="002D6C5D">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747266367"/>
                <w14:checkbox>
                  <w14:checked w14:val="0"/>
                  <w14:checkedState w14:val="2612" w14:font="MS Gothic"/>
                  <w14:uncheckedState w14:val="2610" w14:font="MS Gothic"/>
                </w14:checkbox>
              </w:sdtPr>
              <w:sdtContent>
                <w:r w:rsidR="00E82203"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 xml:space="preserve">Somewhat agree </w:t>
            </w:r>
          </w:p>
        </w:tc>
      </w:tr>
      <w:tr w:rsidR="00810E0C" w:rsidRPr="00E82C5A" w14:paraId="49B1531C" w14:textId="63A14B44" w:rsidTr="00DF50B1">
        <w:trPr>
          <w:trHeight w:val="567"/>
        </w:trPr>
        <w:tc>
          <w:tcPr>
            <w:tcW w:w="9923" w:type="dxa"/>
            <w:tcBorders>
              <w:top w:val="single" w:sz="48" w:space="0" w:color="FFFFFF" w:themeColor="background1"/>
              <w:bottom w:val="single" w:sz="48" w:space="0" w:color="FFFFFF" w:themeColor="background1"/>
            </w:tcBorders>
            <w:shd w:val="clear" w:color="auto" w:fill="EBE5F2" w:themeFill="accent5" w:themeFillTint="33"/>
            <w:vAlign w:val="center"/>
          </w:tcPr>
          <w:p w14:paraId="29BECAB7" w14:textId="715AB8B5" w:rsidR="00810E0C" w:rsidRPr="00E82C5A" w:rsidRDefault="00000000" w:rsidP="002D6C5D">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1791511863"/>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Neither agree nor disagree</w:t>
            </w:r>
          </w:p>
        </w:tc>
      </w:tr>
      <w:tr w:rsidR="00810E0C" w:rsidRPr="00E82C5A" w14:paraId="2E9216E7" w14:textId="77777777" w:rsidTr="00DF50B1">
        <w:trPr>
          <w:trHeight w:val="567"/>
        </w:trPr>
        <w:tc>
          <w:tcPr>
            <w:tcW w:w="9923" w:type="dxa"/>
            <w:tcBorders>
              <w:top w:val="single" w:sz="48" w:space="0" w:color="FFFFFF" w:themeColor="background1"/>
              <w:bottom w:val="single" w:sz="48" w:space="0" w:color="FFFFFF" w:themeColor="background1"/>
            </w:tcBorders>
            <w:shd w:val="clear" w:color="auto" w:fill="EBE5F2" w:themeFill="accent5" w:themeFillTint="33"/>
            <w:vAlign w:val="center"/>
          </w:tcPr>
          <w:p w14:paraId="0BA69424" w14:textId="58D985AE" w:rsidR="00810E0C" w:rsidRPr="00E82C5A" w:rsidRDefault="00000000" w:rsidP="00CA1779">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288130953"/>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 xml:space="preserve">Somewhat disagree </w:t>
            </w:r>
          </w:p>
        </w:tc>
      </w:tr>
      <w:tr w:rsidR="00810E0C" w:rsidRPr="00E82C5A" w14:paraId="21BC404A" w14:textId="77777777" w:rsidTr="00DF50B1">
        <w:trPr>
          <w:trHeight w:val="567"/>
        </w:trPr>
        <w:tc>
          <w:tcPr>
            <w:tcW w:w="9923" w:type="dxa"/>
            <w:tcBorders>
              <w:top w:val="single" w:sz="48" w:space="0" w:color="FFFFFF" w:themeColor="background1"/>
              <w:bottom w:val="single" w:sz="48" w:space="0" w:color="FFFFFF" w:themeColor="background1"/>
            </w:tcBorders>
            <w:shd w:val="clear" w:color="auto" w:fill="EBE5F2" w:themeFill="accent5" w:themeFillTint="33"/>
            <w:vAlign w:val="center"/>
          </w:tcPr>
          <w:p w14:paraId="4FAD776A" w14:textId="09AB42F3" w:rsidR="00810E0C" w:rsidRPr="00E82C5A" w:rsidRDefault="00000000" w:rsidP="00CA1779">
            <w:pPr>
              <w:textAlignment w:val="baseline"/>
              <w:rPr>
                <w:rFonts w:ascii="Arial" w:eastAsia="Times New Roman" w:hAnsi="Arial" w:cs="Arial"/>
                <w:color w:val="000000" w:themeColor="text1"/>
                <w:sz w:val="24"/>
                <w:szCs w:val="24"/>
                <w:lang w:eastAsia="en-AU"/>
              </w:rPr>
            </w:pPr>
            <w:sdt>
              <w:sdtPr>
                <w:rPr>
                  <w:rFonts w:ascii="Arial" w:hAnsi="Arial" w:cs="Arial"/>
                  <w:spacing w:val="12"/>
                  <w:sz w:val="36"/>
                  <w:szCs w:val="36"/>
                </w:rPr>
                <w:id w:val="-25489118"/>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 xml:space="preserve">Strongly disagree </w:t>
            </w:r>
          </w:p>
        </w:tc>
      </w:tr>
      <w:tr w:rsidR="00810E0C" w:rsidRPr="00E82C5A" w14:paraId="765EB81B" w14:textId="77777777" w:rsidTr="00DF50B1">
        <w:trPr>
          <w:trHeight w:val="567"/>
        </w:trPr>
        <w:tc>
          <w:tcPr>
            <w:tcW w:w="9923" w:type="dxa"/>
            <w:tcBorders>
              <w:top w:val="single" w:sz="48" w:space="0" w:color="FFFFFF" w:themeColor="background1"/>
              <w:bottom w:val="nil"/>
            </w:tcBorders>
            <w:shd w:val="clear" w:color="auto" w:fill="EBE5F2" w:themeFill="accent5" w:themeFillTint="33"/>
            <w:vAlign w:val="center"/>
          </w:tcPr>
          <w:p w14:paraId="4DFB2675" w14:textId="77D02460" w:rsidR="00810E0C" w:rsidRPr="00E82C5A" w:rsidRDefault="00000000" w:rsidP="00CA1779">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1070885144"/>
                <w14:checkbox>
                  <w14:checked w14:val="0"/>
                  <w14:checkedState w14:val="2612" w14:font="MS Gothic"/>
                  <w14:uncheckedState w14:val="2610" w14:font="MS Gothic"/>
                </w14:checkbox>
              </w:sdtPr>
              <w:sdtContent>
                <w:r w:rsidR="006F15C1" w:rsidRPr="00E82C5A">
                  <w:rPr>
                    <w:rFonts w:ascii="Segoe UI Symbol" w:eastAsia="MS Gothic" w:hAnsi="Segoe UI Symbol" w:cs="Segoe UI Symbol"/>
                    <w:spacing w:val="12"/>
                    <w:sz w:val="36"/>
                    <w:szCs w:val="36"/>
                  </w:rPr>
                  <w:t>☐</w:t>
                </w:r>
              </w:sdtContent>
            </w:sdt>
            <w:r w:rsidR="00655F2B" w:rsidRPr="00E82C5A">
              <w:rPr>
                <w:rFonts w:ascii="Arial" w:hAnsi="Arial" w:cs="Arial"/>
                <w:spacing w:val="12"/>
                <w:sz w:val="24"/>
                <w:szCs w:val="24"/>
              </w:rPr>
              <w:t xml:space="preserve"> </w:t>
            </w:r>
            <w:r w:rsidR="00810E0C" w:rsidRPr="00E82C5A">
              <w:rPr>
                <w:rFonts w:ascii="Arial" w:eastAsia="Times New Roman" w:hAnsi="Arial" w:cs="Arial"/>
                <w:color w:val="000000" w:themeColor="text1"/>
                <w:sz w:val="24"/>
                <w:szCs w:val="24"/>
                <w:lang w:eastAsia="en-AU"/>
              </w:rPr>
              <w:t xml:space="preserve">I am not aware that I have a care plan </w:t>
            </w:r>
          </w:p>
        </w:tc>
      </w:tr>
    </w:tbl>
    <w:p w14:paraId="7D15E1A9" w14:textId="77777777" w:rsidR="007F7762" w:rsidRPr="00E82C5A" w:rsidRDefault="002A7BD7" w:rsidP="00CA1779">
      <w:pPr>
        <w:spacing w:after="0" w:line="240" w:lineRule="auto"/>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 </w:t>
      </w:r>
    </w:p>
    <w:p w14:paraId="5415A456" w14:textId="77777777" w:rsidR="001959F6" w:rsidRPr="00E82C5A" w:rsidRDefault="001959F6">
      <w:pPr>
        <w:rPr>
          <w:rFonts w:ascii="Arial" w:eastAsia="Times New Roman" w:hAnsi="Arial" w:cs="Arial"/>
          <w:b/>
          <w:color w:val="000000" w:themeColor="text1"/>
          <w:sz w:val="28"/>
          <w:szCs w:val="28"/>
          <w:lang w:eastAsia="en-AU"/>
        </w:rPr>
      </w:pPr>
      <w:r w:rsidRPr="00E82C5A">
        <w:rPr>
          <w:rFonts w:ascii="Arial" w:eastAsia="Times New Roman" w:hAnsi="Arial" w:cs="Arial"/>
          <w:b/>
          <w:color w:val="000000" w:themeColor="text1"/>
          <w:sz w:val="28"/>
          <w:szCs w:val="28"/>
          <w:lang w:eastAsia="en-AU"/>
        </w:rPr>
        <w:br w:type="page"/>
      </w:r>
    </w:p>
    <w:p w14:paraId="59DC1038" w14:textId="155E0C96" w:rsidR="002A7BD7" w:rsidRPr="00E82C5A" w:rsidRDefault="002A7BD7" w:rsidP="00B75296">
      <w:pPr>
        <w:pStyle w:val="ExecutiveSummaryH1"/>
        <w:rPr>
          <w:rFonts w:ascii="Arial" w:hAnsi="Arial" w:cs="Arial"/>
          <w:b/>
          <w:bCs/>
          <w:sz w:val="36"/>
          <w:szCs w:val="36"/>
          <w:lang w:eastAsia="en-AU"/>
        </w:rPr>
      </w:pPr>
      <w:r w:rsidRPr="00E82C5A">
        <w:rPr>
          <w:rFonts w:ascii="Arial" w:hAnsi="Arial" w:cs="Arial"/>
          <w:b/>
          <w:bCs/>
          <w:sz w:val="36"/>
          <w:szCs w:val="36"/>
          <w:lang w:eastAsia="en-AU"/>
        </w:rPr>
        <w:lastRenderedPageBreak/>
        <w:t>About satisfaction with care </w:t>
      </w:r>
    </w:p>
    <w:p w14:paraId="573C2ABC" w14:textId="3112B1FA" w:rsidR="00F97CC0" w:rsidRPr="00E82C5A" w:rsidRDefault="00E44DB8" w:rsidP="00E82C5A">
      <w:pPr>
        <w:keepNext/>
        <w:spacing w:after="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 xml:space="preserve">In answering these questions think about the care you / the participant received from </w:t>
      </w:r>
      <w:r w:rsidR="009018DD" w:rsidRPr="00E82C5A">
        <w:rPr>
          <w:rFonts w:ascii="Arial" w:eastAsia="Times New Roman" w:hAnsi="Arial" w:cs="Arial"/>
          <w:color w:val="000000" w:themeColor="text1"/>
          <w:sz w:val="24"/>
          <w:szCs w:val="24"/>
          <w:lang w:eastAsia="en-AU"/>
        </w:rPr>
        <w:t xml:space="preserve">your </w:t>
      </w:r>
      <w:r w:rsidR="009018DD" w:rsidRPr="00E82C5A">
        <w:rPr>
          <w:rFonts w:ascii="Arial" w:eastAsia="Times New Roman" w:hAnsi="Arial" w:cs="Arial"/>
          <w:iCs/>
          <w:color w:val="000000" w:themeColor="text1"/>
          <w:sz w:val="24"/>
          <w:szCs w:val="24"/>
          <w:lang w:eastAsia="en-AU"/>
        </w:rPr>
        <w:t xml:space="preserve">home </w:t>
      </w:r>
      <w:r w:rsidR="009018DD" w:rsidRPr="00E82C5A">
        <w:rPr>
          <w:rFonts w:ascii="Arial" w:eastAsia="Times New Roman" w:hAnsi="Arial" w:cs="Arial"/>
          <w:color w:val="000000" w:themeColor="text1"/>
          <w:sz w:val="24"/>
          <w:szCs w:val="24"/>
          <w:lang w:eastAsia="en-AU"/>
        </w:rPr>
        <w:t xml:space="preserve">care </w:t>
      </w:r>
      <w:r w:rsidR="000F0C82" w:rsidRPr="00E82C5A">
        <w:rPr>
          <w:rFonts w:ascii="Arial" w:eastAsia="Times New Roman" w:hAnsi="Arial" w:cs="Arial"/>
          <w:color w:val="000000" w:themeColor="text1"/>
          <w:sz w:val="24"/>
          <w:szCs w:val="24"/>
          <w:lang w:eastAsia="en-AU"/>
        </w:rPr>
        <w:t xml:space="preserve">provider </w:t>
      </w:r>
      <w:r w:rsidRPr="00E82C5A">
        <w:rPr>
          <w:rFonts w:ascii="Arial" w:eastAsia="Times New Roman" w:hAnsi="Arial" w:cs="Arial"/>
          <w:color w:val="000000" w:themeColor="text1"/>
          <w:sz w:val="24"/>
          <w:szCs w:val="24"/>
          <w:lang w:eastAsia="en-AU"/>
        </w:rPr>
        <w:t>in the past 3 months.</w:t>
      </w:r>
    </w:p>
    <w:p w14:paraId="06EA82BC" w14:textId="77777777" w:rsidR="007F7762" w:rsidRPr="00E82C5A" w:rsidRDefault="007F7762" w:rsidP="007F7762">
      <w:pPr>
        <w:keepNext/>
        <w:spacing w:after="0" w:line="240" w:lineRule="auto"/>
        <w:textAlignment w:val="baseline"/>
        <w:rPr>
          <w:rFonts w:ascii="Arial" w:eastAsia="Times New Roman" w:hAnsi="Arial" w:cs="Arial"/>
          <w:color w:val="000000" w:themeColor="text1"/>
          <w:sz w:val="24"/>
          <w:szCs w:val="24"/>
          <w:lang w:eastAsia="en-AU"/>
        </w:rPr>
      </w:pPr>
    </w:p>
    <w:tbl>
      <w:tblPr>
        <w:tblStyle w:val="UQTemplate"/>
        <w:tblW w:w="4987"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092"/>
      </w:tblGrid>
      <w:tr w:rsidR="00867261" w:rsidRPr="00E82C5A" w14:paraId="2B8FA76E" w14:textId="77777777" w:rsidTr="006B6EB9">
        <w:trPr>
          <w:cnfStyle w:val="100000000000" w:firstRow="1" w:lastRow="0" w:firstColumn="0" w:lastColumn="0" w:oddVBand="0" w:evenVBand="0" w:oddHBand="0" w:evenHBand="0" w:firstRowFirstColumn="0" w:firstRowLastColumn="0" w:lastRowFirstColumn="0" w:lastRowLastColumn="0"/>
          <w:trHeight w:val="567"/>
        </w:trPr>
        <w:tc>
          <w:tcPr>
            <w:tcW w:w="10066" w:type="dxa"/>
            <w:tcBorders>
              <w:bottom w:val="single" w:sz="24" w:space="0" w:color="FFFFFF" w:themeColor="background1"/>
            </w:tcBorders>
            <w:shd w:val="clear" w:color="auto" w:fill="FFFFFF" w:themeFill="background1"/>
          </w:tcPr>
          <w:p w14:paraId="70723ED9" w14:textId="77777777" w:rsidR="004B5899" w:rsidRPr="00E82C5A" w:rsidRDefault="00867261" w:rsidP="002D6C5D">
            <w:pPr>
              <w:textAlignment w:val="baseline"/>
              <w:rPr>
                <w:rFonts w:ascii="Arial" w:eastAsia="Times New Roman" w:hAnsi="Arial" w:cs="Arial"/>
                <w:b/>
                <w:bCs/>
                <w:color w:val="000000" w:themeColor="text1"/>
                <w:sz w:val="28"/>
                <w:szCs w:val="28"/>
                <w:lang w:eastAsia="en-AU"/>
              </w:rPr>
            </w:pPr>
            <w:r w:rsidRPr="00E82C5A">
              <w:rPr>
                <w:rFonts w:ascii="Arial" w:eastAsia="Times New Roman" w:hAnsi="Arial" w:cs="Arial"/>
                <w:b/>
                <w:bCs/>
                <w:color w:val="000000" w:themeColor="text1"/>
                <w:sz w:val="28"/>
                <w:szCs w:val="28"/>
                <w:lang w:eastAsia="en-AU"/>
              </w:rPr>
              <w:t>Overall, how would you rate the service you receive from your home care provider?</w:t>
            </w:r>
            <w:r w:rsidR="006B6EB9" w:rsidRPr="00E82C5A">
              <w:rPr>
                <w:rFonts w:ascii="Arial" w:eastAsia="Times New Roman" w:hAnsi="Arial" w:cs="Arial"/>
                <w:b/>
                <w:bCs/>
                <w:color w:val="000000" w:themeColor="text1"/>
                <w:sz w:val="28"/>
                <w:szCs w:val="28"/>
                <w:lang w:eastAsia="en-AU"/>
              </w:rPr>
              <w:t xml:space="preserve">  </w:t>
            </w:r>
          </w:p>
          <w:p w14:paraId="1B648B28" w14:textId="77777777" w:rsidR="004B5899" w:rsidRPr="00E82C5A" w:rsidRDefault="004B5899" w:rsidP="002D6C5D">
            <w:pPr>
              <w:textAlignment w:val="baseline"/>
              <w:rPr>
                <w:rFonts w:ascii="Arial" w:eastAsia="Times New Roman" w:hAnsi="Arial" w:cs="Arial"/>
                <w:color w:val="3B0083" w:themeColor="accent1"/>
                <w:sz w:val="24"/>
                <w:szCs w:val="24"/>
                <w:lang w:eastAsia="en-AU"/>
              </w:rPr>
            </w:pPr>
          </w:p>
          <w:p w14:paraId="12918B18" w14:textId="658CB3B7" w:rsidR="009C5563" w:rsidRPr="00E82C5A" w:rsidRDefault="008A1C7F" w:rsidP="004B5899">
            <w:pPr>
              <w:spacing w:after="120"/>
              <w:textAlignment w:val="baseline"/>
              <w:rPr>
                <w:rFonts w:ascii="Arial" w:eastAsia="Times New Roman" w:hAnsi="Arial" w:cs="Arial"/>
                <w:color w:val="3B0083" w:themeColor="accent1"/>
                <w:sz w:val="22"/>
                <w:lang w:eastAsia="en-AU"/>
              </w:rPr>
            </w:pPr>
            <w:r w:rsidRPr="00E82C5A">
              <w:rPr>
                <w:rFonts w:ascii="Arial" w:eastAsia="Times New Roman" w:hAnsi="Arial" w:cs="Arial"/>
                <w:color w:val="3B0083" w:themeColor="accent1"/>
                <w:sz w:val="22"/>
                <w:lang w:eastAsia="en-AU"/>
              </w:rPr>
              <w:t>Please tick the box that applies</w:t>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732"/>
              <w:gridCol w:w="2126"/>
              <w:gridCol w:w="1701"/>
              <w:gridCol w:w="2403"/>
            </w:tblGrid>
            <w:tr w:rsidR="006B6EB9" w:rsidRPr="00E82C5A" w14:paraId="3AB2A983" w14:textId="77777777" w:rsidTr="004B5899">
              <w:tc>
                <w:tcPr>
                  <w:tcW w:w="2156" w:type="dxa"/>
                  <w:shd w:val="clear" w:color="auto" w:fill="EBE5F2" w:themeFill="accent5" w:themeFillTint="33"/>
                </w:tcPr>
                <w:p w14:paraId="49F5EDE6" w14:textId="2303D917" w:rsidR="006B6EB9" w:rsidRPr="00E82C5A" w:rsidRDefault="00000000" w:rsidP="002D6C5D">
                  <w:pPr>
                    <w:textAlignment w:val="baseline"/>
                    <w:rPr>
                      <w:rFonts w:ascii="Arial" w:eastAsia="Times New Roman" w:hAnsi="Arial" w:cs="Arial"/>
                      <w:b/>
                      <w:bCs/>
                      <w:color w:val="000000" w:themeColor="text1"/>
                      <w:sz w:val="22"/>
                      <w:lang w:eastAsia="en-AU"/>
                    </w:rPr>
                  </w:pPr>
                  <w:sdt>
                    <w:sdtPr>
                      <w:rPr>
                        <w:rFonts w:ascii="Arial" w:hAnsi="Arial" w:cs="Arial"/>
                        <w:spacing w:val="12"/>
                        <w:sz w:val="36"/>
                        <w:szCs w:val="36"/>
                      </w:rPr>
                      <w:id w:val="-1972887704"/>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spacing w:val="12"/>
                          <w:sz w:val="36"/>
                          <w:szCs w:val="36"/>
                        </w:rPr>
                        <w:t>☐</w:t>
                      </w:r>
                    </w:sdtContent>
                  </w:sdt>
                  <w:r w:rsidR="006B6EB9" w:rsidRPr="00E82C5A">
                    <w:rPr>
                      <w:rFonts w:ascii="Arial" w:hAnsi="Arial" w:cs="Arial"/>
                      <w:spacing w:val="12"/>
                      <w:sz w:val="24"/>
                      <w:szCs w:val="24"/>
                    </w:rPr>
                    <w:t xml:space="preserve"> </w:t>
                  </w:r>
                  <w:r w:rsidR="006B6EB9" w:rsidRPr="00E82C5A">
                    <w:rPr>
                      <w:rFonts w:ascii="Arial" w:eastAsia="Times New Roman" w:hAnsi="Arial" w:cs="Arial"/>
                      <w:color w:val="000000" w:themeColor="text1"/>
                      <w:sz w:val="24"/>
                      <w:szCs w:val="24"/>
                      <w:lang w:eastAsia="en-AU"/>
                    </w:rPr>
                    <w:t>Excellent</w:t>
                  </w:r>
                </w:p>
              </w:tc>
              <w:tc>
                <w:tcPr>
                  <w:tcW w:w="1732" w:type="dxa"/>
                  <w:shd w:val="clear" w:color="auto" w:fill="EBE5F2" w:themeFill="accent5" w:themeFillTint="33"/>
                </w:tcPr>
                <w:p w14:paraId="7AB47FD2" w14:textId="58EAB02F" w:rsidR="006B6EB9" w:rsidRPr="00E82C5A" w:rsidRDefault="00000000" w:rsidP="002D6C5D">
                  <w:pPr>
                    <w:textAlignment w:val="baseline"/>
                    <w:rPr>
                      <w:rFonts w:ascii="Arial" w:eastAsia="Times New Roman" w:hAnsi="Arial" w:cs="Arial"/>
                      <w:b/>
                      <w:bCs/>
                      <w:color w:val="000000" w:themeColor="text1"/>
                      <w:sz w:val="22"/>
                      <w:lang w:eastAsia="en-AU"/>
                    </w:rPr>
                  </w:pPr>
                  <w:sdt>
                    <w:sdtPr>
                      <w:rPr>
                        <w:rFonts w:ascii="Arial" w:hAnsi="Arial" w:cs="Arial"/>
                        <w:spacing w:val="12"/>
                        <w:sz w:val="36"/>
                        <w:szCs w:val="36"/>
                      </w:rPr>
                      <w:id w:val="1638690395"/>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spacing w:val="12"/>
                          <w:sz w:val="36"/>
                          <w:szCs w:val="36"/>
                        </w:rPr>
                        <w:t>☐</w:t>
                      </w:r>
                    </w:sdtContent>
                  </w:sdt>
                  <w:r w:rsidR="006B6EB9" w:rsidRPr="00E82C5A">
                    <w:rPr>
                      <w:rFonts w:ascii="Arial" w:hAnsi="Arial" w:cs="Arial"/>
                      <w:spacing w:val="12"/>
                      <w:sz w:val="24"/>
                      <w:szCs w:val="24"/>
                    </w:rPr>
                    <w:t xml:space="preserve"> </w:t>
                  </w:r>
                  <w:r w:rsidR="006B6EB9" w:rsidRPr="00E82C5A">
                    <w:rPr>
                      <w:rFonts w:ascii="Arial" w:eastAsia="Times New Roman" w:hAnsi="Arial" w:cs="Arial"/>
                      <w:color w:val="000000" w:themeColor="text1"/>
                      <w:sz w:val="24"/>
                      <w:szCs w:val="24"/>
                      <w:lang w:eastAsia="en-AU"/>
                    </w:rPr>
                    <w:t>Good</w:t>
                  </w:r>
                </w:p>
              </w:tc>
              <w:tc>
                <w:tcPr>
                  <w:tcW w:w="2126" w:type="dxa"/>
                  <w:shd w:val="clear" w:color="auto" w:fill="EBE5F2" w:themeFill="accent5" w:themeFillTint="33"/>
                </w:tcPr>
                <w:p w14:paraId="7998915F" w14:textId="09DF7562" w:rsidR="006B6EB9" w:rsidRPr="00E82C5A" w:rsidRDefault="00000000" w:rsidP="002D6C5D">
                  <w:pPr>
                    <w:textAlignment w:val="baseline"/>
                    <w:rPr>
                      <w:rFonts w:ascii="Arial" w:eastAsia="Times New Roman" w:hAnsi="Arial" w:cs="Arial"/>
                      <w:b/>
                      <w:bCs/>
                      <w:color w:val="000000" w:themeColor="text1"/>
                      <w:sz w:val="22"/>
                      <w:lang w:eastAsia="en-AU"/>
                    </w:rPr>
                  </w:pPr>
                  <w:sdt>
                    <w:sdtPr>
                      <w:rPr>
                        <w:rFonts w:ascii="Arial" w:hAnsi="Arial" w:cs="Arial"/>
                        <w:spacing w:val="12"/>
                        <w:sz w:val="36"/>
                        <w:szCs w:val="36"/>
                      </w:rPr>
                      <w:id w:val="-1504200077"/>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spacing w:val="12"/>
                          <w:sz w:val="36"/>
                          <w:szCs w:val="36"/>
                        </w:rPr>
                        <w:t>☐</w:t>
                      </w:r>
                    </w:sdtContent>
                  </w:sdt>
                  <w:r w:rsidR="006B6EB9" w:rsidRPr="00E82C5A">
                    <w:rPr>
                      <w:rFonts w:ascii="Arial" w:hAnsi="Arial" w:cs="Arial"/>
                      <w:spacing w:val="12"/>
                      <w:sz w:val="24"/>
                      <w:szCs w:val="24"/>
                    </w:rPr>
                    <w:t xml:space="preserve"> </w:t>
                  </w:r>
                  <w:r w:rsidR="006B6EB9" w:rsidRPr="00E82C5A">
                    <w:rPr>
                      <w:rFonts w:ascii="Arial" w:eastAsia="Times New Roman" w:hAnsi="Arial" w:cs="Arial"/>
                      <w:color w:val="000000" w:themeColor="text1"/>
                      <w:sz w:val="24"/>
                      <w:szCs w:val="24"/>
                      <w:lang w:eastAsia="en-AU"/>
                    </w:rPr>
                    <w:t>Moderate </w:t>
                  </w:r>
                </w:p>
              </w:tc>
              <w:tc>
                <w:tcPr>
                  <w:tcW w:w="1701" w:type="dxa"/>
                  <w:shd w:val="clear" w:color="auto" w:fill="EBE5F2" w:themeFill="accent5" w:themeFillTint="33"/>
                </w:tcPr>
                <w:p w14:paraId="6D0DF3E7" w14:textId="52A77054" w:rsidR="006B6EB9" w:rsidRPr="00E82C5A" w:rsidRDefault="00000000" w:rsidP="002D6C5D">
                  <w:pPr>
                    <w:textAlignment w:val="baseline"/>
                    <w:rPr>
                      <w:rFonts w:ascii="Arial" w:eastAsia="Times New Roman" w:hAnsi="Arial" w:cs="Arial"/>
                      <w:b/>
                      <w:bCs/>
                      <w:color w:val="000000" w:themeColor="text1"/>
                      <w:sz w:val="22"/>
                      <w:lang w:eastAsia="en-AU"/>
                    </w:rPr>
                  </w:pPr>
                  <w:sdt>
                    <w:sdtPr>
                      <w:rPr>
                        <w:rFonts w:ascii="Arial" w:hAnsi="Arial" w:cs="Arial"/>
                        <w:spacing w:val="12"/>
                        <w:sz w:val="36"/>
                        <w:szCs w:val="36"/>
                      </w:rPr>
                      <w:id w:val="545731024"/>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spacing w:val="12"/>
                          <w:sz w:val="36"/>
                          <w:szCs w:val="36"/>
                        </w:rPr>
                        <w:t>☐</w:t>
                      </w:r>
                    </w:sdtContent>
                  </w:sdt>
                  <w:r w:rsidR="006B6EB9" w:rsidRPr="00E82C5A">
                    <w:rPr>
                      <w:rFonts w:ascii="Arial" w:hAnsi="Arial" w:cs="Arial"/>
                      <w:spacing w:val="12"/>
                      <w:sz w:val="24"/>
                      <w:szCs w:val="24"/>
                    </w:rPr>
                    <w:t xml:space="preserve"> </w:t>
                  </w:r>
                  <w:r w:rsidR="006B6EB9" w:rsidRPr="00E82C5A">
                    <w:rPr>
                      <w:rFonts w:ascii="Arial" w:eastAsia="Times New Roman" w:hAnsi="Arial" w:cs="Arial"/>
                      <w:color w:val="000000" w:themeColor="text1"/>
                      <w:sz w:val="24"/>
                      <w:szCs w:val="24"/>
                      <w:lang w:eastAsia="en-AU"/>
                    </w:rPr>
                    <w:t xml:space="preserve">Poor  </w:t>
                  </w:r>
                </w:p>
              </w:tc>
              <w:tc>
                <w:tcPr>
                  <w:tcW w:w="2403" w:type="dxa"/>
                  <w:shd w:val="clear" w:color="auto" w:fill="EBE5F2" w:themeFill="accent5" w:themeFillTint="33"/>
                </w:tcPr>
                <w:p w14:paraId="4B52D1A3" w14:textId="1F118B76" w:rsidR="006B6EB9" w:rsidRPr="00E82C5A" w:rsidRDefault="00000000" w:rsidP="002D6C5D">
                  <w:pPr>
                    <w:textAlignment w:val="baseline"/>
                    <w:rPr>
                      <w:rFonts w:ascii="Arial" w:eastAsia="Times New Roman" w:hAnsi="Arial" w:cs="Arial"/>
                      <w:b/>
                      <w:bCs/>
                      <w:color w:val="000000" w:themeColor="text1"/>
                      <w:sz w:val="22"/>
                      <w:lang w:eastAsia="en-AU"/>
                    </w:rPr>
                  </w:pPr>
                  <w:sdt>
                    <w:sdtPr>
                      <w:rPr>
                        <w:rFonts w:ascii="Arial" w:hAnsi="Arial" w:cs="Arial"/>
                        <w:spacing w:val="12"/>
                        <w:sz w:val="36"/>
                        <w:szCs w:val="36"/>
                      </w:rPr>
                      <w:id w:val="-1184057672"/>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spacing w:val="12"/>
                          <w:sz w:val="36"/>
                          <w:szCs w:val="36"/>
                        </w:rPr>
                        <w:t>☐</w:t>
                      </w:r>
                    </w:sdtContent>
                  </w:sdt>
                  <w:r w:rsidR="006B6EB9" w:rsidRPr="00E82C5A">
                    <w:rPr>
                      <w:rFonts w:ascii="Arial" w:hAnsi="Arial" w:cs="Arial"/>
                      <w:spacing w:val="12"/>
                      <w:sz w:val="24"/>
                      <w:szCs w:val="24"/>
                    </w:rPr>
                    <w:t xml:space="preserve"> </w:t>
                  </w:r>
                  <w:r w:rsidR="006B6EB9" w:rsidRPr="00E82C5A">
                    <w:rPr>
                      <w:rFonts w:ascii="Arial" w:eastAsia="Times New Roman" w:hAnsi="Arial" w:cs="Arial"/>
                      <w:color w:val="000000" w:themeColor="text1"/>
                      <w:sz w:val="24"/>
                      <w:szCs w:val="24"/>
                      <w:lang w:eastAsia="en-AU"/>
                    </w:rPr>
                    <w:t>Very Poor</w:t>
                  </w:r>
                </w:p>
              </w:tc>
            </w:tr>
          </w:tbl>
          <w:p w14:paraId="0B08A42F" w14:textId="2D61C2AA" w:rsidR="006B6EB9" w:rsidRPr="00E82C5A" w:rsidRDefault="006B6EB9" w:rsidP="002D6C5D">
            <w:pPr>
              <w:textAlignment w:val="baseline"/>
              <w:rPr>
                <w:rFonts w:ascii="Arial" w:eastAsia="Times New Roman" w:hAnsi="Arial" w:cs="Arial"/>
                <w:b/>
                <w:bCs/>
                <w:color w:val="000000" w:themeColor="text1"/>
                <w:sz w:val="22"/>
                <w:lang w:eastAsia="en-AU"/>
              </w:rPr>
            </w:pPr>
          </w:p>
        </w:tc>
      </w:tr>
    </w:tbl>
    <w:p w14:paraId="7AC1A752" w14:textId="2DEDED62" w:rsidR="00F97CC0" w:rsidRPr="00E82C5A" w:rsidRDefault="00F97CC0" w:rsidP="00F97CC0">
      <w:pPr>
        <w:spacing w:after="240" w:line="240" w:lineRule="auto"/>
        <w:ind w:right="210"/>
        <w:textAlignment w:val="baseline"/>
        <w:rPr>
          <w:rFonts w:ascii="Arial" w:eastAsia="Times New Roman" w:hAnsi="Arial" w:cs="Arial"/>
          <w:color w:val="000000" w:themeColor="text1"/>
          <w:sz w:val="24"/>
          <w:szCs w:val="24"/>
          <w:lang w:eastAsia="en-AU"/>
        </w:rPr>
      </w:pPr>
    </w:p>
    <w:tbl>
      <w:tblPr>
        <w:tblStyle w:val="UQTemplate"/>
        <w:tblW w:w="5016" w:type="pct"/>
        <w:tblBorders>
          <w:insideH w:val="single" w:sz="4" w:space="0" w:color="auto"/>
          <w:insideV w:val="single" w:sz="4" w:space="0" w:color="auto"/>
        </w:tblBorders>
        <w:tblLayout w:type="fixed"/>
        <w:tblLook w:val="04A0" w:firstRow="1" w:lastRow="0" w:firstColumn="1" w:lastColumn="0" w:noHBand="0" w:noVBand="1"/>
      </w:tblPr>
      <w:tblGrid>
        <w:gridCol w:w="920"/>
        <w:gridCol w:w="920"/>
        <w:gridCol w:w="921"/>
        <w:gridCol w:w="920"/>
        <w:gridCol w:w="920"/>
        <w:gridCol w:w="921"/>
        <w:gridCol w:w="920"/>
        <w:gridCol w:w="920"/>
        <w:gridCol w:w="921"/>
        <w:gridCol w:w="920"/>
        <w:gridCol w:w="435"/>
        <w:gridCol w:w="486"/>
      </w:tblGrid>
      <w:tr w:rsidR="009516F0" w:rsidRPr="00E82C5A" w14:paraId="73F54DD6" w14:textId="77777777" w:rsidTr="00BF4171">
        <w:trPr>
          <w:gridAfter w:val="1"/>
          <w:cnfStyle w:val="100000000000" w:firstRow="1" w:lastRow="0" w:firstColumn="0" w:lastColumn="0" w:oddVBand="0" w:evenVBand="0" w:oddHBand="0" w:evenHBand="0" w:firstRowFirstColumn="0" w:firstRowLastColumn="0" w:lastRowFirstColumn="0" w:lastRowLastColumn="0"/>
          <w:wAfter w:w="486" w:type="dxa"/>
          <w:trHeight w:val="1531"/>
        </w:trPr>
        <w:tc>
          <w:tcPr>
            <w:tcW w:w="9638" w:type="dxa"/>
            <w:gridSpan w:val="11"/>
            <w:tcBorders>
              <w:bottom w:val="single" w:sz="24" w:space="0" w:color="FFFFFF" w:themeColor="background1"/>
            </w:tcBorders>
            <w:shd w:val="clear" w:color="auto" w:fill="FFFFFF" w:themeFill="background1"/>
          </w:tcPr>
          <w:p w14:paraId="6FFA0A7F" w14:textId="6671980E" w:rsidR="009516F0" w:rsidRPr="00E82C5A" w:rsidRDefault="009516F0" w:rsidP="006B6EB9">
            <w:pPr>
              <w:textAlignment w:val="baseline"/>
              <w:rPr>
                <w:rFonts w:ascii="Arial" w:eastAsia="Times New Roman" w:hAnsi="Arial" w:cs="Arial"/>
                <w:b/>
                <w:bCs/>
                <w:sz w:val="28"/>
                <w:szCs w:val="28"/>
                <w:lang w:eastAsia="en-AU"/>
              </w:rPr>
            </w:pPr>
            <w:r w:rsidRPr="00E82C5A">
              <w:rPr>
                <w:rFonts w:ascii="Arial" w:eastAsia="Times New Roman" w:hAnsi="Arial" w:cs="Arial"/>
                <w:b/>
                <w:bCs/>
                <w:sz w:val="28"/>
                <w:szCs w:val="28"/>
                <w:lang w:eastAsia="en-AU"/>
              </w:rPr>
              <w:t xml:space="preserve">On a scale from 0 to 10, where 0 is very unlikely and 10 is very likely, how likely are you to recommend your </w:t>
            </w:r>
            <w:r w:rsidR="000F0C82" w:rsidRPr="00E82C5A">
              <w:rPr>
                <w:rFonts w:ascii="Arial" w:eastAsia="Times New Roman" w:hAnsi="Arial" w:cs="Arial"/>
                <w:b/>
                <w:bCs/>
                <w:sz w:val="28"/>
                <w:szCs w:val="28"/>
                <w:lang w:eastAsia="en-AU"/>
              </w:rPr>
              <w:t xml:space="preserve">home </w:t>
            </w:r>
            <w:r w:rsidRPr="00E82C5A">
              <w:rPr>
                <w:rFonts w:ascii="Arial" w:eastAsia="Times New Roman" w:hAnsi="Arial" w:cs="Arial"/>
                <w:b/>
                <w:bCs/>
                <w:sz w:val="28"/>
                <w:szCs w:val="28"/>
                <w:lang w:eastAsia="en-AU"/>
              </w:rPr>
              <w:t>care provider?</w:t>
            </w:r>
          </w:p>
          <w:p w14:paraId="0A1EEE05" w14:textId="77777777" w:rsidR="007F7762" w:rsidRPr="00E82C5A" w:rsidRDefault="007F7762" w:rsidP="007F7762">
            <w:pPr>
              <w:pStyle w:val="ListParagraph"/>
              <w:spacing w:after="0"/>
              <w:ind w:left="360"/>
              <w:textAlignment w:val="baseline"/>
              <w:rPr>
                <w:rFonts w:ascii="Arial" w:eastAsia="Times New Roman" w:hAnsi="Arial" w:cs="Arial"/>
                <w:b/>
                <w:bCs/>
                <w:color w:val="000000" w:themeColor="text1"/>
                <w:sz w:val="18"/>
                <w:szCs w:val="18"/>
                <w:lang w:eastAsia="en-AU"/>
              </w:rPr>
            </w:pPr>
          </w:p>
          <w:p w14:paraId="529F9121" w14:textId="5F9DE086" w:rsidR="007F7762" w:rsidRPr="00E82C5A" w:rsidRDefault="007F7762" w:rsidP="00667617">
            <w:pPr>
              <w:textAlignment w:val="baseline"/>
              <w:rPr>
                <w:rFonts w:ascii="Arial" w:eastAsia="Times New Roman" w:hAnsi="Arial" w:cs="Arial"/>
                <w:b/>
                <w:bCs/>
                <w:color w:val="000000" w:themeColor="text1"/>
                <w:sz w:val="22"/>
                <w:lang w:eastAsia="en-AU"/>
              </w:rPr>
            </w:pPr>
            <w:r w:rsidRPr="00E82C5A">
              <w:rPr>
                <w:rFonts w:ascii="Arial" w:eastAsia="Times New Roman" w:hAnsi="Arial" w:cs="Arial"/>
                <w:color w:val="3B0083" w:themeColor="accent1"/>
                <w:sz w:val="22"/>
                <w:lang w:eastAsia="en-AU"/>
              </w:rPr>
              <w:t>Please circle the number that applies</w:t>
            </w:r>
          </w:p>
        </w:tc>
      </w:tr>
      <w:tr w:rsidR="00BF4171" w:rsidRPr="00E82C5A" w14:paraId="752BCF5E" w14:textId="77777777" w:rsidTr="00BF4171">
        <w:trPr>
          <w:trHeight w:val="767"/>
        </w:trPr>
        <w:tc>
          <w:tcPr>
            <w:tcW w:w="920" w:type="dxa"/>
            <w:tcBorders>
              <w:top w:val="single" w:sz="24" w:space="0" w:color="FFFFFF" w:themeColor="background1"/>
              <w:left w:val="single" w:sz="24"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355D0951" w14:textId="56776863" w:rsidR="00BF4171" w:rsidRPr="00E82C5A" w:rsidRDefault="00BF4171" w:rsidP="00BF4171">
            <w:pPr>
              <w:jc w:val="center"/>
              <w:textAlignment w:val="baseline"/>
              <w:rPr>
                <w:rFonts w:ascii="Arial" w:eastAsia="Times New Roman" w:hAnsi="Arial" w:cs="Arial"/>
                <w:b/>
                <w:color w:val="000000" w:themeColor="text1"/>
                <w:sz w:val="24"/>
                <w:szCs w:val="24"/>
                <w:lang w:eastAsia="en-AU"/>
              </w:rPr>
            </w:pPr>
            <w:r>
              <w:rPr>
                <w:rFonts w:ascii="Arial" w:eastAsia="Times New Roman" w:hAnsi="Arial" w:cs="Arial"/>
                <w:b/>
                <w:color w:val="000000" w:themeColor="text1"/>
                <w:sz w:val="24"/>
                <w:szCs w:val="24"/>
                <w:lang w:eastAsia="en-AU"/>
              </w:rPr>
              <w:t>0</w:t>
            </w:r>
          </w:p>
        </w:tc>
        <w:tc>
          <w:tcPr>
            <w:tcW w:w="920" w:type="dxa"/>
            <w:tcBorders>
              <w:top w:val="single" w:sz="24" w:space="0" w:color="FFFFFF" w:themeColor="background1"/>
              <w:left w:val="single" w:sz="24"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34E2F024" w14:textId="43BFEFBD"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1</w:t>
            </w: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01235CCA" w14:textId="0CCC6E2B"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2</w:t>
            </w: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44AB5E57" w14:textId="5DF878D5"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3</w:t>
            </w: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7D4F08D8" w14:textId="31EC6777"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4</w:t>
            </w: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5C133895" w14:textId="554A1C3E"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5</w:t>
            </w: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686E9E8B" w14:textId="180FF8E4"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6</w:t>
            </w: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76C52258" w14:textId="4D17C34F"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7</w:t>
            </w: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03C380BC" w14:textId="7193B85F"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8</w:t>
            </w: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EBE5F2" w:themeFill="accent5" w:themeFillTint="33"/>
            <w:vAlign w:val="center"/>
          </w:tcPr>
          <w:p w14:paraId="7E2E5C06" w14:textId="10A21A11"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9</w:t>
            </w:r>
          </w:p>
        </w:tc>
        <w:tc>
          <w:tcPr>
            <w:tcW w:w="921" w:type="dxa"/>
            <w:gridSpan w:val="2"/>
            <w:tcBorders>
              <w:top w:val="single" w:sz="24" w:space="0" w:color="FFFFFF" w:themeColor="background1"/>
              <w:left w:val="single" w:sz="48" w:space="0" w:color="FFFFFF" w:themeColor="background1"/>
              <w:bottom w:val="single" w:sz="24" w:space="0" w:color="FFFFFF" w:themeColor="background1"/>
              <w:right w:val="single" w:sz="24" w:space="0" w:color="FFFFFF" w:themeColor="background1"/>
            </w:tcBorders>
            <w:shd w:val="clear" w:color="auto" w:fill="EBE5F2" w:themeFill="accent5" w:themeFillTint="33"/>
            <w:vAlign w:val="center"/>
          </w:tcPr>
          <w:p w14:paraId="24B7FF8F" w14:textId="2DE0EAC3" w:rsidR="00BF4171" w:rsidRPr="00E82C5A" w:rsidRDefault="00BF4171" w:rsidP="00CA1779">
            <w:pPr>
              <w:jc w:val="center"/>
              <w:textAlignment w:val="baseline"/>
              <w:rPr>
                <w:rFonts w:ascii="Arial" w:eastAsia="Times New Roman" w:hAnsi="Arial" w:cs="Arial"/>
                <w:b/>
                <w:color w:val="000000" w:themeColor="text1"/>
                <w:sz w:val="24"/>
                <w:szCs w:val="24"/>
                <w:lang w:eastAsia="en-AU"/>
              </w:rPr>
            </w:pPr>
            <w:r w:rsidRPr="00E82C5A">
              <w:rPr>
                <w:rFonts w:ascii="Arial" w:eastAsia="Times New Roman" w:hAnsi="Arial" w:cs="Arial"/>
                <w:b/>
                <w:color w:val="000000" w:themeColor="text1"/>
                <w:sz w:val="24"/>
                <w:szCs w:val="24"/>
                <w:lang w:eastAsia="en-AU"/>
              </w:rPr>
              <w:t>10</w:t>
            </w:r>
          </w:p>
        </w:tc>
      </w:tr>
      <w:tr w:rsidR="002143F2" w:rsidRPr="00E82C5A" w14:paraId="2CD15BA0" w14:textId="77777777" w:rsidTr="002143F2">
        <w:trPr>
          <w:trHeight w:val="767"/>
        </w:trPr>
        <w:tc>
          <w:tcPr>
            <w:tcW w:w="920" w:type="dxa"/>
            <w:tcBorders>
              <w:top w:val="single" w:sz="24" w:space="0" w:color="FFFFFF" w:themeColor="background1"/>
              <w:left w:val="single" w:sz="24" w:space="0" w:color="FFFFFF" w:themeColor="background1"/>
              <w:bottom w:val="single" w:sz="24" w:space="0" w:color="FFFFFF" w:themeColor="background1"/>
              <w:right w:val="single" w:sz="48" w:space="0" w:color="FFFFFF" w:themeColor="background1"/>
            </w:tcBorders>
            <w:shd w:val="clear" w:color="auto" w:fill="auto"/>
          </w:tcPr>
          <w:p w14:paraId="0B774706" w14:textId="7241D1D7" w:rsidR="002143F2" w:rsidRPr="002143F2" w:rsidRDefault="002143F2" w:rsidP="002143F2">
            <w:pPr>
              <w:jc w:val="center"/>
              <w:textAlignment w:val="baseline"/>
              <w:rPr>
                <w:rFonts w:ascii="Arial" w:eastAsia="Times New Roman" w:hAnsi="Arial" w:cs="Arial"/>
                <w:b/>
                <w:color w:val="000000" w:themeColor="text1"/>
                <w:sz w:val="18"/>
                <w:szCs w:val="18"/>
                <w:lang w:eastAsia="en-AU"/>
              </w:rPr>
            </w:pPr>
            <w:r w:rsidRPr="002143F2">
              <w:rPr>
                <w:rFonts w:ascii="Arial" w:eastAsia="Times New Roman" w:hAnsi="Arial" w:cs="Arial"/>
                <w:b/>
                <w:color w:val="000000" w:themeColor="text1"/>
                <w:sz w:val="18"/>
                <w:szCs w:val="18"/>
                <w:lang w:eastAsia="en-AU"/>
              </w:rPr>
              <w:t>Very unlikely</w:t>
            </w:r>
          </w:p>
        </w:tc>
        <w:tc>
          <w:tcPr>
            <w:tcW w:w="920" w:type="dxa"/>
            <w:tcBorders>
              <w:top w:val="single" w:sz="24" w:space="0" w:color="FFFFFF" w:themeColor="background1"/>
              <w:left w:val="single" w:sz="24" w:space="0" w:color="FFFFFF" w:themeColor="background1"/>
              <w:bottom w:val="single" w:sz="24" w:space="0" w:color="FFFFFF" w:themeColor="background1"/>
              <w:right w:val="single" w:sz="48" w:space="0" w:color="FFFFFF" w:themeColor="background1"/>
            </w:tcBorders>
            <w:shd w:val="clear" w:color="auto" w:fill="auto"/>
          </w:tcPr>
          <w:p w14:paraId="79EC5CDC"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7BB36026"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2B7C984D"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65EB9D9C"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1B0A4922"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74A4608F"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61194B87"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1"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2273645E"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0" w:type="dxa"/>
            <w:tcBorders>
              <w:top w:val="single" w:sz="24" w:space="0" w:color="FFFFFF" w:themeColor="background1"/>
              <w:left w:val="single" w:sz="48" w:space="0" w:color="FFFFFF" w:themeColor="background1"/>
              <w:bottom w:val="single" w:sz="24" w:space="0" w:color="FFFFFF" w:themeColor="background1"/>
              <w:right w:val="single" w:sz="48" w:space="0" w:color="FFFFFF" w:themeColor="background1"/>
            </w:tcBorders>
            <w:shd w:val="clear" w:color="auto" w:fill="auto"/>
          </w:tcPr>
          <w:p w14:paraId="3FDE3A52" w14:textId="77777777" w:rsidR="002143F2" w:rsidRPr="002143F2" w:rsidRDefault="002143F2" w:rsidP="002143F2">
            <w:pPr>
              <w:jc w:val="center"/>
              <w:textAlignment w:val="baseline"/>
              <w:rPr>
                <w:rFonts w:ascii="Arial" w:eastAsia="Times New Roman" w:hAnsi="Arial" w:cs="Arial"/>
                <w:b/>
                <w:color w:val="000000" w:themeColor="text1"/>
                <w:szCs w:val="20"/>
                <w:lang w:eastAsia="en-AU"/>
              </w:rPr>
            </w:pPr>
          </w:p>
        </w:tc>
        <w:tc>
          <w:tcPr>
            <w:tcW w:w="921" w:type="dxa"/>
            <w:gridSpan w:val="2"/>
            <w:tcBorders>
              <w:top w:val="single" w:sz="24" w:space="0" w:color="FFFFFF" w:themeColor="background1"/>
              <w:left w:val="single" w:sz="48" w:space="0" w:color="FFFFFF" w:themeColor="background1"/>
              <w:bottom w:val="single" w:sz="24" w:space="0" w:color="FFFFFF" w:themeColor="background1"/>
              <w:right w:val="single" w:sz="24" w:space="0" w:color="FFFFFF" w:themeColor="background1"/>
            </w:tcBorders>
            <w:shd w:val="clear" w:color="auto" w:fill="auto"/>
          </w:tcPr>
          <w:p w14:paraId="4B704344" w14:textId="61E00FA5" w:rsidR="002143F2" w:rsidRPr="002143F2" w:rsidRDefault="002143F2" w:rsidP="002143F2">
            <w:pPr>
              <w:jc w:val="center"/>
              <w:textAlignment w:val="baseline"/>
              <w:rPr>
                <w:rFonts w:ascii="Arial" w:eastAsia="Times New Roman" w:hAnsi="Arial" w:cs="Arial"/>
                <w:b/>
                <w:color w:val="000000" w:themeColor="text1"/>
                <w:sz w:val="19"/>
                <w:szCs w:val="19"/>
                <w:lang w:eastAsia="en-AU"/>
              </w:rPr>
            </w:pPr>
            <w:r w:rsidRPr="002143F2">
              <w:rPr>
                <w:rFonts w:ascii="Arial" w:eastAsia="Times New Roman" w:hAnsi="Arial" w:cs="Arial"/>
                <w:b/>
                <w:color w:val="000000" w:themeColor="text1"/>
                <w:sz w:val="18"/>
                <w:szCs w:val="18"/>
                <w:lang w:eastAsia="en-AU"/>
              </w:rPr>
              <w:t>Very likely</w:t>
            </w:r>
          </w:p>
        </w:tc>
      </w:tr>
    </w:tbl>
    <w:p w14:paraId="17776899" w14:textId="77777777" w:rsidR="00D84B9A" w:rsidRPr="00E82C5A" w:rsidRDefault="00D84B9A" w:rsidP="000826C5">
      <w:pPr>
        <w:spacing w:after="0" w:line="240" w:lineRule="auto"/>
        <w:textAlignment w:val="baseline"/>
        <w:rPr>
          <w:rFonts w:ascii="Arial" w:eastAsia="Times New Roman" w:hAnsi="Arial" w:cs="Arial"/>
          <w:b/>
          <w:color w:val="000000" w:themeColor="text1"/>
          <w:sz w:val="24"/>
          <w:szCs w:val="24"/>
          <w:lang w:eastAsia="en-AU"/>
        </w:rPr>
      </w:pPr>
    </w:p>
    <w:p w14:paraId="018A709E" w14:textId="77777777" w:rsidR="00496FFB" w:rsidRPr="00E82C5A" w:rsidRDefault="00496FFB">
      <w:pPr>
        <w:rPr>
          <w:rFonts w:ascii="Arial" w:eastAsiaTheme="majorEastAsia" w:hAnsi="Arial" w:cs="Arial"/>
          <w:color w:val="3B0083" w:themeColor="accent1"/>
          <w:sz w:val="32"/>
          <w:szCs w:val="32"/>
          <w:lang w:eastAsia="en-AU"/>
        </w:rPr>
      </w:pPr>
      <w:r w:rsidRPr="00E82C5A">
        <w:rPr>
          <w:rFonts w:ascii="Arial" w:hAnsi="Arial" w:cs="Arial"/>
          <w:sz w:val="32"/>
          <w:lang w:eastAsia="en-AU"/>
        </w:rPr>
        <w:br w:type="page"/>
      </w:r>
    </w:p>
    <w:p w14:paraId="6923FBF9" w14:textId="4973FBA9" w:rsidR="00772734" w:rsidRPr="00E82C5A" w:rsidRDefault="00772734" w:rsidP="005A5A76">
      <w:pPr>
        <w:pStyle w:val="ExecutiveSummaryH1"/>
        <w:rPr>
          <w:rFonts w:ascii="Arial" w:hAnsi="Arial" w:cs="Arial"/>
          <w:b/>
          <w:bCs/>
          <w:sz w:val="36"/>
          <w:szCs w:val="36"/>
          <w:lang w:eastAsia="en-AU"/>
        </w:rPr>
      </w:pPr>
      <w:r w:rsidRPr="00E82C5A">
        <w:rPr>
          <w:rFonts w:ascii="Arial" w:hAnsi="Arial" w:cs="Arial"/>
          <w:b/>
          <w:bCs/>
          <w:sz w:val="36"/>
          <w:szCs w:val="36"/>
          <w:lang w:eastAsia="en-AU"/>
        </w:rPr>
        <w:lastRenderedPageBreak/>
        <w:t>About your experience of care </w:t>
      </w:r>
    </w:p>
    <w:p w14:paraId="6F104B48" w14:textId="2A4C7829" w:rsidR="00807E3E" w:rsidRPr="00E82C5A" w:rsidRDefault="00807E3E" w:rsidP="00E82C5A">
      <w:pPr>
        <w:spacing w:after="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 xml:space="preserve">Your participation </w:t>
      </w:r>
      <w:r w:rsidR="000A7DD7" w:rsidRPr="00E82C5A">
        <w:rPr>
          <w:rFonts w:ascii="Arial" w:eastAsia="Times New Roman" w:hAnsi="Arial" w:cs="Arial"/>
          <w:color w:val="000000" w:themeColor="text1"/>
          <w:sz w:val="24"/>
          <w:szCs w:val="24"/>
          <w:lang w:eastAsia="en-AU"/>
        </w:rPr>
        <w:t xml:space="preserve">in this survey </w:t>
      </w:r>
      <w:r w:rsidRPr="00E82C5A">
        <w:rPr>
          <w:rFonts w:ascii="Arial" w:eastAsia="Times New Roman" w:hAnsi="Arial" w:cs="Arial"/>
          <w:color w:val="000000" w:themeColor="text1"/>
          <w:sz w:val="24"/>
          <w:szCs w:val="24"/>
          <w:lang w:eastAsia="en-AU"/>
        </w:rPr>
        <w:t>is voluntary, and you may exit the survey at any point if you decide you no longer wish to continue.</w:t>
      </w:r>
    </w:p>
    <w:p w14:paraId="2486758C" w14:textId="2A551622" w:rsidR="00772734" w:rsidRPr="00E82C5A" w:rsidRDefault="00772734" w:rsidP="00E82C5A">
      <w:pPr>
        <w:spacing w:after="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 xml:space="preserve">When thinking about the care you / the participant received from </w:t>
      </w:r>
      <w:r w:rsidR="00D84B9A" w:rsidRPr="00E82C5A">
        <w:rPr>
          <w:rFonts w:ascii="Arial" w:eastAsia="Times New Roman" w:hAnsi="Arial" w:cs="Arial"/>
          <w:color w:val="000000" w:themeColor="text1"/>
          <w:sz w:val="24"/>
          <w:szCs w:val="24"/>
          <w:lang w:eastAsia="en-AU"/>
        </w:rPr>
        <w:t xml:space="preserve">your </w:t>
      </w:r>
      <w:r w:rsidR="00D0167F" w:rsidRPr="00E82C5A">
        <w:rPr>
          <w:rFonts w:ascii="Arial" w:eastAsia="Times New Roman" w:hAnsi="Arial" w:cs="Arial"/>
          <w:color w:val="000000" w:themeColor="text1"/>
          <w:sz w:val="24"/>
          <w:szCs w:val="24"/>
          <w:lang w:eastAsia="en-AU"/>
        </w:rPr>
        <w:t xml:space="preserve">home </w:t>
      </w:r>
      <w:r w:rsidR="00D84B9A" w:rsidRPr="00E82C5A">
        <w:rPr>
          <w:rFonts w:ascii="Arial" w:eastAsia="Times New Roman" w:hAnsi="Arial" w:cs="Arial"/>
          <w:color w:val="000000" w:themeColor="text1"/>
          <w:sz w:val="24"/>
          <w:szCs w:val="24"/>
          <w:lang w:eastAsia="en-AU"/>
        </w:rPr>
        <w:t>care provider</w:t>
      </w:r>
      <w:r w:rsidRPr="00E82C5A">
        <w:rPr>
          <w:rFonts w:ascii="Arial" w:eastAsia="Times New Roman" w:hAnsi="Arial" w:cs="Arial"/>
          <w:color w:val="000000" w:themeColor="text1"/>
          <w:sz w:val="24"/>
          <w:szCs w:val="24"/>
          <w:lang w:eastAsia="en-AU"/>
        </w:rPr>
        <w:t xml:space="preserve"> in the past </w:t>
      </w:r>
      <w:r w:rsidR="006D2C64" w:rsidRPr="00E82C5A">
        <w:rPr>
          <w:rFonts w:ascii="Arial" w:eastAsia="Times New Roman" w:hAnsi="Arial" w:cs="Arial"/>
          <w:color w:val="000000" w:themeColor="text1"/>
          <w:sz w:val="24"/>
          <w:szCs w:val="24"/>
          <w:lang w:eastAsia="en-AU"/>
        </w:rPr>
        <w:t>3</w:t>
      </w:r>
      <w:r w:rsidRPr="00E82C5A">
        <w:rPr>
          <w:rFonts w:ascii="Arial" w:eastAsia="Times New Roman" w:hAnsi="Arial" w:cs="Arial"/>
          <w:color w:val="000000" w:themeColor="text1"/>
          <w:sz w:val="24"/>
          <w:szCs w:val="24"/>
          <w:lang w:eastAsia="en-AU"/>
        </w:rPr>
        <w:t xml:space="preserve"> months, please tell us how often the following statements are true. </w:t>
      </w:r>
    </w:p>
    <w:p w14:paraId="27B3C860" w14:textId="196E7ACB" w:rsidR="00496FFB" w:rsidRPr="00E82C5A" w:rsidRDefault="00496FFB" w:rsidP="00E82C5A">
      <w:pPr>
        <w:spacing w:after="0"/>
        <w:textAlignment w:val="baseline"/>
        <w:rPr>
          <w:rFonts w:ascii="Arial" w:eastAsia="Times New Roman" w:hAnsi="Arial" w:cs="Arial"/>
          <w:color w:val="3B0083" w:themeColor="accent1"/>
          <w:sz w:val="24"/>
          <w:szCs w:val="24"/>
          <w:lang w:eastAsia="en-AU"/>
        </w:rPr>
      </w:pPr>
      <w:r w:rsidRPr="00E82C5A">
        <w:rPr>
          <w:rFonts w:ascii="Arial" w:eastAsia="Times New Roman" w:hAnsi="Arial" w:cs="Arial"/>
          <w:color w:val="3B0083" w:themeColor="accent1"/>
          <w:sz w:val="24"/>
          <w:szCs w:val="24"/>
          <w:lang w:eastAsia="en-AU"/>
        </w:rPr>
        <w:t>For each question, please tick the box that applies</w:t>
      </w:r>
    </w:p>
    <w:tbl>
      <w:tblPr>
        <w:tblW w:w="5011"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2858"/>
        <w:gridCol w:w="1096"/>
        <w:gridCol w:w="1096"/>
        <w:gridCol w:w="1503"/>
        <w:gridCol w:w="1232"/>
        <w:gridCol w:w="973"/>
        <w:gridCol w:w="1356"/>
      </w:tblGrid>
      <w:tr w:rsidR="005A5A76" w:rsidRPr="00E82C5A" w14:paraId="08EA569A" w14:textId="77777777" w:rsidTr="009C5563">
        <w:trPr>
          <w:trHeight w:val="589"/>
          <w:tblHeader/>
        </w:trPr>
        <w:tc>
          <w:tcPr>
            <w:tcW w:w="2729"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2C00EDBA" w14:textId="4EF3B23D" w:rsidR="005A5A76" w:rsidRPr="00E82C5A" w:rsidRDefault="005A5A76" w:rsidP="005A5A76">
            <w:pPr>
              <w:spacing w:after="0" w:line="240" w:lineRule="auto"/>
              <w:textAlignment w:val="baseline"/>
              <w:rPr>
                <w:rFonts w:ascii="Arial" w:eastAsia="Times New Roman" w:hAnsi="Arial" w:cs="Arial"/>
                <w:bCs/>
                <w:color w:val="000000" w:themeColor="text1"/>
                <w:lang w:eastAsia="en-AU"/>
              </w:rPr>
            </w:pPr>
          </w:p>
        </w:tc>
        <w:tc>
          <w:tcPr>
            <w:tcW w:w="1047"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3AACCBAB" w14:textId="6F459D4D" w:rsidR="005A5A76" w:rsidRPr="00123E9A" w:rsidRDefault="005A5A76" w:rsidP="005A5A76">
            <w:pPr>
              <w:spacing w:after="0" w:line="240" w:lineRule="auto"/>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Always</w:t>
            </w:r>
          </w:p>
        </w:tc>
        <w:tc>
          <w:tcPr>
            <w:tcW w:w="1047"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120E2375" w14:textId="5CB09772" w:rsidR="005A5A76" w:rsidRPr="00123E9A" w:rsidRDefault="005A5A76" w:rsidP="005A5A76">
            <w:pPr>
              <w:spacing w:after="0" w:line="240" w:lineRule="auto"/>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Mostly</w:t>
            </w:r>
          </w:p>
        </w:tc>
        <w:tc>
          <w:tcPr>
            <w:tcW w:w="1435"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43730C28" w14:textId="7DAECFA5" w:rsidR="005A5A76" w:rsidRPr="00123E9A" w:rsidRDefault="005A5A76" w:rsidP="005A5A76">
            <w:pPr>
              <w:spacing w:after="0" w:line="240" w:lineRule="auto"/>
              <w:ind w:right="-60"/>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Sometimes</w:t>
            </w:r>
          </w:p>
        </w:tc>
        <w:tc>
          <w:tcPr>
            <w:tcW w:w="1177"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2FA62D67" w14:textId="3660E7F9" w:rsidR="005A5A76" w:rsidRPr="00123E9A" w:rsidRDefault="005A5A76" w:rsidP="005A5A76">
            <w:pPr>
              <w:spacing w:after="0" w:line="240" w:lineRule="auto"/>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Rarely</w:t>
            </w:r>
          </w:p>
        </w:tc>
        <w:tc>
          <w:tcPr>
            <w:tcW w:w="929"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15289E37" w14:textId="3EB01F30" w:rsidR="005A5A76" w:rsidRPr="00123E9A" w:rsidRDefault="005A5A76" w:rsidP="005A5A76">
            <w:pPr>
              <w:spacing w:after="0" w:line="240" w:lineRule="auto"/>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Never</w:t>
            </w:r>
          </w:p>
        </w:tc>
        <w:tc>
          <w:tcPr>
            <w:tcW w:w="1295" w:type="dxa"/>
            <w:tcBorders>
              <w:top w:val="single" w:sz="48" w:space="0" w:color="FFFFFF" w:themeColor="background1"/>
              <w:left w:val="nil"/>
              <w:bottom w:val="single" w:sz="48" w:space="0" w:color="FFFFFF" w:themeColor="background1"/>
              <w:right w:val="nil"/>
            </w:tcBorders>
            <w:shd w:val="clear" w:color="auto" w:fill="FFFFFF" w:themeFill="background1"/>
            <w:vAlign w:val="bottom"/>
          </w:tcPr>
          <w:p w14:paraId="524A56A2" w14:textId="05A94537" w:rsidR="005A5A76" w:rsidRPr="00123E9A" w:rsidRDefault="005A5A76" w:rsidP="005A5A76">
            <w:pPr>
              <w:spacing w:after="0" w:line="240" w:lineRule="auto"/>
              <w:jc w:val="center"/>
              <w:textAlignment w:val="baseline"/>
              <w:rPr>
                <w:rFonts w:ascii="Arial" w:eastAsia="Times New Roman" w:hAnsi="Arial" w:cs="Arial"/>
                <w:b/>
                <w:color w:val="000000" w:themeColor="text1"/>
                <w:sz w:val="22"/>
                <w:szCs w:val="22"/>
                <w:lang w:eastAsia="en-AU"/>
              </w:rPr>
            </w:pPr>
            <w:r w:rsidRPr="00123E9A">
              <w:rPr>
                <w:rFonts w:ascii="Arial" w:eastAsia="Times New Roman" w:hAnsi="Arial" w:cs="Arial"/>
                <w:b/>
                <w:color w:val="000000" w:themeColor="text1"/>
                <w:sz w:val="22"/>
                <w:szCs w:val="22"/>
                <w:lang w:eastAsia="en-AU"/>
              </w:rPr>
              <w:t>Not applicable</w:t>
            </w:r>
          </w:p>
        </w:tc>
      </w:tr>
      <w:tr w:rsidR="005A5A76" w:rsidRPr="00E82C5A" w14:paraId="3CCCEAB2" w14:textId="7A30B4A9" w:rsidTr="00767A0A">
        <w:trPr>
          <w:trHeight w:val="935"/>
        </w:trPr>
        <w:tc>
          <w:tcPr>
            <w:tcW w:w="2729" w:type="dxa"/>
            <w:tcBorders>
              <w:top w:val="single" w:sz="48"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7F519593" w14:textId="452F9F0F" w:rsidR="009516F0" w:rsidRPr="00123E9A" w:rsidRDefault="009516F0"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am treated with respect and dignity</w:t>
            </w:r>
          </w:p>
        </w:tc>
        <w:tc>
          <w:tcPr>
            <w:tcW w:w="104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7E4144C" w14:textId="47F59A15" w:rsidR="009516F0"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963468768"/>
                <w14:checkbox>
                  <w14:checked w14:val="0"/>
                  <w14:checkedState w14:val="2612" w14:font="MS Gothic"/>
                  <w14:uncheckedState w14:val="2610" w14:font="MS Gothic"/>
                </w14:checkbox>
              </w:sdtPr>
              <w:sdtContent>
                <w:r w:rsidR="00E82203"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3EB9708" w14:textId="6FDE8FCD" w:rsidR="009516F0"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581048629"/>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00DC548" w14:textId="6ECF6A41" w:rsidR="009516F0"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077481010"/>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B56178D" w14:textId="4DDE1599" w:rsidR="009516F0"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636186197"/>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0D23F23" w14:textId="7C481367" w:rsidR="009516F0"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046643255"/>
                <w14:checkbox>
                  <w14:checked w14:val="0"/>
                  <w14:checkedState w14:val="2612" w14:font="MS Gothic"/>
                  <w14:uncheckedState w14:val="2610" w14:font="MS Gothic"/>
                </w14:checkbox>
              </w:sdtPr>
              <w:sdtContent>
                <w:r w:rsidR="00E61E73"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single" w:sz="48" w:space="0" w:color="FFFFFF" w:themeColor="background1"/>
              <w:right w:val="nil"/>
            </w:tcBorders>
            <w:shd w:val="clear" w:color="auto" w:fill="FFFFFF" w:themeFill="background1"/>
            <w:vAlign w:val="center"/>
          </w:tcPr>
          <w:p w14:paraId="398FC0E3" w14:textId="38AEC702" w:rsidR="009516F0" w:rsidRPr="00E82C5A" w:rsidRDefault="009516F0" w:rsidP="00E61E73">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5A5A76" w:rsidRPr="00E82C5A" w14:paraId="27ECB64D" w14:textId="5AE7AA4B" w:rsidTr="00767A0A">
        <w:trPr>
          <w:trHeight w:val="1231"/>
        </w:trPr>
        <w:tc>
          <w:tcPr>
            <w:tcW w:w="272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1C54855C" w14:textId="4EF5C968" w:rsidR="00B30AFC" w:rsidRPr="00123E9A" w:rsidRDefault="00B30AFC"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am supported to make my own decisions about the care and services I receive</w:t>
            </w:r>
          </w:p>
        </w:tc>
        <w:tc>
          <w:tcPr>
            <w:tcW w:w="104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18CD3F7" w14:textId="5F001123"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267544224"/>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2AC97C0" w14:textId="240D6DF7"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83213360"/>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24685AD" w14:textId="4F98CDCE"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283394084"/>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16833164" w14:textId="3BE66DF7"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4808979"/>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20A8067" w14:textId="121567BD"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651019449"/>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single" w:sz="48" w:space="0" w:color="FFFFFF" w:themeColor="background1"/>
              <w:right w:val="nil"/>
            </w:tcBorders>
            <w:shd w:val="clear" w:color="auto" w:fill="FFFFFF" w:themeFill="background1"/>
            <w:vAlign w:val="center"/>
          </w:tcPr>
          <w:p w14:paraId="047CD352" w14:textId="781D3562" w:rsidR="00B30AFC" w:rsidRPr="00E82C5A" w:rsidRDefault="00B30AFC" w:rsidP="00E61E73">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5A5A76" w:rsidRPr="00E82C5A" w14:paraId="3A46787A" w14:textId="43C39C9F" w:rsidTr="00767A0A">
        <w:trPr>
          <w:trHeight w:val="1458"/>
        </w:trPr>
        <w:tc>
          <w:tcPr>
            <w:tcW w:w="272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3F1A7B5E" w14:textId="666E3C6E" w:rsidR="00B30AFC" w:rsidRPr="00123E9A" w:rsidRDefault="00B30AFC"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receive care and support from aged care staff who have the appropriate skills and training</w:t>
            </w:r>
          </w:p>
        </w:tc>
        <w:tc>
          <w:tcPr>
            <w:tcW w:w="104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5FBA55A" w14:textId="333B5A85"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837187282"/>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2037697" w14:textId="070C7956"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408818680"/>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9E9534C" w14:textId="18A2FDD4"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337886215"/>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72D7FA6" w14:textId="0F2764EC"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310450179"/>
                <w14:checkbox>
                  <w14:checked w14:val="0"/>
                  <w14:checkedState w14:val="2612" w14:font="MS Gothic"/>
                  <w14:uncheckedState w14:val="2610" w14:font="MS Gothic"/>
                </w14:checkbox>
              </w:sdtPr>
              <w:sdtContent>
                <w:r w:rsidR="00E61E73"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786D280" w14:textId="74FFB480"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895237173"/>
                <w14:checkbox>
                  <w14:checked w14:val="0"/>
                  <w14:checkedState w14:val="2612" w14:font="MS Gothic"/>
                  <w14:uncheckedState w14:val="2610" w14:font="MS Gothic"/>
                </w14:checkbox>
              </w:sdtPr>
              <w:sdtContent>
                <w:r w:rsidR="00E61E73"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single" w:sz="48" w:space="0" w:color="FFFFFF" w:themeColor="background1"/>
              <w:right w:val="nil"/>
            </w:tcBorders>
            <w:shd w:val="clear" w:color="auto" w:fill="FFFFFF" w:themeFill="background1"/>
            <w:vAlign w:val="center"/>
          </w:tcPr>
          <w:p w14:paraId="425C6391" w14:textId="343A6606" w:rsidR="00B30AFC" w:rsidRPr="00E82C5A" w:rsidRDefault="00B30AFC" w:rsidP="00E61E73">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5A5A76" w:rsidRPr="00E82C5A" w14:paraId="2DC8998E" w14:textId="6D64896A" w:rsidTr="00767A0A">
        <w:trPr>
          <w:trHeight w:val="1559"/>
        </w:trPr>
        <w:tc>
          <w:tcPr>
            <w:tcW w:w="272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3C88C373" w14:textId="1866E888" w:rsidR="00B30AFC" w:rsidRPr="00123E9A" w:rsidRDefault="00B30AFC"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receive services and supports for daily living that are important for my health and wellbeing</w:t>
            </w:r>
          </w:p>
        </w:tc>
        <w:tc>
          <w:tcPr>
            <w:tcW w:w="104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5BEF887" w14:textId="66BAB783"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484454915"/>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A514681" w14:textId="241F0D5C"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376892178"/>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B0ABF8B" w14:textId="4A71113B"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871759061"/>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6631AEC" w14:textId="604FD1C8"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846175352"/>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30CD15C" w14:textId="712FD9CB"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437824760"/>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single" w:sz="48" w:space="0" w:color="FFFFFF" w:themeColor="background1"/>
              <w:right w:val="nil"/>
            </w:tcBorders>
            <w:shd w:val="clear" w:color="auto" w:fill="FFFFFF" w:themeFill="background1"/>
            <w:vAlign w:val="center"/>
          </w:tcPr>
          <w:p w14:paraId="44F89C3F" w14:textId="6D7799C9" w:rsidR="00B30AFC" w:rsidRPr="00E82C5A" w:rsidRDefault="00B30AFC" w:rsidP="00E61E73">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5A5A76" w:rsidRPr="00E82C5A" w14:paraId="3800725E" w14:textId="108EF6BB" w:rsidTr="00767A0A">
        <w:trPr>
          <w:trHeight w:val="1738"/>
        </w:trPr>
        <w:tc>
          <w:tcPr>
            <w:tcW w:w="272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03B79BFB" w14:textId="3EF365F3" w:rsidR="00B30AFC" w:rsidRPr="00123E9A" w:rsidRDefault="00B30AFC"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am supported to maintain my social relationships and connections with the community</w:t>
            </w:r>
          </w:p>
        </w:tc>
        <w:tc>
          <w:tcPr>
            <w:tcW w:w="104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5E792EC" w14:textId="4E433440"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792098047"/>
                <w14:checkbox>
                  <w14:checked w14:val="0"/>
                  <w14:checkedState w14:val="2612" w14:font="MS Gothic"/>
                  <w14:uncheckedState w14:val="2610" w14:font="MS Gothic"/>
                </w14:checkbox>
              </w:sdtPr>
              <w:sdtContent>
                <w:r w:rsidR="00E61E73"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FFC3E0E" w14:textId="3E9E0F6E"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323939006"/>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AE55C27" w14:textId="50C2B192"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657692803"/>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C0D1F6F" w14:textId="58231A3C"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874728056"/>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E7BA1F2" w14:textId="55659CDE"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2110886564"/>
                <w14:checkbox>
                  <w14:checked w14:val="0"/>
                  <w14:checkedState w14:val="2612" w14:font="MS Gothic"/>
                  <w14:uncheckedState w14:val="2610" w14:font="MS Gothic"/>
                </w14:checkbox>
              </w:sdtPr>
              <w:sdtContent>
                <w:r w:rsidR="00672087"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single" w:sz="48" w:space="0" w:color="FFFFFF" w:themeColor="background1"/>
              <w:right w:val="nil"/>
            </w:tcBorders>
            <w:shd w:val="clear" w:color="auto" w:fill="FFFFFF" w:themeFill="background1"/>
            <w:vAlign w:val="center"/>
          </w:tcPr>
          <w:p w14:paraId="579C0F3E" w14:textId="75EC88F0" w:rsidR="00B30AFC" w:rsidRPr="00E82C5A" w:rsidRDefault="00B30AFC" w:rsidP="00E61E73">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1F4272" w:rsidRPr="00E82C5A" w14:paraId="6140388E" w14:textId="190196EA" w:rsidTr="001F4272">
        <w:trPr>
          <w:trHeight w:val="1656"/>
        </w:trPr>
        <w:tc>
          <w:tcPr>
            <w:tcW w:w="2729" w:type="dxa"/>
            <w:tcBorders>
              <w:top w:val="single" w:sz="24" w:space="0" w:color="FFFFFF" w:themeColor="background1"/>
              <w:left w:val="nil"/>
              <w:bottom w:val="nil"/>
              <w:right w:val="single" w:sz="24" w:space="0" w:color="FFFFFF" w:themeColor="background1"/>
            </w:tcBorders>
            <w:shd w:val="clear" w:color="auto" w:fill="FFFFFF" w:themeFill="background1"/>
            <w:vAlign w:val="center"/>
            <w:hideMark/>
          </w:tcPr>
          <w:p w14:paraId="0430557F" w14:textId="113B2C85" w:rsidR="00B30AFC" w:rsidRPr="00123E9A" w:rsidRDefault="00B30AFC"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eastAsia="Times New Roman" w:hAnsi="Arial" w:cs="Arial"/>
                <w:bCs/>
                <w:color w:val="000000" w:themeColor="text1"/>
                <w:sz w:val="22"/>
                <w:szCs w:val="22"/>
                <w:lang w:eastAsia="en-AU"/>
              </w:rPr>
              <w:t>I am comfortable lodging complaints with confidence that the appropriate action will be taken</w:t>
            </w:r>
          </w:p>
        </w:tc>
        <w:tc>
          <w:tcPr>
            <w:tcW w:w="1047" w:type="dxa"/>
            <w:tcBorders>
              <w:top w:val="single" w:sz="48" w:space="0" w:color="FFFFFF" w:themeColor="background1"/>
              <w:left w:val="single" w:sz="24" w:space="0" w:color="FFFFFF" w:themeColor="background1"/>
              <w:bottom w:val="nil"/>
              <w:right w:val="single" w:sz="8" w:space="0" w:color="FFFFFF" w:themeColor="background1"/>
            </w:tcBorders>
            <w:shd w:val="clear" w:color="auto" w:fill="EBE5F2" w:themeFill="accent5" w:themeFillTint="33"/>
            <w:vAlign w:val="center"/>
            <w:hideMark/>
          </w:tcPr>
          <w:p w14:paraId="4D4C9857" w14:textId="0AD72AD1"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492533601"/>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047"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0E7D2C15" w14:textId="7B925BDB"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843209528"/>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435"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7310D95F" w14:textId="38DADFC7"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608051728"/>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177"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6870171B" w14:textId="3FC7B055"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428874550"/>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929"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2F3361EB" w14:textId="6AC47AF4"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252407714"/>
                <w14:checkbox>
                  <w14:checked w14:val="0"/>
                  <w14:checkedState w14:val="2612" w14:font="MS Gothic"/>
                  <w14:uncheckedState w14:val="2610" w14:font="MS Gothic"/>
                </w14:checkbox>
              </w:sdtPr>
              <w:sdtEndPr>
                <w:rPr>
                  <w:color w:val="auto"/>
                </w:rPr>
              </w:sdtEndPr>
              <w:sdtContent>
                <w:r w:rsidR="00B30AFC" w:rsidRPr="00E82C5A">
                  <w:rPr>
                    <w:rFonts w:ascii="Segoe UI Symbol" w:eastAsia="MS Gothic" w:hAnsi="Segoe UI Symbol" w:cs="Segoe UI Symbol"/>
                    <w:bCs/>
                    <w:spacing w:val="12"/>
                    <w:sz w:val="36"/>
                    <w:szCs w:val="36"/>
                  </w:rPr>
                  <w:t>☐</w:t>
                </w:r>
              </w:sdtContent>
            </w:sdt>
          </w:p>
        </w:tc>
        <w:tc>
          <w:tcPr>
            <w:tcW w:w="1295" w:type="dxa"/>
            <w:tcBorders>
              <w:top w:val="single" w:sz="48" w:space="0" w:color="FFFFFF" w:themeColor="background1"/>
              <w:left w:val="single" w:sz="8" w:space="0" w:color="FFFFFF" w:themeColor="background1"/>
              <w:bottom w:val="nil"/>
              <w:right w:val="nil"/>
            </w:tcBorders>
            <w:shd w:val="clear" w:color="auto" w:fill="EBE5F2" w:themeFill="accent5" w:themeFillTint="33"/>
            <w:vAlign w:val="center"/>
          </w:tcPr>
          <w:p w14:paraId="6D075D3B" w14:textId="50036E6E" w:rsidR="00B30AFC" w:rsidRPr="00E82C5A" w:rsidRDefault="00000000" w:rsidP="00E61E73">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395391346"/>
                <w14:checkbox>
                  <w14:checked w14:val="0"/>
                  <w14:checkedState w14:val="2612" w14:font="MS Gothic"/>
                  <w14:uncheckedState w14:val="2610" w14:font="MS Gothic"/>
                </w14:checkbox>
              </w:sdtPr>
              <w:sdtContent>
                <w:r w:rsidR="00E61E73" w:rsidRPr="00E82C5A">
                  <w:rPr>
                    <w:rFonts w:ascii="Segoe UI Symbol" w:eastAsia="MS Gothic" w:hAnsi="Segoe UI Symbol" w:cs="Segoe UI Symbol"/>
                    <w:bCs/>
                    <w:spacing w:val="12"/>
                    <w:sz w:val="36"/>
                    <w:szCs w:val="36"/>
                  </w:rPr>
                  <w:t>☐</w:t>
                </w:r>
              </w:sdtContent>
            </w:sdt>
          </w:p>
        </w:tc>
      </w:tr>
    </w:tbl>
    <w:p w14:paraId="3ED2CD12" w14:textId="439DF330" w:rsidR="00772734" w:rsidRPr="00E82C5A" w:rsidRDefault="00772734" w:rsidP="005A5A76">
      <w:pPr>
        <w:pStyle w:val="ExecutiveSummaryH1"/>
        <w:rPr>
          <w:rFonts w:ascii="Arial" w:hAnsi="Arial" w:cs="Arial"/>
          <w:b/>
          <w:bCs/>
          <w:sz w:val="36"/>
          <w:szCs w:val="36"/>
          <w:lang w:eastAsia="en-AU"/>
        </w:rPr>
      </w:pPr>
      <w:r w:rsidRPr="00E82C5A">
        <w:rPr>
          <w:rFonts w:ascii="Arial" w:hAnsi="Arial" w:cs="Arial"/>
          <w:b/>
          <w:bCs/>
          <w:sz w:val="36"/>
          <w:szCs w:val="36"/>
          <w:lang w:eastAsia="en-AU"/>
        </w:rPr>
        <w:lastRenderedPageBreak/>
        <w:t>About your quality of life </w:t>
      </w:r>
    </w:p>
    <w:p w14:paraId="18951728" w14:textId="77777777" w:rsidR="000A7DD7" w:rsidRPr="00E82C5A" w:rsidRDefault="000A7DD7" w:rsidP="00E82C5A">
      <w:pPr>
        <w:spacing w:after="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Your participation in this survey is voluntary, and you may exit the survey at any point if you decide you no longer wish to continue.</w:t>
      </w:r>
    </w:p>
    <w:p w14:paraId="3812023B" w14:textId="371AE324" w:rsidR="00772734" w:rsidRPr="00E82C5A" w:rsidRDefault="00E12739" w:rsidP="00E82C5A">
      <w:pPr>
        <w:spacing w:after="0"/>
        <w:textAlignment w:val="baseline"/>
        <w:rPr>
          <w:rFonts w:ascii="Arial" w:eastAsia="Times New Roman" w:hAnsi="Arial" w:cs="Arial"/>
          <w:color w:val="000000" w:themeColor="text1"/>
          <w:sz w:val="24"/>
          <w:szCs w:val="24"/>
          <w:lang w:eastAsia="en-AU"/>
        </w:rPr>
      </w:pPr>
      <w:r w:rsidRPr="00E82C5A">
        <w:rPr>
          <w:rFonts w:ascii="Arial" w:eastAsia="Times New Roman" w:hAnsi="Arial" w:cs="Arial"/>
          <w:color w:val="000000" w:themeColor="text1"/>
          <w:sz w:val="24"/>
          <w:szCs w:val="24"/>
          <w:lang w:eastAsia="en-AU"/>
        </w:rPr>
        <w:t>When answering these, please tell us what you think/</w:t>
      </w:r>
      <w:r w:rsidR="00443E8B" w:rsidRPr="00E82C5A">
        <w:rPr>
          <w:rFonts w:ascii="Arial" w:eastAsia="Times New Roman" w:hAnsi="Arial" w:cs="Arial"/>
          <w:color w:val="000000" w:themeColor="text1"/>
          <w:sz w:val="24"/>
          <w:szCs w:val="24"/>
          <w:lang w:eastAsia="en-AU"/>
        </w:rPr>
        <w:t xml:space="preserve">the </w:t>
      </w:r>
      <w:r w:rsidR="00F5079B" w:rsidRPr="00E82C5A">
        <w:rPr>
          <w:rFonts w:ascii="Arial" w:eastAsia="Times New Roman" w:hAnsi="Arial" w:cs="Arial"/>
          <w:color w:val="000000" w:themeColor="text1"/>
          <w:sz w:val="24"/>
          <w:szCs w:val="24"/>
          <w:lang w:eastAsia="en-AU"/>
        </w:rPr>
        <w:t xml:space="preserve">person </w:t>
      </w:r>
      <w:r w:rsidR="00751BE7" w:rsidRPr="00E82C5A">
        <w:rPr>
          <w:rFonts w:ascii="Arial" w:eastAsia="Times New Roman" w:hAnsi="Arial" w:cs="Arial"/>
          <w:color w:val="000000" w:themeColor="text1"/>
          <w:sz w:val="24"/>
          <w:szCs w:val="24"/>
          <w:lang w:eastAsia="en-AU"/>
        </w:rPr>
        <w:t xml:space="preserve">receiving </w:t>
      </w:r>
      <w:r w:rsidR="00443E8B" w:rsidRPr="00E82C5A">
        <w:rPr>
          <w:rFonts w:ascii="Arial" w:eastAsia="Times New Roman" w:hAnsi="Arial" w:cs="Arial"/>
          <w:color w:val="000000" w:themeColor="text1"/>
          <w:sz w:val="24"/>
          <w:szCs w:val="24"/>
          <w:lang w:eastAsia="en-AU"/>
        </w:rPr>
        <w:t>care recipient</w:t>
      </w:r>
      <w:r w:rsidRPr="00E82C5A">
        <w:rPr>
          <w:rFonts w:ascii="Arial" w:eastAsia="Times New Roman" w:hAnsi="Arial" w:cs="Arial"/>
          <w:color w:val="000000" w:themeColor="text1"/>
          <w:sz w:val="24"/>
          <w:szCs w:val="24"/>
          <w:lang w:eastAsia="en-AU"/>
        </w:rPr>
        <w:t xml:space="preserve"> think</w:t>
      </w:r>
      <w:r w:rsidR="00C76541" w:rsidRPr="00E82C5A">
        <w:rPr>
          <w:rFonts w:ascii="Arial" w:eastAsia="Times New Roman" w:hAnsi="Arial" w:cs="Arial"/>
          <w:color w:val="000000" w:themeColor="text1"/>
          <w:sz w:val="24"/>
          <w:szCs w:val="24"/>
          <w:lang w:eastAsia="en-AU"/>
        </w:rPr>
        <w:t>s</w:t>
      </w:r>
      <w:r w:rsidRPr="00E82C5A">
        <w:rPr>
          <w:rFonts w:ascii="Arial" w:eastAsia="Times New Roman" w:hAnsi="Arial" w:cs="Arial"/>
          <w:color w:val="000000" w:themeColor="text1"/>
          <w:sz w:val="24"/>
          <w:szCs w:val="24"/>
          <w:lang w:eastAsia="en-AU"/>
        </w:rPr>
        <w:t xml:space="preserve"> about your/their quality of life today</w:t>
      </w:r>
      <w:r w:rsidR="008F3C94" w:rsidRPr="00E82C5A">
        <w:rPr>
          <w:rFonts w:ascii="Arial" w:eastAsia="Times New Roman" w:hAnsi="Arial" w:cs="Arial"/>
          <w:color w:val="000000" w:themeColor="text1"/>
          <w:sz w:val="24"/>
          <w:szCs w:val="24"/>
          <w:lang w:eastAsia="en-AU"/>
        </w:rPr>
        <w:t>.</w:t>
      </w:r>
      <w:r w:rsidRPr="00E82C5A">
        <w:rPr>
          <w:rFonts w:ascii="Arial" w:eastAsia="Times New Roman" w:hAnsi="Arial" w:cs="Arial"/>
          <w:color w:val="000000" w:themeColor="text1"/>
          <w:sz w:val="24"/>
          <w:szCs w:val="24"/>
          <w:lang w:eastAsia="en-AU"/>
        </w:rPr>
        <w:t> </w:t>
      </w:r>
    </w:p>
    <w:p w14:paraId="4C6BFA29" w14:textId="1DCA219D" w:rsidR="00C75C31" w:rsidRPr="00E82C5A" w:rsidRDefault="00B30AFC" w:rsidP="00E82C5A">
      <w:pPr>
        <w:spacing w:after="0"/>
        <w:textAlignment w:val="baseline"/>
        <w:rPr>
          <w:rFonts w:ascii="Arial" w:eastAsia="Times New Roman" w:hAnsi="Arial" w:cs="Arial"/>
          <w:color w:val="3B0083" w:themeColor="accent1"/>
          <w:sz w:val="24"/>
          <w:szCs w:val="24"/>
          <w:lang w:eastAsia="en-AU"/>
        </w:rPr>
      </w:pPr>
      <w:r w:rsidRPr="00E82C5A">
        <w:rPr>
          <w:rFonts w:ascii="Arial" w:eastAsia="Times New Roman" w:hAnsi="Arial" w:cs="Arial"/>
          <w:color w:val="3B0083" w:themeColor="accent1"/>
          <w:sz w:val="24"/>
          <w:szCs w:val="24"/>
          <w:lang w:eastAsia="en-AU"/>
        </w:rPr>
        <w:t>For each question, please tick the box that applies</w:t>
      </w:r>
    </w:p>
    <w:tbl>
      <w:tblPr>
        <w:tblW w:w="4987"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2859"/>
        <w:gridCol w:w="1097"/>
        <w:gridCol w:w="1096"/>
        <w:gridCol w:w="1327"/>
        <w:gridCol w:w="1276"/>
        <w:gridCol w:w="1134"/>
        <w:gridCol w:w="1277"/>
      </w:tblGrid>
      <w:tr w:rsidR="005A5A76" w:rsidRPr="00E82C5A" w14:paraId="07442C6F" w14:textId="77777777" w:rsidTr="001F4272">
        <w:trPr>
          <w:trHeight w:val="391"/>
          <w:tblHeader/>
        </w:trPr>
        <w:tc>
          <w:tcPr>
            <w:tcW w:w="2859" w:type="dxa"/>
            <w:tcBorders>
              <w:top w:val="single" w:sz="48" w:space="0" w:color="FFFFFF" w:themeColor="background1"/>
              <w:left w:val="nil"/>
              <w:bottom w:val="single" w:sz="48" w:space="0" w:color="FFFFFF" w:themeColor="background1"/>
              <w:right w:val="nil"/>
            </w:tcBorders>
            <w:shd w:val="clear" w:color="auto" w:fill="FFFFFF" w:themeFill="background1"/>
          </w:tcPr>
          <w:p w14:paraId="1B27EBD6" w14:textId="2E6D9F6C" w:rsidR="005A5A76" w:rsidRPr="00E82C5A" w:rsidRDefault="005A5A76" w:rsidP="005A5A76">
            <w:pPr>
              <w:spacing w:after="0" w:line="240" w:lineRule="auto"/>
              <w:textAlignment w:val="baseline"/>
              <w:rPr>
                <w:rFonts w:ascii="Arial" w:eastAsia="Times New Roman" w:hAnsi="Arial" w:cs="Arial"/>
                <w:bCs/>
                <w:color w:val="000000" w:themeColor="text1"/>
                <w:lang w:eastAsia="en-AU"/>
              </w:rPr>
            </w:pPr>
          </w:p>
        </w:tc>
        <w:tc>
          <w:tcPr>
            <w:tcW w:w="1097" w:type="dxa"/>
            <w:tcBorders>
              <w:top w:val="single" w:sz="48" w:space="0" w:color="FFFFFF" w:themeColor="background1"/>
              <w:left w:val="nil"/>
              <w:bottom w:val="single" w:sz="48" w:space="0" w:color="FFFFFF" w:themeColor="background1"/>
              <w:right w:val="nil"/>
            </w:tcBorders>
            <w:shd w:val="clear" w:color="auto" w:fill="FFFFFF" w:themeFill="background1"/>
          </w:tcPr>
          <w:p w14:paraId="658F311B" w14:textId="63D1C48E" w:rsidR="005A5A76" w:rsidRPr="00123E9A" w:rsidRDefault="005A5A76" w:rsidP="005A5A76">
            <w:pPr>
              <w:spacing w:after="0" w:line="240" w:lineRule="auto"/>
              <w:jc w:val="center"/>
              <w:textAlignment w:val="baseline"/>
              <w:rPr>
                <w:rFonts w:ascii="Arial" w:eastAsia="Times New Roman" w:hAnsi="Arial" w:cs="Arial"/>
                <w:b/>
                <w:bCs/>
                <w:color w:val="000000" w:themeColor="text1"/>
                <w:sz w:val="22"/>
                <w:szCs w:val="22"/>
                <w:lang w:eastAsia="en-AU"/>
              </w:rPr>
            </w:pPr>
            <w:proofErr w:type="gramStart"/>
            <w:r w:rsidRPr="00123E9A">
              <w:rPr>
                <w:rFonts w:ascii="Arial" w:hAnsi="Arial" w:cs="Arial"/>
                <w:b/>
                <w:bCs/>
                <w:sz w:val="22"/>
                <w:szCs w:val="22"/>
              </w:rPr>
              <w:t>All of</w:t>
            </w:r>
            <w:proofErr w:type="gramEnd"/>
            <w:r w:rsidRPr="00123E9A">
              <w:rPr>
                <w:rFonts w:ascii="Arial" w:hAnsi="Arial" w:cs="Arial"/>
                <w:b/>
                <w:bCs/>
                <w:sz w:val="22"/>
                <w:szCs w:val="22"/>
              </w:rPr>
              <w:t xml:space="preserve"> the time </w:t>
            </w:r>
          </w:p>
        </w:tc>
        <w:tc>
          <w:tcPr>
            <w:tcW w:w="1096" w:type="dxa"/>
            <w:tcBorders>
              <w:top w:val="single" w:sz="48" w:space="0" w:color="FFFFFF" w:themeColor="background1"/>
              <w:left w:val="nil"/>
              <w:bottom w:val="single" w:sz="48" w:space="0" w:color="FFFFFF" w:themeColor="background1"/>
              <w:right w:val="nil"/>
            </w:tcBorders>
            <w:shd w:val="clear" w:color="auto" w:fill="FFFFFF" w:themeFill="background1"/>
          </w:tcPr>
          <w:p w14:paraId="415BB3C6" w14:textId="020C3A0C" w:rsidR="005A5A76" w:rsidRPr="00123E9A" w:rsidRDefault="005A5A76" w:rsidP="005A5A76">
            <w:pPr>
              <w:spacing w:after="0" w:line="240" w:lineRule="auto"/>
              <w:jc w:val="center"/>
              <w:textAlignment w:val="baseline"/>
              <w:rPr>
                <w:rFonts w:ascii="Arial" w:eastAsia="Times New Roman" w:hAnsi="Arial" w:cs="Arial"/>
                <w:b/>
                <w:bCs/>
                <w:color w:val="000000" w:themeColor="text1"/>
                <w:sz w:val="22"/>
                <w:szCs w:val="22"/>
                <w:lang w:eastAsia="en-AU"/>
              </w:rPr>
            </w:pPr>
            <w:r w:rsidRPr="00123E9A">
              <w:rPr>
                <w:rFonts w:ascii="Arial" w:hAnsi="Arial" w:cs="Arial"/>
                <w:b/>
                <w:bCs/>
                <w:sz w:val="22"/>
                <w:szCs w:val="22"/>
              </w:rPr>
              <w:t xml:space="preserve">Most of the time </w:t>
            </w:r>
          </w:p>
        </w:tc>
        <w:tc>
          <w:tcPr>
            <w:tcW w:w="1327" w:type="dxa"/>
            <w:tcBorders>
              <w:top w:val="single" w:sz="48" w:space="0" w:color="FFFFFF" w:themeColor="background1"/>
              <w:left w:val="nil"/>
              <w:bottom w:val="single" w:sz="48" w:space="0" w:color="FFFFFF" w:themeColor="background1"/>
              <w:right w:val="nil"/>
            </w:tcBorders>
            <w:shd w:val="clear" w:color="auto" w:fill="FFFFFF" w:themeFill="background1"/>
          </w:tcPr>
          <w:p w14:paraId="760C7A09" w14:textId="4E2A4693" w:rsidR="005A5A76" w:rsidRPr="00123E9A" w:rsidRDefault="005A5A76" w:rsidP="005A5A76">
            <w:pPr>
              <w:spacing w:after="0" w:line="240" w:lineRule="auto"/>
              <w:ind w:right="-60"/>
              <w:jc w:val="center"/>
              <w:textAlignment w:val="baseline"/>
              <w:rPr>
                <w:rFonts w:ascii="Arial" w:hAnsi="Arial" w:cs="Arial"/>
                <w:b/>
                <w:bCs/>
                <w:sz w:val="22"/>
                <w:szCs w:val="22"/>
              </w:rPr>
            </w:pPr>
            <w:r w:rsidRPr="00123E9A">
              <w:rPr>
                <w:rFonts w:ascii="Arial" w:hAnsi="Arial" w:cs="Arial"/>
                <w:b/>
                <w:bCs/>
                <w:sz w:val="22"/>
                <w:szCs w:val="22"/>
              </w:rPr>
              <w:t xml:space="preserve">Some of </w:t>
            </w:r>
            <w:r w:rsidRPr="00123E9A">
              <w:rPr>
                <w:rFonts w:ascii="Arial" w:hAnsi="Arial" w:cs="Arial"/>
                <w:b/>
                <w:bCs/>
                <w:sz w:val="22"/>
                <w:szCs w:val="22"/>
              </w:rPr>
              <w:br/>
              <w:t xml:space="preserve">the time </w:t>
            </w:r>
          </w:p>
        </w:tc>
        <w:tc>
          <w:tcPr>
            <w:tcW w:w="1276" w:type="dxa"/>
            <w:tcBorders>
              <w:top w:val="single" w:sz="48" w:space="0" w:color="FFFFFF" w:themeColor="background1"/>
              <w:left w:val="nil"/>
              <w:bottom w:val="single" w:sz="48" w:space="0" w:color="FFFFFF" w:themeColor="background1"/>
              <w:right w:val="nil"/>
            </w:tcBorders>
            <w:shd w:val="clear" w:color="auto" w:fill="FFFFFF" w:themeFill="background1"/>
          </w:tcPr>
          <w:p w14:paraId="57B29392" w14:textId="2C09DC95" w:rsidR="005A5A76" w:rsidRPr="00123E9A" w:rsidRDefault="005A5A76" w:rsidP="005A5A76">
            <w:pPr>
              <w:spacing w:after="0" w:line="240" w:lineRule="auto"/>
              <w:jc w:val="center"/>
              <w:textAlignment w:val="baseline"/>
              <w:rPr>
                <w:rFonts w:ascii="Arial" w:eastAsia="Times New Roman" w:hAnsi="Arial" w:cs="Arial"/>
                <w:b/>
                <w:bCs/>
                <w:color w:val="000000" w:themeColor="text1"/>
                <w:sz w:val="22"/>
                <w:szCs w:val="22"/>
                <w:lang w:eastAsia="en-AU"/>
              </w:rPr>
            </w:pPr>
            <w:r w:rsidRPr="00123E9A">
              <w:rPr>
                <w:rFonts w:ascii="Arial" w:hAnsi="Arial" w:cs="Arial"/>
                <w:b/>
                <w:bCs/>
                <w:sz w:val="22"/>
                <w:szCs w:val="22"/>
              </w:rPr>
              <w:t xml:space="preserve">A little of the time </w:t>
            </w:r>
          </w:p>
        </w:tc>
        <w:tc>
          <w:tcPr>
            <w:tcW w:w="1134" w:type="dxa"/>
            <w:tcBorders>
              <w:top w:val="single" w:sz="48" w:space="0" w:color="FFFFFF" w:themeColor="background1"/>
              <w:left w:val="nil"/>
              <w:bottom w:val="single" w:sz="48" w:space="0" w:color="FFFFFF" w:themeColor="background1"/>
              <w:right w:val="nil"/>
            </w:tcBorders>
            <w:shd w:val="clear" w:color="auto" w:fill="FFFFFF" w:themeFill="background1"/>
          </w:tcPr>
          <w:p w14:paraId="78D41BE1" w14:textId="2CA649BA" w:rsidR="005A5A76" w:rsidRPr="00123E9A" w:rsidRDefault="005A5A76" w:rsidP="005A5A76">
            <w:pPr>
              <w:spacing w:after="0" w:line="240" w:lineRule="auto"/>
              <w:jc w:val="center"/>
              <w:textAlignment w:val="baseline"/>
              <w:rPr>
                <w:rFonts w:ascii="Arial" w:eastAsia="Times New Roman" w:hAnsi="Arial" w:cs="Arial"/>
                <w:b/>
                <w:bCs/>
                <w:color w:val="000000" w:themeColor="text1"/>
                <w:sz w:val="22"/>
                <w:szCs w:val="22"/>
                <w:lang w:eastAsia="en-AU"/>
              </w:rPr>
            </w:pPr>
            <w:r w:rsidRPr="00123E9A">
              <w:rPr>
                <w:rFonts w:ascii="Arial" w:hAnsi="Arial" w:cs="Arial"/>
                <w:b/>
                <w:bCs/>
                <w:sz w:val="22"/>
                <w:szCs w:val="22"/>
              </w:rPr>
              <w:t xml:space="preserve">None of the time </w:t>
            </w:r>
          </w:p>
        </w:tc>
        <w:tc>
          <w:tcPr>
            <w:tcW w:w="1277" w:type="dxa"/>
            <w:tcBorders>
              <w:top w:val="single" w:sz="48" w:space="0" w:color="FFFFFF" w:themeColor="background1"/>
              <w:left w:val="nil"/>
              <w:bottom w:val="single" w:sz="48" w:space="0" w:color="FFFFFF" w:themeColor="background1"/>
              <w:right w:val="nil"/>
            </w:tcBorders>
            <w:shd w:val="clear" w:color="auto" w:fill="FFFFFF" w:themeFill="background1"/>
          </w:tcPr>
          <w:p w14:paraId="7C3E90C1" w14:textId="4C37064F" w:rsidR="005A5A76" w:rsidRPr="00123E9A" w:rsidRDefault="005A5A76" w:rsidP="005A5A76">
            <w:pPr>
              <w:spacing w:after="0" w:line="240" w:lineRule="auto"/>
              <w:jc w:val="center"/>
              <w:textAlignment w:val="baseline"/>
              <w:rPr>
                <w:rFonts w:ascii="Arial" w:eastAsia="Times New Roman" w:hAnsi="Arial" w:cs="Arial"/>
                <w:b/>
                <w:bCs/>
                <w:color w:val="000000" w:themeColor="text1"/>
                <w:sz w:val="22"/>
                <w:szCs w:val="22"/>
                <w:lang w:eastAsia="en-AU"/>
              </w:rPr>
            </w:pPr>
            <w:r w:rsidRPr="00123E9A">
              <w:rPr>
                <w:rFonts w:ascii="Arial" w:hAnsi="Arial" w:cs="Arial"/>
                <w:b/>
                <w:bCs/>
                <w:sz w:val="22"/>
                <w:szCs w:val="22"/>
              </w:rPr>
              <w:t>Not applicable</w:t>
            </w:r>
          </w:p>
        </w:tc>
      </w:tr>
      <w:tr w:rsidR="001F4272" w:rsidRPr="00E82C5A" w14:paraId="78236B25" w14:textId="77777777" w:rsidTr="00767A0A">
        <w:trPr>
          <w:trHeight w:val="2098"/>
        </w:trPr>
        <w:tc>
          <w:tcPr>
            <w:tcW w:w="2859" w:type="dxa"/>
            <w:tcBorders>
              <w:top w:val="single" w:sz="48"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5D695C97" w14:textId="15E4032E"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 xml:space="preserve">I </w:t>
            </w:r>
            <w:proofErr w:type="gramStart"/>
            <w:r w:rsidRPr="00123E9A">
              <w:rPr>
                <w:rFonts w:ascii="Arial" w:hAnsi="Arial" w:cs="Arial"/>
                <w:sz w:val="22"/>
                <w:szCs w:val="22"/>
              </w:rPr>
              <w:t>am able to</w:t>
            </w:r>
            <w:proofErr w:type="gramEnd"/>
            <w:r w:rsidRPr="00123E9A">
              <w:rPr>
                <w:rFonts w:ascii="Arial" w:hAnsi="Arial" w:cs="Arial"/>
                <w:sz w:val="22"/>
                <w:szCs w:val="22"/>
              </w:rPr>
              <w:t xml:space="preserve"> get </w:t>
            </w:r>
            <w:r w:rsidR="001F4272" w:rsidRPr="00123E9A">
              <w:rPr>
                <w:rFonts w:ascii="Arial" w:hAnsi="Arial" w:cs="Arial"/>
                <w:sz w:val="22"/>
                <w:szCs w:val="22"/>
              </w:rPr>
              <w:br/>
            </w:r>
            <w:r w:rsidRPr="00123E9A">
              <w:rPr>
                <w:rFonts w:ascii="Arial" w:hAnsi="Arial" w:cs="Arial"/>
                <w:sz w:val="22"/>
                <w:szCs w:val="22"/>
              </w:rPr>
              <w:t xml:space="preserve">around as much as I want to (with the use </w:t>
            </w:r>
            <w:r w:rsidR="001F4272" w:rsidRPr="00123E9A">
              <w:rPr>
                <w:rFonts w:ascii="Arial" w:hAnsi="Arial" w:cs="Arial"/>
                <w:sz w:val="22"/>
                <w:szCs w:val="22"/>
              </w:rPr>
              <w:br/>
            </w:r>
            <w:r w:rsidRPr="00123E9A">
              <w:rPr>
                <w:rFonts w:ascii="Arial" w:hAnsi="Arial" w:cs="Arial"/>
                <w:sz w:val="22"/>
                <w:szCs w:val="22"/>
              </w:rPr>
              <w:t>of mobility aids e.g. wheelchair, walker, stick if you use them)</w:t>
            </w:r>
          </w:p>
        </w:tc>
        <w:tc>
          <w:tcPr>
            <w:tcW w:w="109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E11E486" w14:textId="4A66AFBA"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757901363"/>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F78B015" w14:textId="6DBA0DDD"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487201698"/>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40819C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648677757"/>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5D2B732"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676532481"/>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FCADE52" w14:textId="52053FCB"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598154702"/>
                <w14:checkbox>
                  <w14:checked w14:val="0"/>
                  <w14:checkedState w14:val="2612" w14:font="MS Gothic"/>
                  <w14:uncheckedState w14:val="2610" w14:font="MS Gothic"/>
                </w14:checkbox>
              </w:sdtPr>
              <w:sdtContent>
                <w:r w:rsidR="001F4272"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single" w:sz="48" w:space="0" w:color="FFFFFF" w:themeColor="background1"/>
              <w:right w:val="nil"/>
            </w:tcBorders>
            <w:shd w:val="clear" w:color="auto" w:fill="auto"/>
            <w:vAlign w:val="center"/>
          </w:tcPr>
          <w:p w14:paraId="74BFAB81" w14:textId="74E1C84D" w:rsidR="005A5A76" w:rsidRPr="00E82C5A" w:rsidRDefault="005A5A76" w:rsidP="005A5A76">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1F4272" w:rsidRPr="00E82C5A" w14:paraId="08520418" w14:textId="77777777" w:rsidTr="006B6EB9">
        <w:trPr>
          <w:trHeight w:val="894"/>
        </w:trPr>
        <w:tc>
          <w:tcPr>
            <w:tcW w:w="285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01D2713E" w14:textId="41FAE5D0"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When I experience pain, it is well managed</w:t>
            </w:r>
          </w:p>
        </w:tc>
        <w:tc>
          <w:tcPr>
            <w:tcW w:w="109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14F0250"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085988437"/>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F185FA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538506619"/>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51B4B8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915937606"/>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32E59E8"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354342499"/>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143BF286"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958025029"/>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single" w:sz="48" w:space="0" w:color="FFFFFF" w:themeColor="background1"/>
              <w:right w:val="nil"/>
            </w:tcBorders>
            <w:shd w:val="clear" w:color="auto" w:fill="EBE5F2" w:themeFill="accent5" w:themeFillTint="33"/>
            <w:vAlign w:val="center"/>
          </w:tcPr>
          <w:p w14:paraId="5AD3BEF8" w14:textId="7659368E"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014607625"/>
                <w14:checkbox>
                  <w14:checked w14:val="0"/>
                  <w14:checkedState w14:val="2612" w14:font="MS Gothic"/>
                  <w14:uncheckedState w14:val="2610" w14:font="MS Gothic"/>
                </w14:checkbox>
              </w:sdtPr>
              <w:sdtContent>
                <w:r w:rsidR="006B6EB9" w:rsidRPr="00E82C5A">
                  <w:rPr>
                    <w:rFonts w:ascii="Segoe UI Symbol" w:eastAsia="MS Gothic" w:hAnsi="Segoe UI Symbol" w:cs="Segoe UI Symbol"/>
                    <w:bCs/>
                    <w:spacing w:val="12"/>
                    <w:sz w:val="36"/>
                    <w:szCs w:val="36"/>
                  </w:rPr>
                  <w:t>☐</w:t>
                </w:r>
              </w:sdtContent>
            </w:sdt>
          </w:p>
        </w:tc>
      </w:tr>
      <w:tr w:rsidR="001F4272" w:rsidRPr="00E82C5A" w14:paraId="5E19F7B4" w14:textId="77777777" w:rsidTr="00767A0A">
        <w:trPr>
          <w:trHeight w:val="1068"/>
        </w:trPr>
        <w:tc>
          <w:tcPr>
            <w:tcW w:w="285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4D73B195" w14:textId="64269EC6"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I am generally happy</w:t>
            </w:r>
          </w:p>
        </w:tc>
        <w:tc>
          <w:tcPr>
            <w:tcW w:w="109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A70890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430397800"/>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A46B573"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924929882"/>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05ABF50B"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820646045"/>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0E448A4"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837214410"/>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0C38469"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640842341"/>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single" w:sz="48" w:space="0" w:color="FFFFFF" w:themeColor="background1"/>
              <w:right w:val="nil"/>
            </w:tcBorders>
            <w:shd w:val="clear" w:color="auto" w:fill="auto"/>
            <w:vAlign w:val="center"/>
          </w:tcPr>
          <w:p w14:paraId="27BB78E7" w14:textId="42655CC1" w:rsidR="005A5A76" w:rsidRPr="00E82C5A" w:rsidRDefault="005A5A76" w:rsidP="005A5A76">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1F4272" w:rsidRPr="00E82C5A" w14:paraId="0C48D8D0" w14:textId="77777777" w:rsidTr="00767A0A">
        <w:trPr>
          <w:trHeight w:val="1182"/>
        </w:trPr>
        <w:tc>
          <w:tcPr>
            <w:tcW w:w="285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2540A0AA" w14:textId="521601EF"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I have as much independence as I want</w:t>
            </w:r>
          </w:p>
        </w:tc>
        <w:tc>
          <w:tcPr>
            <w:tcW w:w="109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B605F4B"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387309200"/>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B34894C"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339459975"/>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9842CA2"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1391378824"/>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4EB11ECA"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229855835"/>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7BF70059"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88550949"/>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single" w:sz="48" w:space="0" w:color="FFFFFF" w:themeColor="background1"/>
              <w:right w:val="nil"/>
            </w:tcBorders>
            <w:shd w:val="clear" w:color="auto" w:fill="auto"/>
            <w:vAlign w:val="center"/>
          </w:tcPr>
          <w:p w14:paraId="4DD555C9" w14:textId="45A43061" w:rsidR="005A5A76" w:rsidRPr="00E82C5A" w:rsidRDefault="005A5A76" w:rsidP="005A5A76">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1F4272" w:rsidRPr="00E82C5A" w14:paraId="2C14D69E" w14:textId="77777777" w:rsidTr="00767A0A">
        <w:trPr>
          <w:trHeight w:val="1187"/>
        </w:trPr>
        <w:tc>
          <w:tcPr>
            <w:tcW w:w="2859"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FFFFFF" w:themeFill="background1"/>
            <w:vAlign w:val="center"/>
            <w:hideMark/>
          </w:tcPr>
          <w:p w14:paraId="61B26067" w14:textId="26C8EE49"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I have good social relationships with family and friends</w:t>
            </w:r>
          </w:p>
        </w:tc>
        <w:tc>
          <w:tcPr>
            <w:tcW w:w="1097" w:type="dxa"/>
            <w:tcBorders>
              <w:top w:val="single" w:sz="48" w:space="0" w:color="FFFFFF" w:themeColor="background1"/>
              <w:left w:val="single" w:sz="24"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13293C24"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628832965"/>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2FF4FA0F"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54449717"/>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6429E824"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58769619"/>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36BB8CF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994762908"/>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EBE5F2" w:themeFill="accent5" w:themeFillTint="33"/>
            <w:vAlign w:val="center"/>
            <w:hideMark/>
          </w:tcPr>
          <w:p w14:paraId="541C8C91"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spacing w:val="12"/>
                  <w:sz w:val="36"/>
                  <w:szCs w:val="36"/>
                </w:rPr>
                <w:id w:val="575860814"/>
                <w14:checkbox>
                  <w14:checked w14:val="0"/>
                  <w14:checkedState w14:val="2612" w14:font="MS Gothic"/>
                  <w14:uncheckedState w14:val="2610" w14:font="MS Gothic"/>
                </w14:checkbox>
              </w:sdtPr>
              <w:sdtContent>
                <w:r w:rsidR="005A5A76"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single" w:sz="48" w:space="0" w:color="FFFFFF" w:themeColor="background1"/>
              <w:right w:val="nil"/>
            </w:tcBorders>
            <w:shd w:val="clear" w:color="auto" w:fill="auto"/>
            <w:vAlign w:val="center"/>
          </w:tcPr>
          <w:p w14:paraId="66497B87" w14:textId="46E0D207" w:rsidR="005A5A76" w:rsidRPr="00E82C5A" w:rsidRDefault="005A5A76" w:rsidP="005A5A76">
            <w:pPr>
              <w:spacing w:after="0" w:line="240" w:lineRule="auto"/>
              <w:ind w:left="60"/>
              <w:jc w:val="center"/>
              <w:textAlignment w:val="baseline"/>
              <w:rPr>
                <w:rFonts w:ascii="Arial" w:eastAsia="MS Gothic" w:hAnsi="Arial" w:cs="Arial"/>
                <w:bCs/>
                <w:color w:val="000000" w:themeColor="text1"/>
                <w:sz w:val="36"/>
                <w:szCs w:val="36"/>
                <w:lang w:eastAsia="en-AU"/>
              </w:rPr>
            </w:pPr>
          </w:p>
        </w:tc>
      </w:tr>
      <w:tr w:rsidR="005A5A76" w:rsidRPr="00E82C5A" w14:paraId="6EAB0F03" w14:textId="77777777" w:rsidTr="006B6EB9">
        <w:trPr>
          <w:trHeight w:val="1180"/>
        </w:trPr>
        <w:tc>
          <w:tcPr>
            <w:tcW w:w="2859" w:type="dxa"/>
            <w:tcBorders>
              <w:top w:val="single" w:sz="24" w:space="0" w:color="FFFFFF" w:themeColor="background1"/>
              <w:left w:val="nil"/>
              <w:bottom w:val="nil"/>
              <w:right w:val="single" w:sz="24" w:space="0" w:color="FFFFFF" w:themeColor="background1"/>
            </w:tcBorders>
            <w:shd w:val="clear" w:color="auto" w:fill="FFFFFF" w:themeFill="background1"/>
            <w:vAlign w:val="center"/>
            <w:hideMark/>
          </w:tcPr>
          <w:p w14:paraId="367A2671" w14:textId="53B8EEB2" w:rsidR="005A5A76" w:rsidRPr="00123E9A" w:rsidRDefault="005A5A76" w:rsidP="00123E9A">
            <w:pPr>
              <w:spacing w:before="0" w:after="0"/>
              <w:jc w:val="right"/>
              <w:textAlignment w:val="baseline"/>
              <w:rPr>
                <w:rFonts w:ascii="Arial" w:eastAsia="Times New Roman" w:hAnsi="Arial" w:cs="Arial"/>
                <w:bCs/>
                <w:color w:val="000000" w:themeColor="text1"/>
                <w:sz w:val="22"/>
                <w:szCs w:val="22"/>
                <w:lang w:eastAsia="en-AU"/>
              </w:rPr>
            </w:pPr>
            <w:r w:rsidRPr="00123E9A">
              <w:rPr>
                <w:rFonts w:ascii="Arial" w:hAnsi="Arial" w:cs="Arial"/>
                <w:sz w:val="22"/>
                <w:szCs w:val="22"/>
              </w:rPr>
              <w:t>I have leisure activities/ hobbies I enjoy</w:t>
            </w:r>
          </w:p>
        </w:tc>
        <w:tc>
          <w:tcPr>
            <w:tcW w:w="1097" w:type="dxa"/>
            <w:tcBorders>
              <w:top w:val="single" w:sz="48" w:space="0" w:color="FFFFFF" w:themeColor="background1"/>
              <w:left w:val="single" w:sz="24" w:space="0" w:color="FFFFFF" w:themeColor="background1"/>
              <w:bottom w:val="nil"/>
              <w:right w:val="single" w:sz="8" w:space="0" w:color="FFFFFF" w:themeColor="background1"/>
            </w:tcBorders>
            <w:shd w:val="clear" w:color="auto" w:fill="EBE5F2" w:themeFill="accent5" w:themeFillTint="33"/>
            <w:vAlign w:val="center"/>
            <w:hideMark/>
          </w:tcPr>
          <w:p w14:paraId="07219BFD"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227261723"/>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096"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2F69F1B5"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886069712"/>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327"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0E6A7A75"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929244656"/>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276"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25E89BD8"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231605248"/>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134" w:type="dxa"/>
            <w:tcBorders>
              <w:top w:val="single" w:sz="48" w:space="0" w:color="FFFFFF" w:themeColor="background1"/>
              <w:left w:val="single" w:sz="8" w:space="0" w:color="FFFFFF" w:themeColor="background1"/>
              <w:bottom w:val="nil"/>
              <w:right w:val="single" w:sz="8" w:space="0" w:color="FFFFFF" w:themeColor="background1"/>
            </w:tcBorders>
            <w:shd w:val="clear" w:color="auto" w:fill="EBE5F2" w:themeFill="accent5" w:themeFillTint="33"/>
            <w:vAlign w:val="center"/>
            <w:hideMark/>
          </w:tcPr>
          <w:p w14:paraId="67AF6FEE" w14:textId="77777777" w:rsidR="005A5A76" w:rsidRPr="00E82C5A" w:rsidRDefault="00000000" w:rsidP="005A5A76">
            <w:pPr>
              <w:spacing w:after="0" w:line="240" w:lineRule="auto"/>
              <w:ind w:left="60"/>
              <w:jc w:val="center"/>
              <w:textAlignment w:val="baseline"/>
              <w:rPr>
                <w:rFonts w:ascii="Arial" w:eastAsia="MS Gothic" w:hAnsi="Arial" w:cs="Arial"/>
                <w:bCs/>
                <w:color w:val="000000" w:themeColor="text1"/>
                <w:sz w:val="36"/>
                <w:szCs w:val="36"/>
                <w:lang w:eastAsia="en-AU"/>
              </w:rPr>
            </w:pPr>
            <w:sdt>
              <w:sdtPr>
                <w:rPr>
                  <w:rFonts w:ascii="Arial" w:eastAsia="MS Gothic" w:hAnsi="Arial" w:cs="Arial"/>
                  <w:bCs/>
                  <w:color w:val="000000" w:themeColor="text1"/>
                  <w:spacing w:val="12"/>
                  <w:sz w:val="36"/>
                  <w:szCs w:val="36"/>
                </w:rPr>
                <w:id w:val="1813440169"/>
                <w14:checkbox>
                  <w14:checked w14:val="0"/>
                  <w14:checkedState w14:val="2612" w14:font="MS Gothic"/>
                  <w14:uncheckedState w14:val="2610" w14:font="MS Gothic"/>
                </w14:checkbox>
              </w:sdtPr>
              <w:sdtEndPr>
                <w:rPr>
                  <w:color w:val="auto"/>
                </w:rPr>
              </w:sdtEndPr>
              <w:sdtContent>
                <w:r w:rsidR="005A5A76" w:rsidRPr="00E82C5A">
                  <w:rPr>
                    <w:rFonts w:ascii="Segoe UI Symbol" w:eastAsia="MS Gothic" w:hAnsi="Segoe UI Symbol" w:cs="Segoe UI Symbol"/>
                    <w:bCs/>
                    <w:spacing w:val="12"/>
                    <w:sz w:val="36"/>
                    <w:szCs w:val="36"/>
                  </w:rPr>
                  <w:t>☐</w:t>
                </w:r>
              </w:sdtContent>
            </w:sdt>
          </w:p>
        </w:tc>
        <w:tc>
          <w:tcPr>
            <w:tcW w:w="1277" w:type="dxa"/>
            <w:tcBorders>
              <w:top w:val="single" w:sz="48" w:space="0" w:color="FFFFFF" w:themeColor="background1"/>
              <w:left w:val="single" w:sz="8" w:space="0" w:color="FFFFFF" w:themeColor="background1"/>
              <w:bottom w:val="nil"/>
              <w:right w:val="nil"/>
            </w:tcBorders>
            <w:shd w:val="clear" w:color="auto" w:fill="auto"/>
            <w:vAlign w:val="center"/>
          </w:tcPr>
          <w:p w14:paraId="5065DBB8" w14:textId="6F692314" w:rsidR="005A5A76" w:rsidRPr="00E82C5A" w:rsidRDefault="005A5A76" w:rsidP="005A5A76">
            <w:pPr>
              <w:spacing w:after="0" w:line="240" w:lineRule="auto"/>
              <w:ind w:left="60"/>
              <w:jc w:val="center"/>
              <w:textAlignment w:val="baseline"/>
              <w:rPr>
                <w:rFonts w:ascii="Arial" w:eastAsia="MS Gothic" w:hAnsi="Arial" w:cs="Arial"/>
                <w:bCs/>
                <w:color w:val="000000" w:themeColor="text1"/>
                <w:sz w:val="36"/>
                <w:szCs w:val="36"/>
                <w:lang w:eastAsia="en-AU"/>
              </w:rPr>
            </w:pPr>
          </w:p>
        </w:tc>
      </w:tr>
    </w:tbl>
    <w:p w14:paraId="435771C9" w14:textId="77777777" w:rsidR="005A5A76" w:rsidRPr="00E82C5A" w:rsidRDefault="005A5A76" w:rsidP="00CA1779">
      <w:pPr>
        <w:spacing w:after="240" w:line="240" w:lineRule="auto"/>
        <w:textAlignment w:val="baseline"/>
        <w:rPr>
          <w:rFonts w:ascii="Arial" w:eastAsia="Times New Roman" w:hAnsi="Arial" w:cs="Arial"/>
          <w:color w:val="000000" w:themeColor="text1"/>
          <w:sz w:val="24"/>
          <w:szCs w:val="24"/>
          <w:lang w:eastAsia="en-AU"/>
        </w:rPr>
      </w:pPr>
    </w:p>
    <w:p w14:paraId="1527D7B2" w14:textId="77777777" w:rsidR="005A5A76" w:rsidRPr="00E82C5A" w:rsidRDefault="005A5A76" w:rsidP="00CA1779">
      <w:pPr>
        <w:spacing w:after="240" w:line="240" w:lineRule="auto"/>
        <w:textAlignment w:val="baseline"/>
        <w:rPr>
          <w:rFonts w:ascii="Arial" w:eastAsia="Times New Roman" w:hAnsi="Arial" w:cs="Arial"/>
          <w:color w:val="000000" w:themeColor="text1"/>
          <w:sz w:val="24"/>
          <w:szCs w:val="24"/>
          <w:lang w:eastAsia="en-AU"/>
        </w:rPr>
      </w:pPr>
    </w:p>
    <w:p w14:paraId="3BC06A16" w14:textId="5A926FD5" w:rsidR="003D4B88" w:rsidRPr="00E82C5A" w:rsidRDefault="003D4B88" w:rsidP="001F4272">
      <w:pPr>
        <w:pStyle w:val="ExecutiveSummaryH1"/>
        <w:rPr>
          <w:rFonts w:ascii="Arial" w:hAnsi="Arial" w:cs="Arial"/>
          <w:b/>
          <w:bCs/>
          <w:i/>
          <w:sz w:val="36"/>
          <w:szCs w:val="36"/>
          <w:lang w:eastAsia="en-AU"/>
        </w:rPr>
      </w:pPr>
      <w:r w:rsidRPr="00E82C5A">
        <w:rPr>
          <w:rFonts w:ascii="Arial" w:hAnsi="Arial" w:cs="Arial"/>
          <w:b/>
          <w:bCs/>
          <w:sz w:val="36"/>
          <w:szCs w:val="36"/>
          <w:lang w:eastAsia="en-AU"/>
        </w:rPr>
        <w:lastRenderedPageBreak/>
        <w:t>Feedback on th</w:t>
      </w:r>
      <w:r w:rsidR="009C5563" w:rsidRPr="00E82C5A">
        <w:rPr>
          <w:rFonts w:ascii="Arial" w:hAnsi="Arial" w:cs="Arial"/>
          <w:b/>
          <w:bCs/>
          <w:sz w:val="36"/>
          <w:szCs w:val="36"/>
          <w:lang w:eastAsia="en-AU"/>
        </w:rPr>
        <w:t>is</w:t>
      </w:r>
      <w:r w:rsidRPr="00E82C5A">
        <w:rPr>
          <w:rFonts w:ascii="Arial" w:hAnsi="Arial" w:cs="Arial"/>
          <w:b/>
          <w:bCs/>
          <w:sz w:val="36"/>
          <w:szCs w:val="36"/>
          <w:lang w:eastAsia="en-AU"/>
        </w:rPr>
        <w:t xml:space="preserve"> survey</w:t>
      </w:r>
    </w:p>
    <w:p w14:paraId="5117BF86" w14:textId="367F4840" w:rsidR="003D4B88" w:rsidRPr="00E82C5A" w:rsidRDefault="003D4B88">
      <w:pPr>
        <w:rPr>
          <w:rFonts w:ascii="Arial" w:hAnsi="Arial" w:cs="Arial"/>
          <w:b/>
          <w:bCs/>
          <w:color w:val="000000" w:themeColor="text1"/>
          <w:sz w:val="24"/>
          <w:szCs w:val="24"/>
        </w:rPr>
      </w:pPr>
      <w:r w:rsidRPr="00E82C5A">
        <w:rPr>
          <w:rFonts w:ascii="Arial" w:hAnsi="Arial" w:cs="Arial"/>
          <w:b/>
          <w:bCs/>
          <w:color w:val="000000" w:themeColor="text1"/>
          <w:sz w:val="24"/>
          <w:szCs w:val="24"/>
        </w:rPr>
        <w:t>Are you happy to be contacted by HealthConsult about your experience completing th</w:t>
      </w:r>
      <w:r w:rsidR="009C5563" w:rsidRPr="00E82C5A">
        <w:rPr>
          <w:rFonts w:ascii="Arial" w:hAnsi="Arial" w:cs="Arial"/>
          <w:b/>
          <w:bCs/>
          <w:color w:val="000000" w:themeColor="text1"/>
          <w:sz w:val="24"/>
          <w:szCs w:val="24"/>
        </w:rPr>
        <w:t>is</w:t>
      </w:r>
      <w:r w:rsidRPr="00E82C5A">
        <w:rPr>
          <w:rFonts w:ascii="Arial" w:hAnsi="Arial" w:cs="Arial"/>
          <w:b/>
          <w:bCs/>
          <w:color w:val="000000" w:themeColor="text1"/>
          <w:sz w:val="24"/>
          <w:szCs w:val="24"/>
        </w:rPr>
        <w:t xml:space="preserve"> survey?</w:t>
      </w:r>
    </w:p>
    <w:tbl>
      <w:tblPr>
        <w:tblStyle w:val="UQTemplate"/>
        <w:tblW w:w="1686" w:type="pct"/>
        <w:tblBorders>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02"/>
        <w:gridCol w:w="1701"/>
      </w:tblGrid>
      <w:tr w:rsidR="009C5563" w:rsidRPr="00E82C5A" w14:paraId="1926FB60" w14:textId="250C2813" w:rsidTr="009C5563">
        <w:trPr>
          <w:cnfStyle w:val="100000000000" w:firstRow="1" w:lastRow="0" w:firstColumn="0" w:lastColumn="0" w:oddVBand="0" w:evenVBand="0" w:oddHBand="0" w:evenHBand="0" w:firstRowFirstColumn="0" w:firstRowLastColumn="0" w:lastRowFirstColumn="0" w:lastRowLastColumn="0"/>
          <w:trHeight w:val="567"/>
        </w:trPr>
        <w:tc>
          <w:tcPr>
            <w:tcW w:w="1702" w:type="dxa"/>
            <w:tcBorders>
              <w:top w:val="nil"/>
              <w:bottom w:val="nil"/>
              <w:right w:val="nil"/>
            </w:tcBorders>
            <w:shd w:val="clear" w:color="auto" w:fill="EBE5F2" w:themeFill="accent5" w:themeFillTint="33"/>
            <w:vAlign w:val="center"/>
          </w:tcPr>
          <w:p w14:paraId="5C508C66" w14:textId="6BA26925" w:rsidR="009C5563" w:rsidRPr="00E82C5A" w:rsidRDefault="00000000" w:rsidP="009C5563">
            <w:pPr>
              <w:textAlignment w:val="baseline"/>
              <w:rPr>
                <w:rFonts w:ascii="Arial" w:eastAsia="Times New Roman" w:hAnsi="Arial" w:cs="Arial"/>
                <w:color w:val="000000" w:themeColor="text1"/>
                <w:sz w:val="24"/>
                <w:szCs w:val="24"/>
                <w:lang w:eastAsia="en-AU"/>
              </w:rPr>
            </w:pPr>
            <w:sdt>
              <w:sdtPr>
                <w:rPr>
                  <w:rFonts w:ascii="Arial" w:eastAsia="MS Gothic" w:hAnsi="Arial" w:cs="Arial"/>
                  <w:spacing w:val="12"/>
                  <w:sz w:val="36"/>
                  <w:szCs w:val="36"/>
                </w:rPr>
                <w:id w:val="1750616111"/>
                <w14:checkbox>
                  <w14:checked w14:val="0"/>
                  <w14:checkedState w14:val="2612" w14:font="MS Gothic"/>
                  <w14:uncheckedState w14:val="2610" w14:font="MS Gothic"/>
                </w14:checkbox>
              </w:sdtPr>
              <w:sdtContent>
                <w:r w:rsidR="009C5563" w:rsidRPr="00E82C5A">
                  <w:rPr>
                    <w:rFonts w:ascii="Segoe UI Symbol" w:eastAsia="MS Gothic" w:hAnsi="Segoe UI Symbol" w:cs="Segoe UI Symbol"/>
                    <w:spacing w:val="12"/>
                    <w:sz w:val="36"/>
                    <w:szCs w:val="36"/>
                  </w:rPr>
                  <w:t>☐</w:t>
                </w:r>
              </w:sdtContent>
            </w:sdt>
            <w:r w:rsidR="009C5563" w:rsidRPr="00E82C5A">
              <w:rPr>
                <w:rFonts w:ascii="Arial" w:hAnsi="Arial" w:cs="Arial"/>
                <w:spacing w:val="12"/>
                <w:sz w:val="24"/>
                <w:szCs w:val="24"/>
              </w:rPr>
              <w:t xml:space="preserve"> </w:t>
            </w:r>
            <w:r w:rsidR="009C5563" w:rsidRPr="00E82C5A">
              <w:rPr>
                <w:rFonts w:ascii="Arial" w:hAnsi="Arial" w:cs="Arial"/>
                <w:color w:val="000000" w:themeColor="text1"/>
                <w:sz w:val="24"/>
                <w:szCs w:val="24"/>
              </w:rPr>
              <w:t>Yes</w:t>
            </w:r>
          </w:p>
        </w:tc>
        <w:tc>
          <w:tcPr>
            <w:tcW w:w="1702" w:type="dxa"/>
            <w:tcBorders>
              <w:top w:val="nil"/>
              <w:left w:val="nil"/>
              <w:bottom w:val="nil"/>
              <w:right w:val="nil"/>
            </w:tcBorders>
            <w:shd w:val="clear" w:color="auto" w:fill="EBE5F2" w:themeFill="accent5" w:themeFillTint="33"/>
            <w:vAlign w:val="center"/>
          </w:tcPr>
          <w:p w14:paraId="5E6A2A1B" w14:textId="29DE3968" w:rsidR="009C5563" w:rsidRPr="00E82C5A" w:rsidRDefault="00000000" w:rsidP="009C5563">
            <w:pPr>
              <w:textAlignment w:val="baseline"/>
              <w:rPr>
                <w:rFonts w:ascii="Arial" w:eastAsia="MS Gothic" w:hAnsi="Arial" w:cs="Arial"/>
                <w:spacing w:val="12"/>
                <w:sz w:val="36"/>
                <w:szCs w:val="36"/>
              </w:rPr>
            </w:pPr>
            <w:sdt>
              <w:sdtPr>
                <w:rPr>
                  <w:rFonts w:ascii="Arial" w:eastAsia="MS Gothic" w:hAnsi="Arial" w:cs="Arial"/>
                  <w:spacing w:val="12"/>
                  <w:sz w:val="36"/>
                  <w:szCs w:val="36"/>
                </w:rPr>
                <w:id w:val="-1886556276"/>
                <w14:checkbox>
                  <w14:checked w14:val="0"/>
                  <w14:checkedState w14:val="2612" w14:font="MS Gothic"/>
                  <w14:uncheckedState w14:val="2610" w14:font="MS Gothic"/>
                </w14:checkbox>
              </w:sdtPr>
              <w:sdtContent>
                <w:r w:rsidR="009C5563" w:rsidRPr="00E82C5A">
                  <w:rPr>
                    <w:rFonts w:ascii="Segoe UI Symbol" w:eastAsia="MS Gothic" w:hAnsi="Segoe UI Symbol" w:cs="Segoe UI Symbol"/>
                    <w:spacing w:val="12"/>
                    <w:sz w:val="36"/>
                    <w:szCs w:val="36"/>
                  </w:rPr>
                  <w:t>☐</w:t>
                </w:r>
              </w:sdtContent>
            </w:sdt>
            <w:r w:rsidR="009C5563" w:rsidRPr="00E82C5A">
              <w:rPr>
                <w:rFonts w:ascii="Arial" w:hAnsi="Arial" w:cs="Arial"/>
                <w:spacing w:val="12"/>
                <w:sz w:val="24"/>
                <w:szCs w:val="24"/>
              </w:rPr>
              <w:t xml:space="preserve"> </w:t>
            </w:r>
            <w:r w:rsidR="009C5563" w:rsidRPr="00E82C5A">
              <w:rPr>
                <w:rFonts w:ascii="Arial" w:hAnsi="Arial" w:cs="Arial"/>
                <w:color w:val="000000" w:themeColor="text1"/>
                <w:sz w:val="24"/>
                <w:szCs w:val="24"/>
              </w:rPr>
              <w:t>No</w:t>
            </w:r>
          </w:p>
        </w:tc>
      </w:tr>
    </w:tbl>
    <w:p w14:paraId="1BF48AA8" w14:textId="77777777" w:rsidR="009C5563" w:rsidRPr="00E82C5A" w:rsidRDefault="009C5563" w:rsidP="00C10E6E">
      <w:pPr>
        <w:rPr>
          <w:rFonts w:ascii="Arial" w:hAnsi="Arial" w:cs="Arial"/>
          <w:b/>
          <w:bCs/>
          <w:color w:val="000000" w:themeColor="text1"/>
          <w:sz w:val="22"/>
          <w:szCs w:val="22"/>
        </w:rPr>
      </w:pPr>
    </w:p>
    <w:p w14:paraId="1837710A" w14:textId="09B91202" w:rsidR="00406800" w:rsidRPr="00E82C5A" w:rsidRDefault="00496FFB" w:rsidP="00C10E6E">
      <w:pPr>
        <w:rPr>
          <w:rFonts w:ascii="Arial" w:hAnsi="Arial" w:cs="Arial"/>
          <w:color w:val="000000" w:themeColor="text1"/>
          <w:sz w:val="22"/>
          <w:szCs w:val="22"/>
        </w:rPr>
      </w:pPr>
      <w:r w:rsidRPr="00E82C5A">
        <w:rPr>
          <w:rFonts w:ascii="Arial" w:hAnsi="Arial" w:cs="Arial"/>
          <w:color w:val="000000" w:themeColor="text1"/>
          <w:sz w:val="22"/>
          <w:szCs w:val="22"/>
        </w:rPr>
        <w:t>If yes, p</w:t>
      </w:r>
      <w:r w:rsidR="00024253" w:rsidRPr="00E82C5A">
        <w:rPr>
          <w:rFonts w:ascii="Arial" w:hAnsi="Arial" w:cs="Arial"/>
          <w:color w:val="000000" w:themeColor="text1"/>
          <w:sz w:val="22"/>
          <w:szCs w:val="22"/>
        </w:rPr>
        <w:t xml:space="preserve">lease </w:t>
      </w:r>
      <w:r w:rsidRPr="00E82C5A">
        <w:rPr>
          <w:rFonts w:ascii="Arial" w:hAnsi="Arial" w:cs="Arial"/>
          <w:color w:val="000000" w:themeColor="text1"/>
          <w:sz w:val="22"/>
          <w:szCs w:val="22"/>
        </w:rPr>
        <w:t>write</w:t>
      </w:r>
      <w:r w:rsidR="00024253" w:rsidRPr="00E82C5A">
        <w:rPr>
          <w:rFonts w:ascii="Arial" w:hAnsi="Arial" w:cs="Arial"/>
          <w:color w:val="000000" w:themeColor="text1"/>
          <w:sz w:val="22"/>
          <w:szCs w:val="22"/>
        </w:rPr>
        <w:t xml:space="preserve"> your name and phone number below</w:t>
      </w:r>
    </w:p>
    <w:tbl>
      <w:tblPr>
        <w:tblStyle w:val="UQTemplate"/>
        <w:tblW w:w="5000" w:type="pct"/>
        <w:tblBorders>
          <w:insideH w:val="single" w:sz="4" w:space="0" w:color="auto"/>
          <w:insideV w:val="single" w:sz="4" w:space="0" w:color="auto"/>
        </w:tblBorders>
        <w:shd w:val="clear" w:color="auto" w:fill="FFFFFF" w:themeFill="background1"/>
        <w:tblCellMar>
          <w:top w:w="57" w:type="dxa"/>
          <w:bottom w:w="57" w:type="dxa"/>
        </w:tblCellMar>
        <w:tblLook w:val="04A0" w:firstRow="1" w:lastRow="0" w:firstColumn="1" w:lastColumn="0" w:noHBand="0" w:noVBand="1"/>
      </w:tblPr>
      <w:tblGrid>
        <w:gridCol w:w="10092"/>
      </w:tblGrid>
      <w:tr w:rsidR="006F15C1" w:rsidRPr="00E82C5A" w14:paraId="0E9246EC" w14:textId="77777777" w:rsidTr="006F15C1">
        <w:trPr>
          <w:cnfStyle w:val="100000000000" w:firstRow="1" w:lastRow="0" w:firstColumn="0" w:lastColumn="0" w:oddVBand="0" w:evenVBand="0" w:oddHBand="0" w:evenHBand="0" w:firstRowFirstColumn="0" w:firstRowLastColumn="0" w:lastRowFirstColumn="0" w:lastRowLastColumn="0"/>
          <w:trHeight w:val="24"/>
        </w:trPr>
        <w:tc>
          <w:tcPr>
            <w:tcW w:w="10092" w:type="dxa"/>
            <w:tcBorders>
              <w:top w:val="nil"/>
              <w:left w:val="nil"/>
              <w:bottom w:val="nil"/>
              <w:right w:val="nil"/>
            </w:tcBorders>
            <w:shd w:val="clear" w:color="auto" w:fill="EBE5F2" w:themeFill="accent5" w:themeFillTint="33"/>
          </w:tcPr>
          <w:p w14:paraId="7DADC602" w14:textId="7491E0C6" w:rsidR="006F15C1" w:rsidRPr="00E82C5A" w:rsidRDefault="006F15C1">
            <w:pPr>
              <w:pStyle w:val="BodyText"/>
              <w:rPr>
                <w:rFonts w:ascii="Arial" w:hAnsi="Arial" w:cs="Arial"/>
                <w:b/>
                <w:bCs/>
                <w:color w:val="3B0083" w:themeColor="accent1"/>
                <w:sz w:val="24"/>
                <w:lang w:eastAsia="en-AU"/>
              </w:rPr>
            </w:pPr>
            <w:r w:rsidRPr="00E82C5A">
              <w:rPr>
                <w:rFonts w:ascii="Arial" w:hAnsi="Arial" w:cs="Arial"/>
                <w:b/>
                <w:bCs/>
                <w:sz w:val="24"/>
                <w:shd w:val="clear" w:color="auto" w:fill="EBE5F2" w:themeFill="accent5" w:themeFillTint="33"/>
                <w:lang w:eastAsia="en-AU"/>
              </w:rPr>
              <w:t>Full name</w:t>
            </w:r>
          </w:p>
        </w:tc>
      </w:tr>
      <w:tr w:rsidR="006F15C1" w:rsidRPr="00E82C5A" w14:paraId="45BD961E" w14:textId="77777777" w:rsidTr="006F15C1">
        <w:trPr>
          <w:trHeight w:val="161"/>
        </w:trPr>
        <w:tc>
          <w:tcPr>
            <w:tcW w:w="10092" w:type="dxa"/>
            <w:tcBorders>
              <w:top w:val="nil"/>
              <w:left w:val="nil"/>
              <w:bottom w:val="single" w:sz="48" w:space="0" w:color="FFFFFF" w:themeColor="background1"/>
              <w:right w:val="nil"/>
            </w:tcBorders>
            <w:shd w:val="clear" w:color="auto" w:fill="EBE5F2" w:themeFill="accent5" w:themeFillTint="33"/>
          </w:tcPr>
          <w:p w14:paraId="1CB77985" w14:textId="77777777" w:rsidR="006F15C1" w:rsidRPr="00E82C5A" w:rsidRDefault="006F15C1">
            <w:pPr>
              <w:pStyle w:val="BodyText"/>
              <w:rPr>
                <w:rFonts w:ascii="Arial" w:hAnsi="Arial" w:cs="Arial"/>
                <w:color w:val="000000" w:themeColor="text1"/>
                <w:sz w:val="22"/>
                <w:szCs w:val="22"/>
                <w:lang w:eastAsia="en-AU"/>
              </w:rPr>
            </w:pPr>
          </w:p>
        </w:tc>
      </w:tr>
      <w:tr w:rsidR="006F15C1" w:rsidRPr="00E82C5A" w14:paraId="07593BDB" w14:textId="77777777" w:rsidTr="006F15C1">
        <w:trPr>
          <w:trHeight w:val="24"/>
        </w:trPr>
        <w:tc>
          <w:tcPr>
            <w:tcW w:w="10092" w:type="dxa"/>
            <w:tcBorders>
              <w:top w:val="single" w:sz="48" w:space="0" w:color="FFFFFF" w:themeColor="background1"/>
              <w:left w:val="nil"/>
              <w:bottom w:val="nil"/>
              <w:right w:val="nil"/>
            </w:tcBorders>
            <w:shd w:val="clear" w:color="auto" w:fill="EBE5F2" w:themeFill="accent5" w:themeFillTint="33"/>
          </w:tcPr>
          <w:p w14:paraId="20E83580" w14:textId="1B68F7F6" w:rsidR="006F15C1" w:rsidRPr="00E82C5A" w:rsidRDefault="006F15C1">
            <w:pPr>
              <w:pStyle w:val="BodyText"/>
              <w:rPr>
                <w:rFonts w:ascii="Arial" w:hAnsi="Arial" w:cs="Arial"/>
                <w:b/>
                <w:bCs/>
                <w:color w:val="3B0083" w:themeColor="accent1"/>
                <w:sz w:val="24"/>
                <w:lang w:eastAsia="en-AU"/>
              </w:rPr>
            </w:pPr>
            <w:r w:rsidRPr="00E82C5A">
              <w:rPr>
                <w:rFonts w:ascii="Arial" w:hAnsi="Arial" w:cs="Arial"/>
                <w:b/>
                <w:bCs/>
                <w:sz w:val="24"/>
                <w:shd w:val="clear" w:color="auto" w:fill="EBE5F2" w:themeFill="accent5" w:themeFillTint="33"/>
                <w:lang w:eastAsia="en-AU"/>
              </w:rPr>
              <w:t>Phone Number</w:t>
            </w:r>
          </w:p>
        </w:tc>
      </w:tr>
      <w:tr w:rsidR="006F15C1" w:rsidRPr="00E82C5A" w14:paraId="677AE8DC" w14:textId="77777777" w:rsidTr="006F15C1">
        <w:trPr>
          <w:trHeight w:val="161"/>
        </w:trPr>
        <w:tc>
          <w:tcPr>
            <w:tcW w:w="10092" w:type="dxa"/>
            <w:tcBorders>
              <w:top w:val="nil"/>
              <w:left w:val="nil"/>
              <w:bottom w:val="nil"/>
              <w:right w:val="nil"/>
            </w:tcBorders>
            <w:shd w:val="clear" w:color="auto" w:fill="EBE5F2" w:themeFill="accent5" w:themeFillTint="33"/>
          </w:tcPr>
          <w:p w14:paraId="0559F78F" w14:textId="77777777" w:rsidR="006F15C1" w:rsidRPr="00E82C5A" w:rsidRDefault="006F15C1">
            <w:pPr>
              <w:pStyle w:val="BodyText"/>
              <w:rPr>
                <w:rFonts w:ascii="Arial" w:hAnsi="Arial" w:cs="Arial"/>
                <w:color w:val="000000" w:themeColor="text1"/>
                <w:sz w:val="22"/>
                <w:szCs w:val="22"/>
                <w:lang w:eastAsia="en-AU"/>
              </w:rPr>
            </w:pPr>
          </w:p>
        </w:tc>
      </w:tr>
    </w:tbl>
    <w:p w14:paraId="6FCCDA86" w14:textId="77777777" w:rsidR="006F15C1" w:rsidRPr="00E82C5A" w:rsidRDefault="006F15C1" w:rsidP="00C10E6E">
      <w:pPr>
        <w:rPr>
          <w:rFonts w:ascii="Arial" w:hAnsi="Arial" w:cs="Arial"/>
          <w:color w:val="000000" w:themeColor="text1"/>
          <w:sz w:val="24"/>
          <w:szCs w:val="24"/>
        </w:rPr>
      </w:pPr>
    </w:p>
    <w:p w14:paraId="28ACA430" w14:textId="77777777" w:rsidR="000A7DD7" w:rsidRPr="00E82C5A" w:rsidRDefault="000A7DD7" w:rsidP="006F15C1">
      <w:pPr>
        <w:pStyle w:val="ExecutiveSummaryH1"/>
        <w:rPr>
          <w:rFonts w:ascii="Arial" w:hAnsi="Arial" w:cs="Arial"/>
          <w:b/>
          <w:bCs/>
          <w:sz w:val="32"/>
          <w:lang w:eastAsia="en-AU"/>
        </w:rPr>
      </w:pPr>
      <w:r w:rsidRPr="00E82C5A">
        <w:rPr>
          <w:rFonts w:ascii="Arial" w:hAnsi="Arial" w:cs="Arial"/>
          <w:b/>
          <w:bCs/>
          <w:sz w:val="32"/>
          <w:lang w:eastAsia="en-AU"/>
        </w:rPr>
        <w:t xml:space="preserve">Contact information </w:t>
      </w:r>
    </w:p>
    <w:p w14:paraId="522E4BA9" w14:textId="3AF23546" w:rsidR="002B04D2" w:rsidRPr="00E82C5A" w:rsidRDefault="000A7DD7">
      <w:pPr>
        <w:rPr>
          <w:rFonts w:ascii="Arial" w:hAnsi="Arial" w:cs="Arial"/>
          <w:color w:val="000000" w:themeColor="text1"/>
          <w:sz w:val="24"/>
          <w:szCs w:val="24"/>
        </w:rPr>
      </w:pPr>
      <w:r w:rsidRPr="00E82C5A">
        <w:rPr>
          <w:rFonts w:ascii="Arial" w:hAnsi="Arial" w:cs="Arial"/>
          <w:color w:val="000000" w:themeColor="text1"/>
          <w:sz w:val="24"/>
          <w:szCs w:val="24"/>
        </w:rPr>
        <w:t xml:space="preserve">For more information, please contact </w:t>
      </w:r>
      <w:hyperlink r:id="rId13" w:history="1">
        <w:r w:rsidRPr="00E82C5A">
          <w:rPr>
            <w:rStyle w:val="Hyperlink"/>
            <w:rFonts w:ascii="Arial" w:hAnsi="Arial" w:cs="Arial"/>
            <w:sz w:val="24"/>
            <w:szCs w:val="24"/>
          </w:rPr>
          <w:t>QI@healthconsult.com.au</w:t>
        </w:r>
      </w:hyperlink>
      <w:r w:rsidRPr="00E82C5A">
        <w:rPr>
          <w:rFonts w:ascii="Arial" w:hAnsi="Arial" w:cs="Arial"/>
          <w:color w:val="000000" w:themeColor="text1"/>
          <w:sz w:val="24"/>
          <w:szCs w:val="24"/>
        </w:rPr>
        <w:t xml:space="preserve"> </w:t>
      </w:r>
    </w:p>
    <w:sectPr w:rsidR="002B04D2" w:rsidRPr="00E82C5A" w:rsidSect="000131CD">
      <w:headerReference w:type="default" r:id="rId14"/>
      <w:footerReference w:type="default" r:id="rId15"/>
      <w:headerReference w:type="first" r:id="rId16"/>
      <w:pgSz w:w="11906" w:h="16838" w:code="9"/>
      <w:pgMar w:top="1021" w:right="907" w:bottom="907" w:left="90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98B27" w14:textId="77777777" w:rsidR="00CC3847" w:rsidRPr="00C7238D" w:rsidRDefault="00CC3847" w:rsidP="00FA7E85">
      <w:pPr>
        <w:spacing w:line="240" w:lineRule="auto"/>
      </w:pPr>
      <w:r w:rsidRPr="00C7238D">
        <w:separator/>
      </w:r>
    </w:p>
  </w:endnote>
  <w:endnote w:type="continuationSeparator" w:id="0">
    <w:p w14:paraId="6804C86D" w14:textId="77777777" w:rsidR="00CC3847" w:rsidRPr="00C7238D" w:rsidRDefault="00CC3847" w:rsidP="00FA7E85">
      <w:pPr>
        <w:spacing w:line="240" w:lineRule="auto"/>
      </w:pPr>
      <w:r w:rsidRPr="00C7238D">
        <w:continuationSeparator/>
      </w:r>
    </w:p>
  </w:endnote>
  <w:endnote w:type="continuationNotice" w:id="1">
    <w:p w14:paraId="388D2DA8" w14:textId="77777777" w:rsidR="00CC3847" w:rsidRPr="00C7238D" w:rsidRDefault="00CC38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ontserrat SemiBold">
    <w:charset w:val="00"/>
    <w:family w:val="auto"/>
    <w:pitch w:val="variable"/>
    <w:sig w:usb0="2000020F" w:usb1="00000003" w:usb2="00000000" w:usb3="00000000" w:csb0="00000197"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6143" w14:textId="77777777" w:rsidR="00E84D26" w:rsidRPr="00C7238D" w:rsidRDefault="00E84D26" w:rsidP="00B43BDE">
    <w:pPr>
      <w:pStyle w:val="Footer"/>
    </w:pPr>
  </w:p>
  <w:tbl>
    <w:tblPr>
      <w:tblStyle w:val="LayoutGrid"/>
      <w:tblW w:w="4265" w:type="pct"/>
      <w:tblLook w:val="04A0" w:firstRow="1" w:lastRow="0" w:firstColumn="1" w:lastColumn="0" w:noHBand="0" w:noVBand="1"/>
    </w:tblPr>
    <w:tblGrid>
      <w:gridCol w:w="3414"/>
      <w:gridCol w:w="5194"/>
    </w:tblGrid>
    <w:tr w:rsidR="00E84D26" w:rsidRPr="00C7238D" w14:paraId="2F70619B" w14:textId="77777777" w:rsidTr="00432F85">
      <w:tc>
        <w:tcPr>
          <w:tcW w:w="1983" w:type="pct"/>
          <w:vAlign w:val="bottom"/>
        </w:tcPr>
        <w:p w14:paraId="63703795" w14:textId="4F32E6AA" w:rsidR="00E84D26" w:rsidRPr="00C7238D" w:rsidRDefault="00E84D26" w:rsidP="00B43BDE">
          <w:pPr>
            <w:pStyle w:val="Footer"/>
            <w:spacing w:after="40"/>
          </w:pPr>
        </w:p>
      </w:tc>
      <w:tc>
        <w:tcPr>
          <w:tcW w:w="3017" w:type="pct"/>
          <w:vAlign w:val="bottom"/>
        </w:tcPr>
        <w:p w14:paraId="246AC766" w14:textId="6DD3F2F1" w:rsidR="00E84D26" w:rsidRPr="00C7238D" w:rsidRDefault="00E84D26" w:rsidP="008118E6">
          <w:pPr>
            <w:pStyle w:val="Footer"/>
          </w:pPr>
        </w:p>
      </w:tc>
    </w:tr>
  </w:tbl>
  <w:p w14:paraId="055D5114" w14:textId="77777777" w:rsidR="00E84D26" w:rsidRPr="00C7238D" w:rsidRDefault="00E84D26" w:rsidP="00B43BDE">
    <w:pPr>
      <w:pStyle w:val="Footer"/>
    </w:pPr>
    <w:r w:rsidRPr="00AB5627">
      <w:rPr>
        <w:noProof/>
      </w:rPr>
      <mc:AlternateContent>
        <mc:Choice Requires="wps">
          <w:drawing>
            <wp:anchor distT="45720" distB="45720" distL="114300" distR="114300" simplePos="0" relativeHeight="251658240" behindDoc="0" locked="1" layoutInCell="1" allowOverlap="1" wp14:anchorId="48A49801" wp14:editId="6D68465C">
              <wp:simplePos x="0" y="0"/>
              <wp:positionH relativeFrom="margin">
                <wp:align>right</wp:align>
              </wp:positionH>
              <wp:positionV relativeFrom="paragraph">
                <wp:posOffset>-158115</wp:posOffset>
              </wp:positionV>
              <wp:extent cx="666000" cy="162000"/>
              <wp:effectExtent l="0" t="0" r="1270" b="8255"/>
              <wp:wrapNone/>
              <wp:docPr id="91046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162000"/>
                      </a:xfrm>
                      <a:prstGeom prst="rect">
                        <a:avLst/>
                      </a:prstGeom>
                      <a:noFill/>
                      <a:ln w="9525">
                        <a:noFill/>
                        <a:miter lim="800000"/>
                        <a:headEnd/>
                        <a:tailEnd/>
                      </a:ln>
                    </wps:spPr>
                    <wps:txbx>
                      <w:txbxContent>
                        <w:p w14:paraId="0EF045F5" w14:textId="77777777" w:rsidR="00E84D26" w:rsidRPr="00C7238D" w:rsidRDefault="00E84D26" w:rsidP="00B43BDE">
                          <w:pPr>
                            <w:pStyle w:val="Footer"/>
                            <w:jc w:val="right"/>
                            <w:rPr>
                              <w:sz w:val="18"/>
                              <w:szCs w:val="18"/>
                            </w:rPr>
                          </w:pPr>
                          <w:r w:rsidRPr="00C7238D">
                            <w:rPr>
                              <w:sz w:val="18"/>
                              <w:szCs w:val="18"/>
                            </w:rPr>
                            <w:fldChar w:fldCharType="begin"/>
                          </w:r>
                          <w:r w:rsidRPr="00C7238D">
                            <w:rPr>
                              <w:sz w:val="18"/>
                              <w:szCs w:val="18"/>
                            </w:rPr>
                            <w:instrText xml:space="preserve"> PAGE   \* MERGEFORMAT </w:instrText>
                          </w:r>
                          <w:r w:rsidRPr="00C7238D">
                            <w:rPr>
                              <w:sz w:val="18"/>
                              <w:szCs w:val="18"/>
                            </w:rPr>
                            <w:fldChar w:fldCharType="separate"/>
                          </w:r>
                          <w:r w:rsidRPr="00C7238D">
                            <w:rPr>
                              <w:sz w:val="18"/>
                              <w:szCs w:val="18"/>
                            </w:rPr>
                            <w:t>1</w:t>
                          </w:r>
                          <w:r w:rsidRPr="00C7238D">
                            <w:rPr>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8A49801" id="_x0000_t202" coordsize="21600,21600" o:spt="202" path="m,l,21600r21600,l21600,xe">
              <v:stroke joinstyle="miter"/>
              <v:path gradientshapeok="t" o:connecttype="rect"/>
            </v:shapetype>
            <v:shape id="_x0000_s1027" type="#_x0000_t202" style="position:absolute;margin-left:1.25pt;margin-top:-12.45pt;width:52.45pt;height:12.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" filled="f" stroked="f">
              <v:textbox style="mso-fit-shape-to-text:t" inset="0,0,0,0">
                <w:txbxContent>
                  <w:p w14:paraId="0EF045F5" w14:textId="77777777" w:rsidR="00E84D26" w:rsidRPr="00C7238D" w:rsidRDefault="00E84D26" w:rsidP="00B43BDE">
                    <w:pPr>
                      <w:pStyle w:val="Footer"/>
                      <w:jc w:val="right"/>
                      <w:rPr>
                        <w:sz w:val="18"/>
                        <w:szCs w:val="18"/>
                      </w:rPr>
                    </w:pPr>
                    <w:r w:rsidRPr="00C7238D">
                      <w:rPr>
                        <w:sz w:val="18"/>
                        <w:szCs w:val="18"/>
                      </w:rPr>
                      <w:fldChar w:fldCharType="begin"/>
                    </w:r>
                    <w:r w:rsidRPr="00C7238D">
                      <w:rPr>
                        <w:sz w:val="18"/>
                        <w:szCs w:val="18"/>
                      </w:rPr>
                      <w:instrText xml:space="preserve"> PAGE   \* MERGEFORMAT </w:instrText>
                    </w:r>
                    <w:r w:rsidRPr="00C7238D">
                      <w:rPr>
                        <w:sz w:val="18"/>
                        <w:szCs w:val="18"/>
                      </w:rPr>
                      <w:fldChar w:fldCharType="separate"/>
                    </w:r>
                    <w:r w:rsidRPr="00C7238D">
                      <w:rPr>
                        <w:sz w:val="18"/>
                        <w:szCs w:val="18"/>
                      </w:rPr>
                      <w:t>1</w:t>
                    </w:r>
                    <w:r w:rsidRPr="00C7238D">
                      <w:rPr>
                        <w:sz w:val="18"/>
                        <w:szCs w:val="18"/>
                      </w:rP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EB4AB" w14:textId="77777777" w:rsidR="00CC3847" w:rsidRPr="00C7238D" w:rsidRDefault="00CC3847" w:rsidP="003D7763">
      <w:pPr>
        <w:spacing w:before="240" w:after="60" w:line="240" w:lineRule="auto"/>
        <w:rPr>
          <w:color w:val="3B0083" w:themeColor="accent1"/>
        </w:rPr>
      </w:pPr>
      <w:r w:rsidRPr="00C7238D">
        <w:rPr>
          <w:color w:val="3B0083" w:themeColor="accent1"/>
        </w:rPr>
        <w:separator/>
      </w:r>
      <w:r w:rsidRPr="00C7238D">
        <w:rPr>
          <w:color w:val="3B0083" w:themeColor="accent1"/>
        </w:rPr>
        <w:separator/>
      </w:r>
      <w:r w:rsidRPr="00C7238D">
        <w:rPr>
          <w:color w:val="3B0083" w:themeColor="accent1"/>
        </w:rPr>
        <w:separator/>
      </w:r>
      <w:r w:rsidRPr="00C7238D">
        <w:rPr>
          <w:color w:val="3B0083" w:themeColor="accent1"/>
        </w:rPr>
        <w:separator/>
      </w:r>
    </w:p>
  </w:footnote>
  <w:footnote w:type="continuationSeparator" w:id="0">
    <w:p w14:paraId="47E1D5D7" w14:textId="77777777" w:rsidR="00CC3847" w:rsidRPr="00C7238D" w:rsidRDefault="00CC3847" w:rsidP="00FA7E85">
      <w:pPr>
        <w:spacing w:line="240" w:lineRule="auto"/>
        <w:rPr>
          <w:color w:val="3B0083" w:themeColor="accent1"/>
        </w:rPr>
      </w:pPr>
      <w:r w:rsidRPr="00C7238D">
        <w:rPr>
          <w:color w:val="3B0083" w:themeColor="accent1"/>
        </w:rPr>
        <w:continuationSeparator/>
      </w:r>
    </w:p>
  </w:footnote>
  <w:footnote w:type="continuationNotice" w:id="1">
    <w:p w14:paraId="419614DA" w14:textId="77777777" w:rsidR="00CC3847" w:rsidRPr="00C7238D" w:rsidRDefault="00CC38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D867B" w14:textId="77777777" w:rsidR="00E84D26" w:rsidRPr="00C7238D" w:rsidRDefault="00E84D26" w:rsidP="001F4272">
    <w:pPr>
      <w:pStyle w:val="Header"/>
      <w:spacing w:before="0" w:after="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527"/>
      <w:gridCol w:w="3527"/>
    </w:tblGrid>
    <w:tr w:rsidR="00D0132A" w14:paraId="72961020" w14:textId="77777777" w:rsidTr="00D0132A">
      <w:tc>
        <w:tcPr>
          <w:tcW w:w="6101" w:type="dxa"/>
        </w:tcPr>
        <w:p w14:paraId="3DD8C292" w14:textId="35E389D4" w:rsidR="00D0132A" w:rsidRDefault="00D0132A" w:rsidP="00D0132A">
          <w:pPr>
            <w:pStyle w:val="Header"/>
            <w:spacing w:after="160"/>
          </w:pPr>
          <w:r w:rsidRPr="00CA1779">
            <w:rPr>
              <w:rStyle w:val="wacimagecontainer"/>
              <w:rFonts w:cstheme="minorHAnsi"/>
              <w:noProof/>
              <w:color w:val="000000" w:themeColor="text1"/>
              <w:sz w:val="18"/>
              <w:szCs w:val="18"/>
              <w:shd w:val="clear" w:color="auto" w:fill="FFFFFF"/>
            </w:rPr>
            <w:drawing>
              <wp:inline distT="0" distB="0" distL="0" distR="0" wp14:anchorId="01F57ED6" wp14:editId="1CD4A139">
                <wp:extent cx="2352573" cy="434975"/>
                <wp:effectExtent l="0" t="0" r="0" b="3175"/>
                <wp:docPr id="206093201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13498" name="Picture 1" descr="A close up of a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4172" cy="435271"/>
                        </a:xfrm>
                        <a:prstGeom prst="rect">
                          <a:avLst/>
                        </a:prstGeom>
                        <a:noFill/>
                        <a:ln>
                          <a:noFill/>
                        </a:ln>
                      </pic:spPr>
                    </pic:pic>
                  </a:graphicData>
                </a:graphic>
              </wp:inline>
            </w:drawing>
          </w:r>
        </w:p>
      </w:tc>
      <w:tc>
        <w:tcPr>
          <w:tcW w:w="3527" w:type="dxa"/>
        </w:tcPr>
        <w:p w14:paraId="49959DDD" w14:textId="3D15DC49" w:rsidR="00D0132A" w:rsidRDefault="00ED532B" w:rsidP="00D0132A">
          <w:pPr>
            <w:pStyle w:val="Header"/>
            <w:spacing w:after="160"/>
          </w:pPr>
          <w:r w:rsidRPr="00CA1779">
            <w:rPr>
              <w:rFonts w:cstheme="minorHAnsi"/>
              <w:noProof/>
              <w:color w:val="000000" w:themeColor="text1"/>
              <w:sz w:val="40"/>
              <w:szCs w:val="40"/>
            </w:rPr>
            <w:drawing>
              <wp:anchor distT="0" distB="0" distL="114300" distR="114300" simplePos="0" relativeHeight="251660288" behindDoc="1" locked="1" layoutInCell="1" allowOverlap="1" wp14:anchorId="0AB0C366" wp14:editId="3A44E297">
                <wp:simplePos x="0" y="0"/>
                <wp:positionH relativeFrom="rightMargin">
                  <wp:posOffset>-2106295</wp:posOffset>
                </wp:positionH>
                <wp:positionV relativeFrom="page">
                  <wp:posOffset>4445</wp:posOffset>
                </wp:positionV>
                <wp:extent cx="1952625" cy="501650"/>
                <wp:effectExtent l="0" t="0" r="9525" b="0"/>
                <wp:wrapNone/>
                <wp:docPr id="1743787379" name="Graphic 1743787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87379" name="Graphic 1743787379">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52625" cy="501650"/>
                        </a:xfrm>
                        <a:prstGeom prst="rect">
                          <a:avLst/>
                        </a:prstGeom>
                      </pic:spPr>
                    </pic:pic>
                  </a:graphicData>
                </a:graphic>
                <wp14:sizeRelH relativeFrom="margin">
                  <wp14:pctWidth>0</wp14:pctWidth>
                </wp14:sizeRelH>
                <wp14:sizeRelV relativeFrom="margin">
                  <wp14:pctHeight>0</wp14:pctHeight>
                </wp14:sizeRelV>
              </wp:anchor>
            </w:drawing>
          </w:r>
        </w:p>
      </w:tc>
      <w:tc>
        <w:tcPr>
          <w:tcW w:w="3527" w:type="dxa"/>
        </w:tcPr>
        <w:p w14:paraId="3FAD334E" w14:textId="5ACEC62D" w:rsidR="00D0132A" w:rsidRDefault="00D0132A" w:rsidP="00D0132A">
          <w:pPr>
            <w:pStyle w:val="Header"/>
            <w:spacing w:after="160"/>
          </w:pPr>
        </w:p>
      </w:tc>
    </w:tr>
  </w:tbl>
  <w:p w14:paraId="33A6CFEA" w14:textId="77777777" w:rsidR="00333919" w:rsidRDefault="00333919" w:rsidP="000B7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ED2E33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76868690"/>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8A84C98"/>
    <w:lvl w:ilvl="0">
      <w:start w:val="1"/>
      <w:numFmt w:val="decimal"/>
      <w:pStyle w:val="ListNumber"/>
      <w:lvlText w:val="%1."/>
      <w:lvlJc w:val="left"/>
      <w:pPr>
        <w:tabs>
          <w:tab w:val="num" w:pos="360"/>
        </w:tabs>
        <w:ind w:left="360" w:hanging="360"/>
      </w:pPr>
    </w:lvl>
  </w:abstractNum>
  <w:abstractNum w:abstractNumId="3" w15:restartNumberingAfterBreak="0">
    <w:nsid w:val="02077482"/>
    <w:multiLevelType w:val="hybridMultilevel"/>
    <w:tmpl w:val="ED44FCB2"/>
    <w:lvl w:ilvl="0" w:tplc="FFC6DE9E">
      <w:start w:val="1"/>
      <w:numFmt w:val="bullet"/>
      <w:pStyle w:val="06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25517"/>
    <w:multiLevelType w:val="hybridMultilevel"/>
    <w:tmpl w:val="F1A2561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AF529F"/>
    <w:multiLevelType w:val="multilevel"/>
    <w:tmpl w:val="EA8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84013"/>
    <w:multiLevelType w:val="multilevel"/>
    <w:tmpl w:val="D12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024692"/>
    <w:multiLevelType w:val="multilevel"/>
    <w:tmpl w:val="1DC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52479A"/>
    <w:multiLevelType w:val="multilevel"/>
    <w:tmpl w:val="4DB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366C12"/>
    <w:multiLevelType w:val="multilevel"/>
    <w:tmpl w:val="30967B52"/>
    <w:numStyleLink w:val="Findings"/>
  </w:abstractNum>
  <w:abstractNum w:abstractNumId="10" w15:restartNumberingAfterBreak="0">
    <w:nsid w:val="0B196E20"/>
    <w:multiLevelType w:val="multilevel"/>
    <w:tmpl w:val="092C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877B04"/>
    <w:multiLevelType w:val="multilevel"/>
    <w:tmpl w:val="2452AD1A"/>
    <w:lvl w:ilvl="0">
      <w:start w:val="1"/>
      <w:numFmt w:val="decimal"/>
      <w:lvlText w:val="%1."/>
      <w:lvlJc w:val="left"/>
      <w:pPr>
        <w:ind w:left="284" w:hanging="284"/>
      </w:pPr>
      <w:rPr>
        <w:rFonts w:hint="default"/>
        <w:b/>
        <w:i w:val="0"/>
        <w:color w:val="3B0083" w:themeColor="accent1"/>
      </w:rPr>
    </w:lvl>
    <w:lvl w:ilvl="1">
      <w:start w:val="1"/>
      <w:numFmt w:val="bullet"/>
      <w:lvlText w:val=""/>
      <w:lvlJc w:val="left"/>
      <w:pPr>
        <w:ind w:left="644" w:hanging="360"/>
      </w:pPr>
      <w:rPr>
        <w:rFonts w:ascii="Symbol" w:hAnsi="Symbol" w:hint="default"/>
      </w:rPr>
    </w:lvl>
    <w:lvl w:ilvl="2">
      <w:start w:val="1"/>
      <w:numFmt w:val="bullet"/>
      <w:lvlText w:val="o"/>
      <w:lvlJc w:val="left"/>
      <w:pPr>
        <w:ind w:left="852" w:hanging="284"/>
      </w:pPr>
      <w:rPr>
        <w:rFonts w:ascii="Courier New" w:hAnsi="Courier New" w:hint="default"/>
        <w:b/>
        <w:i w:val="0"/>
        <w:color w:val="3B0083" w:themeColor="accent1"/>
        <w:sz w:val="14"/>
      </w:rPr>
    </w:lvl>
    <w:lvl w:ilvl="3">
      <w:start w:val="1"/>
      <w:numFmt w:val="bullet"/>
      <w:lvlText w:val="-"/>
      <w:lvlJc w:val="left"/>
      <w:pPr>
        <w:ind w:left="1136" w:hanging="284"/>
      </w:pPr>
      <w:rPr>
        <w:rFonts w:ascii="Poppins" w:hAnsi="Poppins" w:hint="default"/>
        <w:b/>
        <w:i w:val="0"/>
        <w:color w:val="3B0083" w:themeColor="accent1"/>
      </w:rPr>
    </w:lvl>
    <w:lvl w:ilvl="4">
      <w:start w:val="1"/>
      <w:numFmt w:val="bullet"/>
      <w:lvlText w:val=""/>
      <w:lvlJc w:val="left"/>
      <w:pPr>
        <w:ind w:left="1420" w:hanging="284"/>
      </w:pPr>
      <w:rPr>
        <w:rFonts w:ascii="Wingdings" w:hAnsi="Wingdings" w:hint="default"/>
        <w:color w:val="3B0083" w:themeColor="accent1"/>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12" w15:restartNumberingAfterBreak="0">
    <w:nsid w:val="0BF56F8E"/>
    <w:multiLevelType w:val="multilevel"/>
    <w:tmpl w:val="CF2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856F63"/>
    <w:multiLevelType w:val="hybridMultilevel"/>
    <w:tmpl w:val="9C804932"/>
    <w:lvl w:ilvl="0" w:tplc="535093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047196"/>
    <w:multiLevelType w:val="multilevel"/>
    <w:tmpl w:val="9164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DB0A2B"/>
    <w:multiLevelType w:val="multilevel"/>
    <w:tmpl w:val="854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3773DB"/>
    <w:multiLevelType w:val="hybridMultilevel"/>
    <w:tmpl w:val="E5FA6CEC"/>
    <w:lvl w:ilvl="0" w:tplc="3C8077F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012684"/>
    <w:multiLevelType w:val="multilevel"/>
    <w:tmpl w:val="5AF8301E"/>
    <w:numStyleLink w:val="BodyTextbulleted"/>
  </w:abstractNum>
  <w:abstractNum w:abstractNumId="18" w15:restartNumberingAfterBreak="0">
    <w:nsid w:val="177648A2"/>
    <w:multiLevelType w:val="multilevel"/>
    <w:tmpl w:val="5AC22BAA"/>
    <w:lvl w:ilvl="0">
      <w:start w:val="1"/>
      <w:numFmt w:val="decimal"/>
      <w:lvlText w:val="%1."/>
      <w:lvlJc w:val="left"/>
      <w:pPr>
        <w:ind w:left="1361" w:hanging="454"/>
      </w:pPr>
      <w:rPr>
        <w:rFonts w:hint="default"/>
        <w:color w:val="3B0083" w:themeColor="accent1"/>
      </w:rPr>
    </w:lvl>
    <w:lvl w:ilvl="1">
      <w:start w:val="1"/>
      <w:numFmt w:val="lowerLetter"/>
      <w:pStyle w:val="ListNumberIndent2"/>
      <w:lvlText w:val="(%2)"/>
      <w:lvlJc w:val="left"/>
      <w:pPr>
        <w:ind w:left="1814" w:hanging="453"/>
      </w:pPr>
      <w:rPr>
        <w:rFonts w:hint="default"/>
      </w:rPr>
    </w:lvl>
    <w:lvl w:ilvl="2">
      <w:start w:val="1"/>
      <w:numFmt w:val="lowerRoman"/>
      <w:pStyle w:val="ListNumberIndent3"/>
      <w:lvlText w:val="(%3)"/>
      <w:lvlJc w:val="left"/>
      <w:pPr>
        <w:ind w:left="2268" w:hanging="454"/>
      </w:pPr>
      <w:rPr>
        <w:rFonts w:hint="default"/>
      </w:rPr>
    </w:lvl>
    <w:lvl w:ilvl="3">
      <w:start w:val="1"/>
      <w:numFmt w:val="bullet"/>
      <w:pStyle w:val="ListNumberIndent4"/>
      <w:lvlText w:val=""/>
      <w:lvlJc w:val="left"/>
      <w:pPr>
        <w:ind w:left="2722" w:hanging="454"/>
      </w:pPr>
      <w:rPr>
        <w:rFonts w:ascii="Symbol" w:hAnsi="Symbol" w:hint="default"/>
        <w:color w:val="7F7F7F" w:themeColor="text1" w:themeTint="80"/>
      </w:rPr>
    </w:lvl>
    <w:lvl w:ilvl="4">
      <w:start w:val="1"/>
      <w:numFmt w:val="bullet"/>
      <w:pStyle w:val="ListNumberIndent5"/>
      <w:lvlText w:val="‒"/>
      <w:lvlJc w:val="left"/>
      <w:pPr>
        <w:ind w:left="3175" w:hanging="453"/>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89F388A"/>
    <w:multiLevelType w:val="multilevel"/>
    <w:tmpl w:val="B2A01344"/>
    <w:styleLink w:val="Recommendations"/>
    <w:lvl w:ilvl="0">
      <w:start w:val="1"/>
      <w:numFmt w:val="decimal"/>
      <w:pStyle w:val="Recommendation"/>
      <w:lvlText w:val="R%1."/>
      <w:lvlJc w:val="left"/>
      <w:pPr>
        <w:ind w:left="567" w:hanging="567"/>
      </w:pPr>
      <w:rPr>
        <w:rFonts w:hint="default"/>
        <w:b w:val="0"/>
        <w:i w:val="0"/>
        <w:color w:val="C60C30" w:themeColor="accent2"/>
        <w:sz w:val="20"/>
      </w:rPr>
    </w:lvl>
    <w:lvl w:ilvl="1">
      <w:start w:val="1"/>
      <w:numFmt w:val="bullet"/>
      <w:pStyle w:val="RecommendationsBullet"/>
      <w:lvlText w:val=""/>
      <w:lvlJc w:val="left"/>
      <w:pPr>
        <w:ind w:left="851" w:hanging="284"/>
      </w:pPr>
      <w:rPr>
        <w:rFonts w:ascii="Symbol" w:hAnsi="Symbol" w:hint="default"/>
        <w:color w:val="3B0083" w:themeColor="accent1"/>
      </w:rPr>
    </w:lvl>
    <w:lvl w:ilvl="2">
      <w:start w:val="1"/>
      <w:numFmt w:val="bullet"/>
      <w:lvlText w:val="‒"/>
      <w:lvlJc w:val="left"/>
      <w:pPr>
        <w:ind w:left="1361" w:hanging="454"/>
      </w:pPr>
      <w:rPr>
        <w:rFonts w:ascii="Verdana" w:hAnsi="Verdana" w:hint="default"/>
        <w:color w:val="001946" w:themeColor="accent3" w:themeShade="80"/>
      </w:rPr>
    </w:lvl>
    <w:lvl w:ilvl="3">
      <w:start w:val="1"/>
      <w:numFmt w:val="bullet"/>
      <w:lvlText w:val=""/>
      <w:lvlJc w:val="left"/>
      <w:pPr>
        <w:ind w:left="1814" w:hanging="453"/>
      </w:pPr>
      <w:rPr>
        <w:rFonts w:ascii="Wingdings" w:hAnsi="Wingdings" w:hint="default"/>
        <w:color w:val="00338D" w:themeColor="accent3"/>
      </w:rPr>
    </w:lvl>
    <w:lvl w:ilvl="4">
      <w:start w:val="1"/>
      <w:numFmt w:val="bullet"/>
      <w:lvlText w:val=""/>
      <w:lvlJc w:val="left"/>
      <w:pPr>
        <w:ind w:left="2268" w:hanging="454"/>
      </w:pPr>
      <w:rPr>
        <w:rFonts w:ascii="Wingdings" w:hAnsi="Wingdings" w:hint="default"/>
        <w:color w:val="00338D" w:themeColor="accent3"/>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A387F7D"/>
    <w:multiLevelType w:val="multilevel"/>
    <w:tmpl w:val="266C4792"/>
    <w:lvl w:ilvl="0">
      <w:start w:val="1"/>
      <w:numFmt w:val="decimal"/>
      <w:lvlText w:val="%1."/>
      <w:lvlJc w:val="left"/>
      <w:pPr>
        <w:ind w:left="284" w:hanging="284"/>
      </w:pPr>
      <w:rPr>
        <w:rFonts w:hint="default"/>
        <w:b/>
        <w:i w:val="0"/>
        <w:color w:val="3B0083" w:themeColor="accent1"/>
      </w:rPr>
    </w:lvl>
    <w:lvl w:ilvl="1">
      <w:start w:val="1"/>
      <w:numFmt w:val="bullet"/>
      <w:pStyle w:val="ListNumber2"/>
      <w:lvlText w:val=""/>
      <w:lvlJc w:val="left"/>
      <w:pPr>
        <w:ind w:left="568" w:hanging="284"/>
      </w:pPr>
      <w:rPr>
        <w:rFonts w:ascii="Symbol" w:hAnsi="Symbol" w:hint="default"/>
        <w:color w:val="3B0083" w:themeColor="accent1"/>
      </w:rPr>
    </w:lvl>
    <w:lvl w:ilvl="2">
      <w:start w:val="1"/>
      <w:numFmt w:val="bullet"/>
      <w:pStyle w:val="ListNumber3"/>
      <w:lvlText w:val="o"/>
      <w:lvlJc w:val="left"/>
      <w:pPr>
        <w:ind w:left="852" w:hanging="284"/>
      </w:pPr>
      <w:rPr>
        <w:rFonts w:ascii="Courier New" w:hAnsi="Courier New" w:hint="default"/>
        <w:b/>
        <w:i w:val="0"/>
        <w:color w:val="3B0083" w:themeColor="accent1"/>
        <w:sz w:val="14"/>
      </w:rPr>
    </w:lvl>
    <w:lvl w:ilvl="3">
      <w:start w:val="1"/>
      <w:numFmt w:val="bullet"/>
      <w:pStyle w:val="ListNumber4"/>
      <w:lvlText w:val="-"/>
      <w:lvlJc w:val="left"/>
      <w:pPr>
        <w:ind w:left="1136" w:hanging="284"/>
      </w:pPr>
      <w:rPr>
        <w:rFonts w:ascii="Poppins" w:hAnsi="Poppins" w:hint="default"/>
        <w:b/>
        <w:i w:val="0"/>
        <w:color w:val="3B0083" w:themeColor="accent1"/>
      </w:rPr>
    </w:lvl>
    <w:lvl w:ilvl="4">
      <w:start w:val="1"/>
      <w:numFmt w:val="bullet"/>
      <w:pStyle w:val="ListNumber5"/>
      <w:lvlText w:val=""/>
      <w:lvlJc w:val="left"/>
      <w:pPr>
        <w:ind w:left="1420" w:hanging="284"/>
      </w:pPr>
      <w:rPr>
        <w:rFonts w:ascii="Wingdings" w:hAnsi="Wingdings" w:hint="default"/>
        <w:color w:val="3B0083" w:themeColor="accent1"/>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1" w15:restartNumberingAfterBreak="0">
    <w:nsid w:val="1B147B11"/>
    <w:multiLevelType w:val="multilevel"/>
    <w:tmpl w:val="082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164E16"/>
    <w:multiLevelType w:val="multilevel"/>
    <w:tmpl w:val="BFB0640C"/>
    <w:lvl w:ilvl="0">
      <w:start w:val="1"/>
      <w:numFmt w:val="decimal"/>
      <w:lvlText w:val="%1."/>
      <w:lvlJc w:val="left"/>
      <w:pPr>
        <w:ind w:left="284" w:hanging="284"/>
      </w:pPr>
      <w:rPr>
        <w:rFonts w:hint="default"/>
        <w:b/>
        <w:i w:val="0"/>
        <w:color w:val="3B0083" w:themeColor="accent1"/>
      </w:rPr>
    </w:lvl>
    <w:lvl w:ilvl="1">
      <w:start w:val="1"/>
      <w:numFmt w:val="bullet"/>
      <w:lvlText w:val=""/>
      <w:lvlJc w:val="left"/>
      <w:pPr>
        <w:ind w:left="644" w:hanging="360"/>
      </w:pPr>
      <w:rPr>
        <w:rFonts w:ascii="Symbol" w:hAnsi="Symbol" w:hint="default"/>
      </w:rPr>
    </w:lvl>
    <w:lvl w:ilvl="2">
      <w:start w:val="1"/>
      <w:numFmt w:val="bullet"/>
      <w:lvlText w:val="o"/>
      <w:lvlJc w:val="left"/>
      <w:pPr>
        <w:ind w:left="852" w:hanging="284"/>
      </w:pPr>
      <w:rPr>
        <w:rFonts w:ascii="Courier New" w:hAnsi="Courier New" w:hint="default"/>
        <w:b/>
        <w:i w:val="0"/>
        <w:color w:val="3B0083" w:themeColor="accent1"/>
        <w:sz w:val="14"/>
      </w:rPr>
    </w:lvl>
    <w:lvl w:ilvl="3">
      <w:start w:val="1"/>
      <w:numFmt w:val="bullet"/>
      <w:lvlText w:val="-"/>
      <w:lvlJc w:val="left"/>
      <w:pPr>
        <w:ind w:left="1136" w:hanging="284"/>
      </w:pPr>
      <w:rPr>
        <w:rFonts w:ascii="Poppins" w:hAnsi="Poppins" w:hint="default"/>
        <w:b/>
        <w:i w:val="0"/>
        <w:color w:val="3B0083" w:themeColor="accent1"/>
      </w:rPr>
    </w:lvl>
    <w:lvl w:ilvl="4">
      <w:start w:val="1"/>
      <w:numFmt w:val="bullet"/>
      <w:lvlText w:val=""/>
      <w:lvlJc w:val="left"/>
      <w:pPr>
        <w:ind w:left="1420" w:hanging="284"/>
      </w:pPr>
      <w:rPr>
        <w:rFonts w:ascii="Wingdings" w:hAnsi="Wingdings" w:hint="default"/>
        <w:color w:val="3B0083" w:themeColor="accent1"/>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3" w15:restartNumberingAfterBreak="0">
    <w:nsid w:val="1CC20687"/>
    <w:multiLevelType w:val="hybridMultilevel"/>
    <w:tmpl w:val="0C509382"/>
    <w:lvl w:ilvl="0" w:tplc="6694CDDA">
      <w:start w:val="1"/>
      <w:numFmt w:val="bullet"/>
      <w:pStyle w:val="19Numberedlistsbulletpoin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1E6C3ED8"/>
    <w:multiLevelType w:val="hybridMultilevel"/>
    <w:tmpl w:val="3380008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2556252"/>
    <w:multiLevelType w:val="multilevel"/>
    <w:tmpl w:val="5CC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7849A4"/>
    <w:multiLevelType w:val="hybridMultilevel"/>
    <w:tmpl w:val="F1A2561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4B1439A"/>
    <w:multiLevelType w:val="hybridMultilevel"/>
    <w:tmpl w:val="E4EA72F8"/>
    <w:lvl w:ilvl="0" w:tplc="E7A4FF1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A4A24E6"/>
    <w:multiLevelType w:val="multilevel"/>
    <w:tmpl w:val="85F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183DB7"/>
    <w:multiLevelType w:val="multilevel"/>
    <w:tmpl w:val="5AF8301E"/>
    <w:styleLink w:val="BodyTextbulleted"/>
    <w:lvl w:ilvl="0">
      <w:start w:val="1"/>
      <w:numFmt w:val="bullet"/>
      <w:lvlText w:val=""/>
      <w:lvlJc w:val="left"/>
      <w:pPr>
        <w:ind w:left="284" w:hanging="284"/>
      </w:pPr>
      <w:rPr>
        <w:rFonts w:ascii="Symbol" w:hAnsi="Symbol" w:hint="default"/>
        <w:color w:val="3B0083" w:themeColor="accent1"/>
      </w:rPr>
    </w:lvl>
    <w:lvl w:ilvl="1">
      <w:start w:val="1"/>
      <w:numFmt w:val="bullet"/>
      <w:pStyle w:val="ListBullet2"/>
      <w:lvlText w:val="o"/>
      <w:lvlJc w:val="left"/>
      <w:pPr>
        <w:ind w:left="568" w:hanging="284"/>
      </w:pPr>
      <w:rPr>
        <w:rFonts w:ascii="Courier New" w:hAnsi="Courier New" w:hint="default"/>
        <w:b/>
        <w:i w:val="0"/>
        <w:color w:val="3B0083" w:themeColor="accent1"/>
        <w:sz w:val="14"/>
      </w:rPr>
    </w:lvl>
    <w:lvl w:ilvl="2">
      <w:start w:val="1"/>
      <w:numFmt w:val="bullet"/>
      <w:pStyle w:val="ListBullet3"/>
      <w:lvlText w:val="-"/>
      <w:lvlJc w:val="left"/>
      <w:pPr>
        <w:ind w:left="852" w:hanging="284"/>
      </w:pPr>
      <w:rPr>
        <w:rFonts w:ascii="Poppins" w:hAnsi="Poppins" w:hint="default"/>
        <w:b/>
        <w:i w:val="0"/>
        <w:color w:val="3B0083" w:themeColor="accent1"/>
      </w:rPr>
    </w:lvl>
    <w:lvl w:ilvl="3">
      <w:start w:val="1"/>
      <w:numFmt w:val="bullet"/>
      <w:pStyle w:val="ListBullet4"/>
      <w:lvlText w:val=""/>
      <w:lvlJc w:val="left"/>
      <w:pPr>
        <w:ind w:left="1136" w:hanging="284"/>
      </w:pPr>
      <w:rPr>
        <w:rFonts w:ascii="Wingdings" w:hAnsi="Wingdings" w:hint="default"/>
        <w:color w:val="3B0083" w:themeColor="accent1"/>
      </w:rPr>
    </w:lvl>
    <w:lvl w:ilvl="4">
      <w:start w:val="1"/>
      <w:numFmt w:val="bullet"/>
      <w:pStyle w:val="ListBullet5"/>
      <w:lvlText w:val=""/>
      <w:lvlJc w:val="left"/>
      <w:pPr>
        <w:ind w:left="1420" w:hanging="284"/>
      </w:pPr>
      <w:rPr>
        <w:rFonts w:ascii="Symbol" w:hAnsi="Symbol" w:hint="default"/>
        <w:color w:val="3B0083" w:themeColor="accent1"/>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0" w15:restartNumberingAfterBreak="0">
    <w:nsid w:val="2CA73281"/>
    <w:multiLevelType w:val="multilevel"/>
    <w:tmpl w:val="730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B26848"/>
    <w:multiLevelType w:val="multilevel"/>
    <w:tmpl w:val="DF9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EE66A7"/>
    <w:multiLevelType w:val="multilevel"/>
    <w:tmpl w:val="8DAEE7A4"/>
    <w:lvl w:ilvl="0">
      <w:start w:val="1"/>
      <w:numFmt w:val="bullet"/>
      <w:lvlText w:val=""/>
      <w:lvlJc w:val="left"/>
      <w:pPr>
        <w:ind w:left="1361" w:hanging="454"/>
      </w:pPr>
      <w:rPr>
        <w:rFonts w:ascii="Symbol" w:hAnsi="Symbol" w:hint="default"/>
        <w:color w:val="3B0083" w:themeColor="accent1"/>
      </w:rPr>
    </w:lvl>
    <w:lvl w:ilvl="1">
      <w:start w:val="1"/>
      <w:numFmt w:val="bullet"/>
      <w:pStyle w:val="ListBulletIndent2"/>
      <w:lvlText w:val="‒"/>
      <w:lvlJc w:val="left"/>
      <w:pPr>
        <w:ind w:left="1814" w:hanging="453"/>
      </w:pPr>
      <w:rPr>
        <w:rFonts w:ascii="Verdana" w:hAnsi="Verdana" w:hint="default"/>
        <w:color w:val="auto"/>
      </w:rPr>
    </w:lvl>
    <w:lvl w:ilvl="2">
      <w:start w:val="1"/>
      <w:numFmt w:val="bullet"/>
      <w:pStyle w:val="ListBulletIndent3"/>
      <w:lvlText w:val=""/>
      <w:lvlJc w:val="left"/>
      <w:pPr>
        <w:ind w:left="2268" w:hanging="454"/>
      </w:pPr>
      <w:rPr>
        <w:rFonts w:ascii="Wingdings" w:hAnsi="Wingdings" w:hint="default"/>
        <w:color w:val="7F7F7F" w:themeColor="text1" w:themeTint="80"/>
      </w:rPr>
    </w:lvl>
    <w:lvl w:ilvl="3">
      <w:start w:val="1"/>
      <w:numFmt w:val="bullet"/>
      <w:pStyle w:val="ListBulletIndent4"/>
      <w:lvlText w:val=""/>
      <w:lvlJc w:val="left"/>
      <w:pPr>
        <w:ind w:left="2722" w:hanging="454"/>
      </w:pPr>
      <w:rPr>
        <w:rFonts w:ascii="Wingdings" w:hAnsi="Wingdings" w:hint="default"/>
        <w:color w:val="7F7F7F" w:themeColor="text1" w:themeTint="80"/>
      </w:rPr>
    </w:lvl>
    <w:lvl w:ilvl="4">
      <w:start w:val="1"/>
      <w:numFmt w:val="bullet"/>
      <w:pStyle w:val="ListBulletIndent5"/>
      <w:lvlText w:val=""/>
      <w:lvlJc w:val="left"/>
      <w:pPr>
        <w:ind w:left="3175" w:hanging="453"/>
      </w:pPr>
      <w:rPr>
        <w:rFonts w:ascii="Symbol" w:hAnsi="Symbol" w:hint="default"/>
        <w:color w:val="7F7F7F" w:themeColor="text1" w:themeTint="8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DFC5BCB"/>
    <w:multiLevelType w:val="hybridMultilevel"/>
    <w:tmpl w:val="A92A1C5A"/>
    <w:lvl w:ilvl="0" w:tplc="2B245090">
      <w:start w:val="1"/>
      <w:numFmt w:val="bullet"/>
      <w:pStyle w:val="07Bullets2ndlevelseriesofsentences"/>
      <w:lvlText w:val=""/>
      <w:lvlJc w:val="left"/>
      <w:pPr>
        <w:ind w:left="720" w:hanging="360"/>
      </w:pPr>
      <w:rPr>
        <w:rFonts w:ascii="Wingdings" w:hAnsi="Wingdings" w:hint="default"/>
        <w:sz w:val="1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134F1C"/>
    <w:multiLevelType w:val="multilevel"/>
    <w:tmpl w:val="741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7C0455"/>
    <w:multiLevelType w:val="hybridMultilevel"/>
    <w:tmpl w:val="601476FE"/>
    <w:lvl w:ilvl="0" w:tplc="0B9AA060">
      <w:start w:val="1"/>
      <w:numFmt w:val="decimal"/>
      <w:pStyle w:val="NormalNumbered6"/>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2EB05F3C"/>
    <w:multiLevelType w:val="multilevel"/>
    <w:tmpl w:val="B0DC90A6"/>
    <w:styleLink w:val="GraphicBullet"/>
    <w:lvl w:ilvl="0">
      <w:start w:val="1"/>
      <w:numFmt w:val="bullet"/>
      <w:pStyle w:val="GraphicBullet1"/>
      <w:lvlText w:val="•"/>
      <w:lvlJc w:val="left"/>
      <w:pPr>
        <w:ind w:left="142" w:hanging="142"/>
      </w:pPr>
      <w:rPr>
        <w:rFonts w:ascii="Montserrat SemiBold" w:hAnsi="Montserrat SemiBold" w:hint="default"/>
        <w:color w:val="auto"/>
      </w:rPr>
    </w:lvl>
    <w:lvl w:ilvl="1">
      <w:start w:val="1"/>
      <w:numFmt w:val="bullet"/>
      <w:pStyle w:val="GraphicBullet2"/>
      <w:lvlText w:val="•"/>
      <w:lvlJc w:val="left"/>
      <w:pPr>
        <w:ind w:left="284" w:hanging="142"/>
      </w:pPr>
      <w:rPr>
        <w:rFonts w:ascii="Montserrat SemiBold" w:hAnsi="Montserrat SemiBold" w:hint="default"/>
        <w:color w:val="auto"/>
      </w:rPr>
    </w:lvl>
    <w:lvl w:ilvl="2">
      <w:start w:val="1"/>
      <w:numFmt w:val="lowerRoman"/>
      <w:lvlText w:val="%3)"/>
      <w:lvlJc w:val="left"/>
      <w:pPr>
        <w:ind w:left="426" w:hanging="142"/>
      </w:pPr>
      <w:rPr>
        <w:rFonts w:hint="default"/>
      </w:rPr>
    </w:lvl>
    <w:lvl w:ilvl="3">
      <w:start w:val="1"/>
      <w:numFmt w:val="decimal"/>
      <w:lvlText w:val="(%4)"/>
      <w:lvlJc w:val="left"/>
      <w:pPr>
        <w:ind w:left="568" w:hanging="142"/>
      </w:pPr>
      <w:rPr>
        <w:rFonts w:hint="default"/>
      </w:rPr>
    </w:lvl>
    <w:lvl w:ilvl="4">
      <w:start w:val="1"/>
      <w:numFmt w:val="lowerLetter"/>
      <w:lvlText w:val="(%5)"/>
      <w:lvlJc w:val="left"/>
      <w:pPr>
        <w:ind w:left="710" w:hanging="142"/>
      </w:pPr>
      <w:rPr>
        <w:rFonts w:hint="default"/>
      </w:rPr>
    </w:lvl>
    <w:lvl w:ilvl="5">
      <w:start w:val="1"/>
      <w:numFmt w:val="lowerRoman"/>
      <w:lvlText w:val="(%6)"/>
      <w:lvlJc w:val="left"/>
      <w:pPr>
        <w:ind w:left="852" w:hanging="142"/>
      </w:pPr>
      <w:rPr>
        <w:rFonts w:hint="default"/>
      </w:rPr>
    </w:lvl>
    <w:lvl w:ilvl="6">
      <w:start w:val="1"/>
      <w:numFmt w:val="decimal"/>
      <w:lvlText w:val="%7."/>
      <w:lvlJc w:val="left"/>
      <w:pPr>
        <w:ind w:left="994" w:hanging="142"/>
      </w:pPr>
      <w:rPr>
        <w:rFonts w:hint="default"/>
      </w:rPr>
    </w:lvl>
    <w:lvl w:ilvl="7">
      <w:start w:val="1"/>
      <w:numFmt w:val="lowerLetter"/>
      <w:lvlText w:val="%8."/>
      <w:lvlJc w:val="left"/>
      <w:pPr>
        <w:ind w:left="1136" w:hanging="142"/>
      </w:pPr>
      <w:rPr>
        <w:rFonts w:hint="default"/>
      </w:rPr>
    </w:lvl>
    <w:lvl w:ilvl="8">
      <w:start w:val="1"/>
      <w:numFmt w:val="lowerRoman"/>
      <w:lvlText w:val="%9."/>
      <w:lvlJc w:val="left"/>
      <w:pPr>
        <w:ind w:left="1278" w:hanging="142"/>
      </w:pPr>
      <w:rPr>
        <w:rFonts w:hint="default"/>
      </w:rPr>
    </w:lvl>
  </w:abstractNum>
  <w:abstractNum w:abstractNumId="37" w15:restartNumberingAfterBreak="0">
    <w:nsid w:val="306C699B"/>
    <w:multiLevelType w:val="multilevel"/>
    <w:tmpl w:val="B2A01344"/>
    <w:numStyleLink w:val="Recommendations"/>
  </w:abstractNum>
  <w:abstractNum w:abstractNumId="38" w15:restartNumberingAfterBreak="0">
    <w:nsid w:val="31803139"/>
    <w:multiLevelType w:val="hybridMultilevel"/>
    <w:tmpl w:val="4A38AC80"/>
    <w:lvl w:ilvl="0" w:tplc="5124660A">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3382249"/>
    <w:multiLevelType w:val="hybridMultilevel"/>
    <w:tmpl w:val="ED6C0D08"/>
    <w:lvl w:ilvl="0" w:tplc="0C090001">
      <w:start w:val="1"/>
      <w:numFmt w:val="bullet"/>
      <w:lvlText w:val=""/>
      <w:lvlJc w:val="left"/>
      <w:pPr>
        <w:ind w:left="120" w:hanging="360"/>
      </w:pPr>
      <w:rPr>
        <w:rFonts w:ascii="Symbol" w:hAnsi="Symbol" w:hint="default"/>
      </w:rPr>
    </w:lvl>
    <w:lvl w:ilvl="1" w:tplc="0C090003" w:tentative="1">
      <w:start w:val="1"/>
      <w:numFmt w:val="bullet"/>
      <w:lvlText w:val="o"/>
      <w:lvlJc w:val="left"/>
      <w:pPr>
        <w:ind w:left="840" w:hanging="360"/>
      </w:pPr>
      <w:rPr>
        <w:rFonts w:ascii="Courier New" w:hAnsi="Courier New" w:cs="Courier New" w:hint="default"/>
      </w:rPr>
    </w:lvl>
    <w:lvl w:ilvl="2" w:tplc="0C090005" w:tentative="1">
      <w:start w:val="1"/>
      <w:numFmt w:val="bullet"/>
      <w:lvlText w:val=""/>
      <w:lvlJc w:val="left"/>
      <w:pPr>
        <w:ind w:left="1560" w:hanging="360"/>
      </w:pPr>
      <w:rPr>
        <w:rFonts w:ascii="Wingdings" w:hAnsi="Wingdings" w:hint="default"/>
      </w:rPr>
    </w:lvl>
    <w:lvl w:ilvl="3" w:tplc="0C090001" w:tentative="1">
      <w:start w:val="1"/>
      <w:numFmt w:val="bullet"/>
      <w:lvlText w:val=""/>
      <w:lvlJc w:val="left"/>
      <w:pPr>
        <w:ind w:left="2280" w:hanging="360"/>
      </w:pPr>
      <w:rPr>
        <w:rFonts w:ascii="Symbol" w:hAnsi="Symbol" w:hint="default"/>
      </w:rPr>
    </w:lvl>
    <w:lvl w:ilvl="4" w:tplc="0C090003" w:tentative="1">
      <w:start w:val="1"/>
      <w:numFmt w:val="bullet"/>
      <w:lvlText w:val="o"/>
      <w:lvlJc w:val="left"/>
      <w:pPr>
        <w:ind w:left="3000" w:hanging="360"/>
      </w:pPr>
      <w:rPr>
        <w:rFonts w:ascii="Courier New" w:hAnsi="Courier New" w:cs="Courier New" w:hint="default"/>
      </w:rPr>
    </w:lvl>
    <w:lvl w:ilvl="5" w:tplc="0C090005" w:tentative="1">
      <w:start w:val="1"/>
      <w:numFmt w:val="bullet"/>
      <w:lvlText w:val=""/>
      <w:lvlJc w:val="left"/>
      <w:pPr>
        <w:ind w:left="3720" w:hanging="360"/>
      </w:pPr>
      <w:rPr>
        <w:rFonts w:ascii="Wingdings" w:hAnsi="Wingdings" w:hint="default"/>
      </w:rPr>
    </w:lvl>
    <w:lvl w:ilvl="6" w:tplc="0C090001" w:tentative="1">
      <w:start w:val="1"/>
      <w:numFmt w:val="bullet"/>
      <w:lvlText w:val=""/>
      <w:lvlJc w:val="left"/>
      <w:pPr>
        <w:ind w:left="4440" w:hanging="360"/>
      </w:pPr>
      <w:rPr>
        <w:rFonts w:ascii="Symbol" w:hAnsi="Symbol" w:hint="default"/>
      </w:rPr>
    </w:lvl>
    <w:lvl w:ilvl="7" w:tplc="0C090003" w:tentative="1">
      <w:start w:val="1"/>
      <w:numFmt w:val="bullet"/>
      <w:lvlText w:val="o"/>
      <w:lvlJc w:val="left"/>
      <w:pPr>
        <w:ind w:left="5160" w:hanging="360"/>
      </w:pPr>
      <w:rPr>
        <w:rFonts w:ascii="Courier New" w:hAnsi="Courier New" w:cs="Courier New" w:hint="default"/>
      </w:rPr>
    </w:lvl>
    <w:lvl w:ilvl="8" w:tplc="0C090005" w:tentative="1">
      <w:start w:val="1"/>
      <w:numFmt w:val="bullet"/>
      <w:lvlText w:val=""/>
      <w:lvlJc w:val="left"/>
      <w:pPr>
        <w:ind w:left="5880" w:hanging="360"/>
      </w:pPr>
      <w:rPr>
        <w:rFonts w:ascii="Wingdings" w:hAnsi="Wingdings" w:hint="default"/>
      </w:rPr>
    </w:lvl>
  </w:abstractNum>
  <w:abstractNum w:abstractNumId="40" w15:restartNumberingAfterBreak="0">
    <w:nsid w:val="33C55305"/>
    <w:multiLevelType w:val="multilevel"/>
    <w:tmpl w:val="566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AC42DA"/>
    <w:multiLevelType w:val="hybridMultilevel"/>
    <w:tmpl w:val="F1EEF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8BB205E"/>
    <w:multiLevelType w:val="multilevel"/>
    <w:tmpl w:val="BEC2B3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12260A"/>
    <w:multiLevelType w:val="multilevel"/>
    <w:tmpl w:val="266C4792"/>
    <w:styleLink w:val="BodyTextnumbered"/>
    <w:lvl w:ilvl="0">
      <w:start w:val="1"/>
      <w:numFmt w:val="decimal"/>
      <w:lvlText w:val="%1."/>
      <w:lvlJc w:val="left"/>
      <w:pPr>
        <w:ind w:left="284" w:hanging="284"/>
      </w:pPr>
      <w:rPr>
        <w:rFonts w:hint="default"/>
        <w:b/>
        <w:i w:val="0"/>
        <w:color w:val="3B0083" w:themeColor="accent1"/>
      </w:rPr>
    </w:lvl>
    <w:lvl w:ilvl="1">
      <w:start w:val="1"/>
      <w:numFmt w:val="bullet"/>
      <w:lvlText w:val=""/>
      <w:lvlJc w:val="left"/>
      <w:pPr>
        <w:ind w:left="568" w:hanging="284"/>
      </w:pPr>
      <w:rPr>
        <w:rFonts w:ascii="Symbol" w:hAnsi="Symbol" w:hint="default"/>
        <w:color w:val="3B0083" w:themeColor="accent1"/>
      </w:rPr>
    </w:lvl>
    <w:lvl w:ilvl="2">
      <w:start w:val="1"/>
      <w:numFmt w:val="bullet"/>
      <w:lvlText w:val="o"/>
      <w:lvlJc w:val="left"/>
      <w:pPr>
        <w:ind w:left="852" w:hanging="284"/>
      </w:pPr>
      <w:rPr>
        <w:rFonts w:ascii="Courier New" w:hAnsi="Courier New" w:hint="default"/>
        <w:b/>
        <w:i w:val="0"/>
        <w:color w:val="3B0083" w:themeColor="accent1"/>
        <w:sz w:val="14"/>
      </w:rPr>
    </w:lvl>
    <w:lvl w:ilvl="3">
      <w:start w:val="1"/>
      <w:numFmt w:val="bullet"/>
      <w:lvlText w:val="-"/>
      <w:lvlJc w:val="left"/>
      <w:pPr>
        <w:ind w:left="1136" w:hanging="284"/>
      </w:pPr>
      <w:rPr>
        <w:rFonts w:ascii="Poppins" w:hAnsi="Poppins" w:hint="default"/>
        <w:b/>
        <w:i w:val="0"/>
        <w:color w:val="3B0083" w:themeColor="accent1"/>
      </w:rPr>
    </w:lvl>
    <w:lvl w:ilvl="4">
      <w:start w:val="1"/>
      <w:numFmt w:val="bullet"/>
      <w:lvlText w:val=""/>
      <w:lvlJc w:val="left"/>
      <w:pPr>
        <w:ind w:left="1420" w:hanging="284"/>
      </w:pPr>
      <w:rPr>
        <w:rFonts w:ascii="Wingdings" w:hAnsi="Wingdings" w:hint="default"/>
        <w:color w:val="3B0083" w:themeColor="accent1"/>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44" w15:restartNumberingAfterBreak="0">
    <w:nsid w:val="39D55D37"/>
    <w:multiLevelType w:val="multilevel"/>
    <w:tmpl w:val="FD36C848"/>
    <w:styleLink w:val="Appendices"/>
    <w:lvl w:ilvl="0">
      <w:start w:val="1"/>
      <w:numFmt w:val="upperLetter"/>
      <w:pStyle w:val="Heading7"/>
      <w:lvlText w:val="Appendix %1"/>
      <w:lvlJc w:val="left"/>
      <w:pPr>
        <w:ind w:left="0" w:firstLine="0"/>
      </w:pPr>
      <w:rPr>
        <w:rFonts w:hint="default"/>
        <w:color w:val="C60C30" w:themeColor="accent2"/>
      </w:rPr>
    </w:lvl>
    <w:lvl w:ilvl="1">
      <w:start w:val="1"/>
      <w:numFmt w:val="decimal"/>
      <w:pStyle w:val="Heading8"/>
      <w:lvlText w:val="%1.%2."/>
      <w:lvlJc w:val="left"/>
      <w:pPr>
        <w:ind w:left="851" w:hanging="851"/>
      </w:pPr>
      <w:rPr>
        <w:rFonts w:hint="default"/>
      </w:rPr>
    </w:lvl>
    <w:lvl w:ilvl="2">
      <w:start w:val="1"/>
      <w:numFmt w:val="decimal"/>
      <w:pStyle w:val="Heading9"/>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BBE20F8"/>
    <w:multiLevelType w:val="hybridMultilevel"/>
    <w:tmpl w:val="F408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D8D0ED4"/>
    <w:multiLevelType w:val="multilevel"/>
    <w:tmpl w:val="1E14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100252"/>
    <w:multiLevelType w:val="multilevel"/>
    <w:tmpl w:val="8582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9E2CAC"/>
    <w:multiLevelType w:val="multilevel"/>
    <w:tmpl w:val="BEC2B3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1B7763"/>
    <w:multiLevelType w:val="multilevel"/>
    <w:tmpl w:val="B47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7B0AB6"/>
    <w:multiLevelType w:val="hybridMultilevel"/>
    <w:tmpl w:val="0C7A2230"/>
    <w:lvl w:ilvl="0" w:tplc="BF4C6184">
      <w:start w:val="1"/>
      <w:numFmt w:val="bullet"/>
      <w:pStyle w:val="ResumeBullet"/>
      <w:lvlText w:val="•"/>
      <w:lvlJc w:val="left"/>
      <w:pPr>
        <w:ind w:left="720" w:hanging="360"/>
      </w:pPr>
      <w:rPr>
        <w:rFonts w:ascii="Montserrat SemiBold" w:hAnsi="Montserrat SemiBold" w:hint="default"/>
        <w:b/>
        <w:bCs/>
        <w:i w:val="0"/>
        <w:color w:val="3B0083" w:themeColor="accent1"/>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9F6492"/>
    <w:multiLevelType w:val="hybridMultilevel"/>
    <w:tmpl w:val="2D8A8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5686A23"/>
    <w:multiLevelType w:val="multilevel"/>
    <w:tmpl w:val="30967B52"/>
    <w:styleLink w:val="Findings"/>
    <w:lvl w:ilvl="0">
      <w:start w:val="1"/>
      <w:numFmt w:val="decimal"/>
      <w:pStyle w:val="Finding"/>
      <w:lvlText w:val="F%1."/>
      <w:lvlJc w:val="left"/>
      <w:pPr>
        <w:ind w:left="567" w:hanging="567"/>
      </w:pPr>
      <w:rPr>
        <w:rFonts w:hint="default"/>
        <w:b w:val="0"/>
        <w:i w:val="0"/>
        <w:color w:val="C60C30" w:themeColor="accent2"/>
        <w:sz w:val="20"/>
      </w:rPr>
    </w:lvl>
    <w:lvl w:ilvl="1">
      <w:start w:val="1"/>
      <w:numFmt w:val="bullet"/>
      <w:pStyle w:val="FindingBullet"/>
      <w:lvlText w:val=""/>
      <w:lvlJc w:val="left"/>
      <w:pPr>
        <w:ind w:left="851" w:hanging="284"/>
      </w:pPr>
      <w:rPr>
        <w:rFonts w:ascii="Symbol" w:hAnsi="Symbol" w:hint="default"/>
        <w:color w:val="3B0083" w:themeColor="accent1"/>
      </w:rPr>
    </w:lvl>
    <w:lvl w:ilvl="2">
      <w:start w:val="1"/>
      <w:numFmt w:val="bullet"/>
      <w:lvlText w:val="‒"/>
      <w:lvlJc w:val="left"/>
      <w:pPr>
        <w:ind w:left="1361" w:hanging="454"/>
      </w:pPr>
      <w:rPr>
        <w:rFonts w:ascii="Verdana" w:hAnsi="Verdana" w:hint="default"/>
        <w:color w:val="001946" w:themeColor="accent3" w:themeShade="80"/>
      </w:rPr>
    </w:lvl>
    <w:lvl w:ilvl="3">
      <w:start w:val="1"/>
      <w:numFmt w:val="bullet"/>
      <w:lvlText w:val=""/>
      <w:lvlJc w:val="left"/>
      <w:pPr>
        <w:ind w:left="1814" w:hanging="453"/>
      </w:pPr>
      <w:rPr>
        <w:rFonts w:ascii="Wingdings" w:hAnsi="Wingdings" w:hint="default"/>
        <w:color w:val="00338D" w:themeColor="accent3"/>
      </w:rPr>
    </w:lvl>
    <w:lvl w:ilvl="4">
      <w:start w:val="1"/>
      <w:numFmt w:val="bullet"/>
      <w:lvlText w:val=""/>
      <w:lvlJc w:val="left"/>
      <w:pPr>
        <w:ind w:left="2268" w:hanging="454"/>
      </w:pPr>
      <w:rPr>
        <w:rFonts w:ascii="Wingdings" w:hAnsi="Wingdings" w:hint="default"/>
        <w:color w:val="00338D" w:themeColor="accent3"/>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75C6277"/>
    <w:multiLevelType w:val="hybridMultilevel"/>
    <w:tmpl w:val="608C3822"/>
    <w:lvl w:ilvl="0" w:tplc="C87A692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7A96B26"/>
    <w:multiLevelType w:val="hybridMultilevel"/>
    <w:tmpl w:val="BB56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7CC20EF"/>
    <w:multiLevelType w:val="multilevel"/>
    <w:tmpl w:val="6F4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F81DEA"/>
    <w:multiLevelType w:val="hybridMultilevel"/>
    <w:tmpl w:val="2E20F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4A986314"/>
    <w:multiLevelType w:val="multilevel"/>
    <w:tmpl w:val="744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531BE4"/>
    <w:multiLevelType w:val="hybridMultilevel"/>
    <w:tmpl w:val="3EDCF50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9" w15:restartNumberingAfterBreak="0">
    <w:nsid w:val="4F484A9A"/>
    <w:multiLevelType w:val="multilevel"/>
    <w:tmpl w:val="7BE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FB8034F"/>
    <w:multiLevelType w:val="multilevel"/>
    <w:tmpl w:val="50BA4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E4341C"/>
    <w:multiLevelType w:val="multilevel"/>
    <w:tmpl w:val="BEC2B3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1A3D1A"/>
    <w:multiLevelType w:val="multilevel"/>
    <w:tmpl w:val="7EFC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40F1253"/>
    <w:multiLevelType w:val="multilevel"/>
    <w:tmpl w:val="6F9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11588D"/>
    <w:multiLevelType w:val="hybridMultilevel"/>
    <w:tmpl w:val="CC36E3D0"/>
    <w:lvl w:ilvl="0" w:tplc="535093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7A0577E"/>
    <w:multiLevelType w:val="hybridMultilevel"/>
    <w:tmpl w:val="6136D6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E00425"/>
    <w:multiLevelType w:val="hybridMultilevel"/>
    <w:tmpl w:val="BB8A134C"/>
    <w:lvl w:ilvl="0" w:tplc="BFB641B8">
      <w:start w:val="1"/>
      <w:numFmt w:val="decimal"/>
      <w:lvlText w:val="%1."/>
      <w:lvlJc w:val="left"/>
      <w:pPr>
        <w:ind w:left="360" w:hanging="360"/>
      </w:pPr>
      <w:rPr>
        <w:rFonts w:hint="default"/>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57FB0B03"/>
    <w:multiLevelType w:val="multilevel"/>
    <w:tmpl w:val="624C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046EB9"/>
    <w:multiLevelType w:val="multilevel"/>
    <w:tmpl w:val="0FE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092962"/>
    <w:multiLevelType w:val="hybridMultilevel"/>
    <w:tmpl w:val="67F6C552"/>
    <w:lvl w:ilvl="0" w:tplc="535093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C572F5E"/>
    <w:multiLevelType w:val="multilevel"/>
    <w:tmpl w:val="03F66E3E"/>
    <w:numStyleLink w:val="Headings"/>
  </w:abstractNum>
  <w:abstractNum w:abstractNumId="71" w15:restartNumberingAfterBreak="0">
    <w:nsid w:val="5CD776E2"/>
    <w:multiLevelType w:val="multilevel"/>
    <w:tmpl w:val="FD36C848"/>
    <w:numStyleLink w:val="Appendices"/>
  </w:abstractNum>
  <w:abstractNum w:abstractNumId="72" w15:restartNumberingAfterBreak="0">
    <w:nsid w:val="5EAB1797"/>
    <w:multiLevelType w:val="multilevel"/>
    <w:tmpl w:val="6E8EA2F0"/>
    <w:styleLink w:val="HeadingsExecutiveSummary"/>
    <w:lvl w:ilvl="0">
      <w:start w:val="1"/>
      <w:numFmt w:val="none"/>
      <w:pStyle w:val="ExecutiveSummaryH1"/>
      <w:suff w:val="nothing"/>
      <w:lvlText w:val=""/>
      <w:lvlJc w:val="left"/>
      <w:pPr>
        <w:ind w:left="0" w:firstLine="0"/>
      </w:pPr>
      <w:rPr>
        <w:rFonts w:hint="default"/>
      </w:rPr>
    </w:lvl>
    <w:lvl w:ilvl="1">
      <w:start w:val="1"/>
      <w:numFmt w:val="none"/>
      <w:pStyle w:val="ExecutiveSummaryH2"/>
      <w:suff w:val="nothing"/>
      <w:lvlText w:val=""/>
      <w:lvlJc w:val="left"/>
      <w:pPr>
        <w:ind w:left="0" w:firstLine="0"/>
      </w:pPr>
      <w:rPr>
        <w:rFonts w:hint="default"/>
      </w:rPr>
    </w:lvl>
    <w:lvl w:ilvl="2">
      <w:start w:val="1"/>
      <w:numFmt w:val="none"/>
      <w:pStyle w:val="ExecutiveSummaryH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5FDE19AD"/>
    <w:multiLevelType w:val="multilevel"/>
    <w:tmpl w:val="B0DC90A6"/>
    <w:numStyleLink w:val="GraphicBullet"/>
  </w:abstractNum>
  <w:abstractNum w:abstractNumId="74" w15:restartNumberingAfterBreak="0">
    <w:nsid w:val="62116B69"/>
    <w:multiLevelType w:val="hybridMultilevel"/>
    <w:tmpl w:val="D7C415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649E5273"/>
    <w:multiLevelType w:val="hybridMultilevel"/>
    <w:tmpl w:val="93A6D27C"/>
    <w:lvl w:ilvl="0" w:tplc="5AACF3A4">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51D4CC4"/>
    <w:multiLevelType w:val="multilevel"/>
    <w:tmpl w:val="A2B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4C6A61"/>
    <w:multiLevelType w:val="multilevel"/>
    <w:tmpl w:val="CB8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7090994"/>
    <w:multiLevelType w:val="multilevel"/>
    <w:tmpl w:val="3EB6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8B94862"/>
    <w:multiLevelType w:val="hybridMultilevel"/>
    <w:tmpl w:val="4B460EAA"/>
    <w:lvl w:ilvl="0" w:tplc="535093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92E6892"/>
    <w:multiLevelType w:val="hybridMultilevel"/>
    <w:tmpl w:val="0CCA03C0"/>
    <w:lvl w:ilvl="0" w:tplc="1346A6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A3A6F48"/>
    <w:multiLevelType w:val="multilevel"/>
    <w:tmpl w:val="D664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BC6921"/>
    <w:multiLevelType w:val="multilevel"/>
    <w:tmpl w:val="EE5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C176BA3"/>
    <w:multiLevelType w:val="multilevel"/>
    <w:tmpl w:val="514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0D261A"/>
    <w:multiLevelType w:val="multilevel"/>
    <w:tmpl w:val="03F66E3E"/>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6F805092"/>
    <w:multiLevelType w:val="hybridMultilevel"/>
    <w:tmpl w:val="E70A020A"/>
    <w:lvl w:ilvl="0" w:tplc="EF3202B2">
      <w:start w:val="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FE167B5"/>
    <w:multiLevelType w:val="multilevel"/>
    <w:tmpl w:val="C12E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2A4266"/>
    <w:multiLevelType w:val="hybridMultilevel"/>
    <w:tmpl w:val="F918A6A8"/>
    <w:lvl w:ilvl="0" w:tplc="AC9A41F6">
      <w:start w:val="1"/>
      <w:numFmt w:val="bullet"/>
      <w:pStyle w:val="Bullettextlastspaceaft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1464ED0"/>
    <w:multiLevelType w:val="hybridMultilevel"/>
    <w:tmpl w:val="B7A2679E"/>
    <w:lvl w:ilvl="0" w:tplc="B09AA756">
      <w:start w:val="1"/>
      <w:numFmt w:val="bullet"/>
      <w:pStyle w:val="05Bullets2ndlevelonelongsentenc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9" w15:restartNumberingAfterBreak="0">
    <w:nsid w:val="744D0CAF"/>
    <w:multiLevelType w:val="hybridMultilevel"/>
    <w:tmpl w:val="72A6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68B7AA2"/>
    <w:multiLevelType w:val="multilevel"/>
    <w:tmpl w:val="C260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7926BB5"/>
    <w:multiLevelType w:val="multilevel"/>
    <w:tmpl w:val="A120C1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B82A5A"/>
    <w:multiLevelType w:val="multilevel"/>
    <w:tmpl w:val="DCD6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451A86"/>
    <w:multiLevelType w:val="hybridMultilevel"/>
    <w:tmpl w:val="9076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A6E2F24"/>
    <w:multiLevelType w:val="multilevel"/>
    <w:tmpl w:val="8690A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FE10BE"/>
    <w:multiLevelType w:val="hybridMultilevel"/>
    <w:tmpl w:val="F8903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D6975F1"/>
    <w:multiLevelType w:val="hybridMultilevel"/>
    <w:tmpl w:val="BCD822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62596993">
    <w:abstractNumId w:val="84"/>
  </w:num>
  <w:num w:numId="2" w16cid:durableId="337462816">
    <w:abstractNumId w:val="29"/>
  </w:num>
  <w:num w:numId="3" w16cid:durableId="83846111">
    <w:abstractNumId w:val="43"/>
  </w:num>
  <w:num w:numId="4" w16cid:durableId="179978831">
    <w:abstractNumId w:val="18"/>
  </w:num>
  <w:num w:numId="5" w16cid:durableId="608663293">
    <w:abstractNumId w:val="32"/>
  </w:num>
  <w:num w:numId="6" w16cid:durableId="160045111">
    <w:abstractNumId w:val="19"/>
  </w:num>
  <w:num w:numId="7" w16cid:durableId="895702076">
    <w:abstractNumId w:val="52"/>
  </w:num>
  <w:num w:numId="8" w16cid:durableId="2134789774">
    <w:abstractNumId w:val="72"/>
  </w:num>
  <w:num w:numId="9" w16cid:durableId="1426265504">
    <w:abstractNumId w:val="44"/>
  </w:num>
  <w:num w:numId="10" w16cid:durableId="3291802">
    <w:abstractNumId w:val="70"/>
  </w:num>
  <w:num w:numId="11" w16cid:durableId="1669556091">
    <w:abstractNumId w:val="20"/>
  </w:num>
  <w:num w:numId="12" w16cid:durableId="975649115">
    <w:abstractNumId w:val="17"/>
  </w:num>
  <w:num w:numId="13" w16cid:durableId="383800242">
    <w:abstractNumId w:val="9"/>
  </w:num>
  <w:num w:numId="14" w16cid:durableId="1538395844">
    <w:abstractNumId w:val="37"/>
  </w:num>
  <w:num w:numId="15" w16cid:durableId="334650544">
    <w:abstractNumId w:val="36"/>
  </w:num>
  <w:num w:numId="16" w16cid:durableId="1986734531">
    <w:abstractNumId w:val="73"/>
  </w:num>
  <w:num w:numId="17" w16cid:durableId="1182545524">
    <w:abstractNumId w:val="50"/>
  </w:num>
  <w:num w:numId="18" w16cid:durableId="1778065131">
    <w:abstractNumId w:val="71"/>
    <w:lvlOverride w:ilvl="0">
      <w:lvl w:ilvl="0">
        <w:start w:val="1"/>
        <w:numFmt w:val="upperLetter"/>
        <w:pStyle w:val="Heading7"/>
        <w:lvlText w:val="Appendix %1"/>
        <w:lvlJc w:val="left"/>
        <w:pPr>
          <w:ind w:left="426" w:firstLine="0"/>
        </w:pPr>
      </w:lvl>
    </w:lvlOverride>
  </w:num>
  <w:num w:numId="19" w16cid:durableId="1943300954">
    <w:abstractNumId w:val="3"/>
  </w:num>
  <w:num w:numId="20" w16cid:durableId="948127781">
    <w:abstractNumId w:val="33"/>
  </w:num>
  <w:num w:numId="21" w16cid:durableId="1379741117">
    <w:abstractNumId w:val="88"/>
  </w:num>
  <w:num w:numId="22" w16cid:durableId="134612115">
    <w:abstractNumId w:val="23"/>
  </w:num>
  <w:num w:numId="23" w16cid:durableId="539317075">
    <w:abstractNumId w:val="35"/>
  </w:num>
  <w:num w:numId="24" w16cid:durableId="181094358">
    <w:abstractNumId w:val="87"/>
  </w:num>
  <w:num w:numId="25" w16cid:durableId="475372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6335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558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759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239466">
    <w:abstractNumId w:val="2"/>
  </w:num>
  <w:num w:numId="30" w16cid:durableId="1404525502">
    <w:abstractNumId w:val="2"/>
    <w:lvlOverride w:ilvl="0">
      <w:startOverride w:val="1"/>
    </w:lvlOverride>
  </w:num>
  <w:num w:numId="31" w16cid:durableId="630794999">
    <w:abstractNumId w:val="95"/>
  </w:num>
  <w:num w:numId="32" w16cid:durableId="1929970123">
    <w:abstractNumId w:val="93"/>
  </w:num>
  <w:num w:numId="33" w16cid:durableId="1761442714">
    <w:abstractNumId w:val="26"/>
  </w:num>
  <w:num w:numId="34" w16cid:durableId="1907908752">
    <w:abstractNumId w:val="39"/>
  </w:num>
  <w:num w:numId="35" w16cid:durableId="1810440996">
    <w:abstractNumId w:val="22"/>
  </w:num>
  <w:num w:numId="36" w16cid:durableId="446581398">
    <w:abstractNumId w:val="11"/>
  </w:num>
  <w:num w:numId="37" w16cid:durableId="1638754857">
    <w:abstractNumId w:val="64"/>
  </w:num>
  <w:num w:numId="38" w16cid:durableId="507527396">
    <w:abstractNumId w:val="79"/>
  </w:num>
  <w:num w:numId="39" w16cid:durableId="1304654996">
    <w:abstractNumId w:val="69"/>
  </w:num>
  <w:num w:numId="40" w16cid:durableId="198052815">
    <w:abstractNumId w:val="38"/>
  </w:num>
  <w:num w:numId="41" w16cid:durableId="1684624075">
    <w:abstractNumId w:val="13"/>
  </w:num>
  <w:num w:numId="42" w16cid:durableId="882642662">
    <w:abstractNumId w:val="51"/>
  </w:num>
  <w:num w:numId="43" w16cid:durableId="1943416990">
    <w:abstractNumId w:val="56"/>
  </w:num>
  <w:num w:numId="44" w16cid:durableId="1731229165">
    <w:abstractNumId w:val="80"/>
  </w:num>
  <w:num w:numId="45" w16cid:durableId="210113962">
    <w:abstractNumId w:val="4"/>
  </w:num>
  <w:num w:numId="46" w16cid:durableId="2030640205">
    <w:abstractNumId w:val="96"/>
  </w:num>
  <w:num w:numId="47" w16cid:durableId="527572212">
    <w:abstractNumId w:val="74"/>
  </w:num>
  <w:num w:numId="48" w16cid:durableId="493305688">
    <w:abstractNumId w:val="58"/>
  </w:num>
  <w:num w:numId="49" w16cid:durableId="1556358457">
    <w:abstractNumId w:val="45"/>
  </w:num>
  <w:num w:numId="50" w16cid:durableId="1955746283">
    <w:abstractNumId w:val="12"/>
  </w:num>
  <w:num w:numId="51" w16cid:durableId="856694956">
    <w:abstractNumId w:val="6"/>
  </w:num>
  <w:num w:numId="52" w16cid:durableId="329451772">
    <w:abstractNumId w:val="82"/>
  </w:num>
  <w:num w:numId="53" w16cid:durableId="1750693661">
    <w:abstractNumId w:val="90"/>
  </w:num>
  <w:num w:numId="54" w16cid:durableId="2003199704">
    <w:abstractNumId w:val="92"/>
  </w:num>
  <w:num w:numId="55" w16cid:durableId="1127046611">
    <w:abstractNumId w:val="67"/>
  </w:num>
  <w:num w:numId="56" w16cid:durableId="1878657063">
    <w:abstractNumId w:val="21"/>
  </w:num>
  <w:num w:numId="57" w16cid:durableId="85620760">
    <w:abstractNumId w:val="68"/>
  </w:num>
  <w:num w:numId="58" w16cid:durableId="19162822">
    <w:abstractNumId w:val="57"/>
  </w:num>
  <w:num w:numId="59" w16cid:durableId="288587056">
    <w:abstractNumId w:val="76"/>
  </w:num>
  <w:num w:numId="60" w16cid:durableId="226191575">
    <w:abstractNumId w:val="78"/>
  </w:num>
  <w:num w:numId="61" w16cid:durableId="139541018">
    <w:abstractNumId w:val="5"/>
  </w:num>
  <w:num w:numId="62" w16cid:durableId="1340694120">
    <w:abstractNumId w:val="31"/>
  </w:num>
  <w:num w:numId="63" w16cid:durableId="1187523921">
    <w:abstractNumId w:val="28"/>
  </w:num>
  <w:num w:numId="64" w16cid:durableId="1299922606">
    <w:abstractNumId w:val="83"/>
  </w:num>
  <w:num w:numId="65" w16cid:durableId="1491825558">
    <w:abstractNumId w:val="62"/>
  </w:num>
  <w:num w:numId="66" w16cid:durableId="984625492">
    <w:abstractNumId w:val="55"/>
  </w:num>
  <w:num w:numId="67" w16cid:durableId="250163615">
    <w:abstractNumId w:val="40"/>
  </w:num>
  <w:num w:numId="68" w16cid:durableId="1145898674">
    <w:abstractNumId w:val="81"/>
  </w:num>
  <w:num w:numId="69" w16cid:durableId="1983924682">
    <w:abstractNumId w:val="49"/>
  </w:num>
  <w:num w:numId="70" w16cid:durableId="439766057">
    <w:abstractNumId w:val="14"/>
  </w:num>
  <w:num w:numId="71" w16cid:durableId="241375998">
    <w:abstractNumId w:val="30"/>
  </w:num>
  <w:num w:numId="72" w16cid:durableId="2023822671">
    <w:abstractNumId w:val="24"/>
  </w:num>
  <w:num w:numId="73" w16cid:durableId="1332181108">
    <w:abstractNumId w:val="46"/>
  </w:num>
  <w:num w:numId="74" w16cid:durableId="1997761579">
    <w:abstractNumId w:val="10"/>
  </w:num>
  <w:num w:numId="75" w16cid:durableId="1066075424">
    <w:abstractNumId w:val="47"/>
  </w:num>
  <w:num w:numId="76" w16cid:durableId="1142113471">
    <w:abstractNumId w:val="25"/>
  </w:num>
  <w:num w:numId="77" w16cid:durableId="863052661">
    <w:abstractNumId w:val="8"/>
  </w:num>
  <w:num w:numId="78" w16cid:durableId="1408183312">
    <w:abstractNumId w:val="77"/>
  </w:num>
  <w:num w:numId="79" w16cid:durableId="1423258457">
    <w:abstractNumId w:val="59"/>
  </w:num>
  <w:num w:numId="80" w16cid:durableId="623737673">
    <w:abstractNumId w:val="15"/>
  </w:num>
  <w:num w:numId="81" w16cid:durableId="104814577">
    <w:abstractNumId w:val="63"/>
  </w:num>
  <w:num w:numId="82" w16cid:durableId="53241893">
    <w:abstractNumId w:val="7"/>
  </w:num>
  <w:num w:numId="83" w16cid:durableId="1435441958">
    <w:abstractNumId w:val="86"/>
  </w:num>
  <w:num w:numId="84" w16cid:durableId="1816026409">
    <w:abstractNumId w:val="34"/>
  </w:num>
  <w:num w:numId="85" w16cid:durableId="26764559">
    <w:abstractNumId w:val="42"/>
  </w:num>
  <w:num w:numId="86" w16cid:durableId="756366105">
    <w:abstractNumId w:val="48"/>
  </w:num>
  <w:num w:numId="87" w16cid:durableId="1198473425">
    <w:abstractNumId w:val="61"/>
  </w:num>
  <w:num w:numId="88" w16cid:durableId="276790985">
    <w:abstractNumId w:val="2"/>
    <w:lvlOverride w:ilvl="0">
      <w:startOverride w:val="1"/>
    </w:lvlOverride>
  </w:num>
  <w:num w:numId="89" w16cid:durableId="1570917832">
    <w:abstractNumId w:val="27"/>
  </w:num>
  <w:num w:numId="90" w16cid:durableId="2120829846">
    <w:abstractNumId w:val="89"/>
  </w:num>
  <w:num w:numId="91" w16cid:durableId="171602342">
    <w:abstractNumId w:val="53"/>
  </w:num>
  <w:num w:numId="92" w16cid:durableId="93333176">
    <w:abstractNumId w:val="94"/>
  </w:num>
  <w:num w:numId="93" w16cid:durableId="1983652571">
    <w:abstractNumId w:val="60"/>
  </w:num>
  <w:num w:numId="94" w16cid:durableId="1179000329">
    <w:abstractNumId w:val="91"/>
  </w:num>
  <w:num w:numId="95" w16cid:durableId="1347755944">
    <w:abstractNumId w:val="0"/>
  </w:num>
  <w:num w:numId="96" w16cid:durableId="151067813">
    <w:abstractNumId w:val="1"/>
  </w:num>
  <w:num w:numId="97" w16cid:durableId="1129475020">
    <w:abstractNumId w:val="1"/>
  </w:num>
  <w:num w:numId="98" w16cid:durableId="1374118626">
    <w:abstractNumId w:val="1"/>
  </w:num>
  <w:num w:numId="99" w16cid:durableId="2049909840">
    <w:abstractNumId w:val="1"/>
  </w:num>
  <w:num w:numId="100" w16cid:durableId="1888108321">
    <w:abstractNumId w:val="16"/>
  </w:num>
  <w:num w:numId="101" w16cid:durableId="869145641">
    <w:abstractNumId w:val="65"/>
  </w:num>
  <w:num w:numId="102" w16cid:durableId="315718932">
    <w:abstractNumId w:val="41"/>
  </w:num>
  <w:num w:numId="103" w16cid:durableId="1374227294">
    <w:abstractNumId w:val="54"/>
  </w:num>
  <w:num w:numId="104" w16cid:durableId="1145781358">
    <w:abstractNumId w:val="85"/>
  </w:num>
  <w:num w:numId="105" w16cid:durableId="1100837484">
    <w:abstractNumId w:val="75"/>
  </w:num>
  <w:num w:numId="106" w16cid:durableId="2105953430">
    <w:abstractNumId w:val="66"/>
  </w:num>
  <w:num w:numId="107" w16cid:durableId="401028902">
    <w:abstractNumId w:val="72"/>
  </w:num>
  <w:num w:numId="108" w16cid:durableId="2030058291">
    <w:abstractNumId w:val="72"/>
  </w:num>
  <w:num w:numId="109" w16cid:durableId="500975335">
    <w:abstractNumId w:val="7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jc0NjO0NDa0sDBW0lEKTi0uzszPAykwtqwFAM/6nfMtAAAA"/>
  </w:docVars>
  <w:rsids>
    <w:rsidRoot w:val="008D548F"/>
    <w:rsid w:val="00000B4B"/>
    <w:rsid w:val="00000B6D"/>
    <w:rsid w:val="00000EFE"/>
    <w:rsid w:val="00000FDF"/>
    <w:rsid w:val="000016FE"/>
    <w:rsid w:val="0000294A"/>
    <w:rsid w:val="00002C98"/>
    <w:rsid w:val="00002F88"/>
    <w:rsid w:val="00003950"/>
    <w:rsid w:val="00003C6E"/>
    <w:rsid w:val="00003E86"/>
    <w:rsid w:val="00003FF4"/>
    <w:rsid w:val="0000440C"/>
    <w:rsid w:val="00004AC6"/>
    <w:rsid w:val="00004F0C"/>
    <w:rsid w:val="00005003"/>
    <w:rsid w:val="00005884"/>
    <w:rsid w:val="00005AFF"/>
    <w:rsid w:val="000060BC"/>
    <w:rsid w:val="00006640"/>
    <w:rsid w:val="000068DA"/>
    <w:rsid w:val="00007429"/>
    <w:rsid w:val="00007B2C"/>
    <w:rsid w:val="00010816"/>
    <w:rsid w:val="00010C9C"/>
    <w:rsid w:val="000111B2"/>
    <w:rsid w:val="000117EE"/>
    <w:rsid w:val="00011AC3"/>
    <w:rsid w:val="00011EDD"/>
    <w:rsid w:val="00012224"/>
    <w:rsid w:val="000126BA"/>
    <w:rsid w:val="000128BC"/>
    <w:rsid w:val="00012A7A"/>
    <w:rsid w:val="00012BEB"/>
    <w:rsid w:val="000131CD"/>
    <w:rsid w:val="00014609"/>
    <w:rsid w:val="00014B4D"/>
    <w:rsid w:val="00014B77"/>
    <w:rsid w:val="00015512"/>
    <w:rsid w:val="000156FF"/>
    <w:rsid w:val="00016280"/>
    <w:rsid w:val="00016AF1"/>
    <w:rsid w:val="00016CE0"/>
    <w:rsid w:val="00017562"/>
    <w:rsid w:val="000178C7"/>
    <w:rsid w:val="00017C78"/>
    <w:rsid w:val="000205A3"/>
    <w:rsid w:val="00020EC8"/>
    <w:rsid w:val="000218A9"/>
    <w:rsid w:val="000221F3"/>
    <w:rsid w:val="00022760"/>
    <w:rsid w:val="00022EFD"/>
    <w:rsid w:val="00024029"/>
    <w:rsid w:val="00024253"/>
    <w:rsid w:val="00024387"/>
    <w:rsid w:val="00024D0D"/>
    <w:rsid w:val="0002642A"/>
    <w:rsid w:val="0002678F"/>
    <w:rsid w:val="00026838"/>
    <w:rsid w:val="0002683D"/>
    <w:rsid w:val="00026AFE"/>
    <w:rsid w:val="00026EAA"/>
    <w:rsid w:val="00026F36"/>
    <w:rsid w:val="00027202"/>
    <w:rsid w:val="0002728E"/>
    <w:rsid w:val="00027F9D"/>
    <w:rsid w:val="000305BA"/>
    <w:rsid w:val="00030A1E"/>
    <w:rsid w:val="00030AC0"/>
    <w:rsid w:val="00030C7D"/>
    <w:rsid w:val="00031073"/>
    <w:rsid w:val="00031324"/>
    <w:rsid w:val="0003196B"/>
    <w:rsid w:val="00031B84"/>
    <w:rsid w:val="00031CF0"/>
    <w:rsid w:val="00031DF5"/>
    <w:rsid w:val="00032804"/>
    <w:rsid w:val="00032CD9"/>
    <w:rsid w:val="00032E3C"/>
    <w:rsid w:val="000331B8"/>
    <w:rsid w:val="000338F1"/>
    <w:rsid w:val="00033D06"/>
    <w:rsid w:val="000341DD"/>
    <w:rsid w:val="0003464F"/>
    <w:rsid w:val="000353D2"/>
    <w:rsid w:val="000361AE"/>
    <w:rsid w:val="00036655"/>
    <w:rsid w:val="00036BE0"/>
    <w:rsid w:val="00036E69"/>
    <w:rsid w:val="00037CD4"/>
    <w:rsid w:val="00037D2E"/>
    <w:rsid w:val="0004078C"/>
    <w:rsid w:val="00040E12"/>
    <w:rsid w:val="00041F16"/>
    <w:rsid w:val="000434AF"/>
    <w:rsid w:val="00044193"/>
    <w:rsid w:val="0004435D"/>
    <w:rsid w:val="00044809"/>
    <w:rsid w:val="00044C17"/>
    <w:rsid w:val="00044EFF"/>
    <w:rsid w:val="00047A00"/>
    <w:rsid w:val="00047E42"/>
    <w:rsid w:val="0005139E"/>
    <w:rsid w:val="0005156F"/>
    <w:rsid w:val="00051CB4"/>
    <w:rsid w:val="000520A2"/>
    <w:rsid w:val="00052204"/>
    <w:rsid w:val="0005276B"/>
    <w:rsid w:val="00052A97"/>
    <w:rsid w:val="00052FF1"/>
    <w:rsid w:val="000534C2"/>
    <w:rsid w:val="000538DE"/>
    <w:rsid w:val="00053F19"/>
    <w:rsid w:val="0005490B"/>
    <w:rsid w:val="00055002"/>
    <w:rsid w:val="00055D6D"/>
    <w:rsid w:val="00056FEC"/>
    <w:rsid w:val="000572A9"/>
    <w:rsid w:val="000576A4"/>
    <w:rsid w:val="00060E87"/>
    <w:rsid w:val="000611B5"/>
    <w:rsid w:val="00061732"/>
    <w:rsid w:val="0006185E"/>
    <w:rsid w:val="00061BED"/>
    <w:rsid w:val="00062878"/>
    <w:rsid w:val="00063062"/>
    <w:rsid w:val="0006348D"/>
    <w:rsid w:val="0006352A"/>
    <w:rsid w:val="000636E0"/>
    <w:rsid w:val="000637B4"/>
    <w:rsid w:val="000643EF"/>
    <w:rsid w:val="00064903"/>
    <w:rsid w:val="00064DA5"/>
    <w:rsid w:val="00065CD6"/>
    <w:rsid w:val="00066385"/>
    <w:rsid w:val="00066B7D"/>
    <w:rsid w:val="00066BE6"/>
    <w:rsid w:val="00066E27"/>
    <w:rsid w:val="00066E6E"/>
    <w:rsid w:val="000701FE"/>
    <w:rsid w:val="000706E5"/>
    <w:rsid w:val="00070A03"/>
    <w:rsid w:val="000711D7"/>
    <w:rsid w:val="00071277"/>
    <w:rsid w:val="0007172C"/>
    <w:rsid w:val="00071974"/>
    <w:rsid w:val="00071DD4"/>
    <w:rsid w:val="000730E6"/>
    <w:rsid w:val="000730F5"/>
    <w:rsid w:val="0007310C"/>
    <w:rsid w:val="000734AD"/>
    <w:rsid w:val="00073933"/>
    <w:rsid w:val="00073D3E"/>
    <w:rsid w:val="0007422C"/>
    <w:rsid w:val="00074707"/>
    <w:rsid w:val="00074EEA"/>
    <w:rsid w:val="00075932"/>
    <w:rsid w:val="00075AAE"/>
    <w:rsid w:val="00075ABD"/>
    <w:rsid w:val="000810C0"/>
    <w:rsid w:val="0008110E"/>
    <w:rsid w:val="00081309"/>
    <w:rsid w:val="00081A2C"/>
    <w:rsid w:val="00081BFB"/>
    <w:rsid w:val="00081C8C"/>
    <w:rsid w:val="00081D76"/>
    <w:rsid w:val="00081DAB"/>
    <w:rsid w:val="00082217"/>
    <w:rsid w:val="000826C5"/>
    <w:rsid w:val="0008275E"/>
    <w:rsid w:val="00083B12"/>
    <w:rsid w:val="000840B7"/>
    <w:rsid w:val="00084D1A"/>
    <w:rsid w:val="0008575D"/>
    <w:rsid w:val="00085929"/>
    <w:rsid w:val="00085A23"/>
    <w:rsid w:val="00086A8B"/>
    <w:rsid w:val="00086AEC"/>
    <w:rsid w:val="00086D36"/>
    <w:rsid w:val="0008703F"/>
    <w:rsid w:val="00087244"/>
    <w:rsid w:val="0008767C"/>
    <w:rsid w:val="00087A76"/>
    <w:rsid w:val="00087C77"/>
    <w:rsid w:val="000907C4"/>
    <w:rsid w:val="00090A8A"/>
    <w:rsid w:val="00090F2D"/>
    <w:rsid w:val="000910F1"/>
    <w:rsid w:val="00091294"/>
    <w:rsid w:val="000916CC"/>
    <w:rsid w:val="00091B7D"/>
    <w:rsid w:val="0009277D"/>
    <w:rsid w:val="00092D0A"/>
    <w:rsid w:val="00092D4D"/>
    <w:rsid w:val="00093177"/>
    <w:rsid w:val="00093191"/>
    <w:rsid w:val="00093421"/>
    <w:rsid w:val="00093587"/>
    <w:rsid w:val="00094625"/>
    <w:rsid w:val="00094884"/>
    <w:rsid w:val="000948EE"/>
    <w:rsid w:val="00095648"/>
    <w:rsid w:val="00096B35"/>
    <w:rsid w:val="00097328"/>
    <w:rsid w:val="000978F0"/>
    <w:rsid w:val="00097BFE"/>
    <w:rsid w:val="000A02FF"/>
    <w:rsid w:val="000A06C1"/>
    <w:rsid w:val="000A10B2"/>
    <w:rsid w:val="000A18A5"/>
    <w:rsid w:val="000A1996"/>
    <w:rsid w:val="000A1A02"/>
    <w:rsid w:val="000A1B27"/>
    <w:rsid w:val="000A1DDE"/>
    <w:rsid w:val="000A20F8"/>
    <w:rsid w:val="000A22BB"/>
    <w:rsid w:val="000A2419"/>
    <w:rsid w:val="000A329A"/>
    <w:rsid w:val="000A40CD"/>
    <w:rsid w:val="000A436A"/>
    <w:rsid w:val="000A4638"/>
    <w:rsid w:val="000A53F4"/>
    <w:rsid w:val="000A5616"/>
    <w:rsid w:val="000A5E03"/>
    <w:rsid w:val="000A5FFA"/>
    <w:rsid w:val="000A6261"/>
    <w:rsid w:val="000A7AAA"/>
    <w:rsid w:val="000A7DD7"/>
    <w:rsid w:val="000B00CC"/>
    <w:rsid w:val="000B0A0C"/>
    <w:rsid w:val="000B0CFB"/>
    <w:rsid w:val="000B0F2A"/>
    <w:rsid w:val="000B0F61"/>
    <w:rsid w:val="000B109A"/>
    <w:rsid w:val="000B1F31"/>
    <w:rsid w:val="000B2513"/>
    <w:rsid w:val="000B2D19"/>
    <w:rsid w:val="000B34AD"/>
    <w:rsid w:val="000B3886"/>
    <w:rsid w:val="000B3A34"/>
    <w:rsid w:val="000B3D9F"/>
    <w:rsid w:val="000B3F94"/>
    <w:rsid w:val="000B490F"/>
    <w:rsid w:val="000B53B0"/>
    <w:rsid w:val="000B5DE6"/>
    <w:rsid w:val="000B73D4"/>
    <w:rsid w:val="000B7B73"/>
    <w:rsid w:val="000C06DA"/>
    <w:rsid w:val="000C1804"/>
    <w:rsid w:val="000C18C5"/>
    <w:rsid w:val="000C1A19"/>
    <w:rsid w:val="000C1D8F"/>
    <w:rsid w:val="000C2185"/>
    <w:rsid w:val="000C2EA3"/>
    <w:rsid w:val="000C2F7E"/>
    <w:rsid w:val="000C334F"/>
    <w:rsid w:val="000C3BBE"/>
    <w:rsid w:val="000C3C99"/>
    <w:rsid w:val="000C3F57"/>
    <w:rsid w:val="000C52F0"/>
    <w:rsid w:val="000C5CF8"/>
    <w:rsid w:val="000C62BB"/>
    <w:rsid w:val="000C6CF6"/>
    <w:rsid w:val="000C6D7F"/>
    <w:rsid w:val="000C6E00"/>
    <w:rsid w:val="000C7580"/>
    <w:rsid w:val="000C75BE"/>
    <w:rsid w:val="000C7FFC"/>
    <w:rsid w:val="000D0FE0"/>
    <w:rsid w:val="000D1488"/>
    <w:rsid w:val="000D15B0"/>
    <w:rsid w:val="000D1DBD"/>
    <w:rsid w:val="000D1FEB"/>
    <w:rsid w:val="000D2242"/>
    <w:rsid w:val="000D235C"/>
    <w:rsid w:val="000D2924"/>
    <w:rsid w:val="000D2F0C"/>
    <w:rsid w:val="000D4673"/>
    <w:rsid w:val="000D4684"/>
    <w:rsid w:val="000D48AA"/>
    <w:rsid w:val="000D4D07"/>
    <w:rsid w:val="000D4DDF"/>
    <w:rsid w:val="000D5039"/>
    <w:rsid w:val="000D5881"/>
    <w:rsid w:val="000D5CF0"/>
    <w:rsid w:val="000D5E3F"/>
    <w:rsid w:val="000D6E2E"/>
    <w:rsid w:val="000D7CD4"/>
    <w:rsid w:val="000E0DD3"/>
    <w:rsid w:val="000E106F"/>
    <w:rsid w:val="000E122C"/>
    <w:rsid w:val="000E159A"/>
    <w:rsid w:val="000E183E"/>
    <w:rsid w:val="000E18F5"/>
    <w:rsid w:val="000E191D"/>
    <w:rsid w:val="000E1BDE"/>
    <w:rsid w:val="000E1E2F"/>
    <w:rsid w:val="000E21E4"/>
    <w:rsid w:val="000E22F8"/>
    <w:rsid w:val="000E2373"/>
    <w:rsid w:val="000E2D99"/>
    <w:rsid w:val="000E3F8E"/>
    <w:rsid w:val="000E4CBF"/>
    <w:rsid w:val="000E601C"/>
    <w:rsid w:val="000E61B7"/>
    <w:rsid w:val="000E6B70"/>
    <w:rsid w:val="000E6E7E"/>
    <w:rsid w:val="000E7606"/>
    <w:rsid w:val="000E7918"/>
    <w:rsid w:val="000F0741"/>
    <w:rsid w:val="000F0C82"/>
    <w:rsid w:val="000F0F41"/>
    <w:rsid w:val="000F1F09"/>
    <w:rsid w:val="000F25BF"/>
    <w:rsid w:val="000F27C3"/>
    <w:rsid w:val="000F27F4"/>
    <w:rsid w:val="000F2A12"/>
    <w:rsid w:val="000F2ADE"/>
    <w:rsid w:val="000F2EA5"/>
    <w:rsid w:val="000F3008"/>
    <w:rsid w:val="000F32DB"/>
    <w:rsid w:val="000F3986"/>
    <w:rsid w:val="000F3B3C"/>
    <w:rsid w:val="000F4316"/>
    <w:rsid w:val="000F4525"/>
    <w:rsid w:val="000F4C39"/>
    <w:rsid w:val="000F55ED"/>
    <w:rsid w:val="000F5C45"/>
    <w:rsid w:val="000F5CEB"/>
    <w:rsid w:val="000F5D18"/>
    <w:rsid w:val="000F616A"/>
    <w:rsid w:val="000F6667"/>
    <w:rsid w:val="000F6AD5"/>
    <w:rsid w:val="000F7C59"/>
    <w:rsid w:val="00100FDC"/>
    <w:rsid w:val="001011C9"/>
    <w:rsid w:val="00101279"/>
    <w:rsid w:val="00101508"/>
    <w:rsid w:val="001017B5"/>
    <w:rsid w:val="001017FC"/>
    <w:rsid w:val="0010195D"/>
    <w:rsid w:val="001021BC"/>
    <w:rsid w:val="00102A39"/>
    <w:rsid w:val="00102ACF"/>
    <w:rsid w:val="001036D8"/>
    <w:rsid w:val="00103840"/>
    <w:rsid w:val="0010385C"/>
    <w:rsid w:val="00103A22"/>
    <w:rsid w:val="00104F65"/>
    <w:rsid w:val="00105AAC"/>
    <w:rsid w:val="00105AE7"/>
    <w:rsid w:val="00105E7F"/>
    <w:rsid w:val="00105F87"/>
    <w:rsid w:val="00111855"/>
    <w:rsid w:val="00112278"/>
    <w:rsid w:val="00112673"/>
    <w:rsid w:val="00112C51"/>
    <w:rsid w:val="00113347"/>
    <w:rsid w:val="00113A93"/>
    <w:rsid w:val="00113CA3"/>
    <w:rsid w:val="00113CC5"/>
    <w:rsid w:val="00113CEF"/>
    <w:rsid w:val="00114351"/>
    <w:rsid w:val="0011437F"/>
    <w:rsid w:val="001148DA"/>
    <w:rsid w:val="00114CAF"/>
    <w:rsid w:val="00114D85"/>
    <w:rsid w:val="00114DE4"/>
    <w:rsid w:val="0011501F"/>
    <w:rsid w:val="00115639"/>
    <w:rsid w:val="00115C22"/>
    <w:rsid w:val="001164BC"/>
    <w:rsid w:val="00116A5A"/>
    <w:rsid w:val="001178D6"/>
    <w:rsid w:val="00117B11"/>
    <w:rsid w:val="00117D3B"/>
    <w:rsid w:val="001205A8"/>
    <w:rsid w:val="001206B9"/>
    <w:rsid w:val="00120951"/>
    <w:rsid w:val="001210EB"/>
    <w:rsid w:val="0012175C"/>
    <w:rsid w:val="00121A67"/>
    <w:rsid w:val="00121F33"/>
    <w:rsid w:val="0012239B"/>
    <w:rsid w:val="001238AE"/>
    <w:rsid w:val="00123E9A"/>
    <w:rsid w:val="00123F1B"/>
    <w:rsid w:val="00124044"/>
    <w:rsid w:val="00124CC7"/>
    <w:rsid w:val="0012512C"/>
    <w:rsid w:val="001255A0"/>
    <w:rsid w:val="001257C0"/>
    <w:rsid w:val="0012591C"/>
    <w:rsid w:val="00126325"/>
    <w:rsid w:val="00126369"/>
    <w:rsid w:val="001264BB"/>
    <w:rsid w:val="00127D6A"/>
    <w:rsid w:val="00130350"/>
    <w:rsid w:val="00130F31"/>
    <w:rsid w:val="0013129C"/>
    <w:rsid w:val="0013137C"/>
    <w:rsid w:val="00131D16"/>
    <w:rsid w:val="00131FB9"/>
    <w:rsid w:val="00132855"/>
    <w:rsid w:val="00132F41"/>
    <w:rsid w:val="00133107"/>
    <w:rsid w:val="001331BD"/>
    <w:rsid w:val="001342D9"/>
    <w:rsid w:val="00134D7F"/>
    <w:rsid w:val="0013618F"/>
    <w:rsid w:val="001362CB"/>
    <w:rsid w:val="00136D39"/>
    <w:rsid w:val="00137990"/>
    <w:rsid w:val="00137FBE"/>
    <w:rsid w:val="00140944"/>
    <w:rsid w:val="00140A5F"/>
    <w:rsid w:val="001418C4"/>
    <w:rsid w:val="00141EBB"/>
    <w:rsid w:val="00143392"/>
    <w:rsid w:val="001434A8"/>
    <w:rsid w:val="00143C2D"/>
    <w:rsid w:val="001443FF"/>
    <w:rsid w:val="00144F85"/>
    <w:rsid w:val="00145DE3"/>
    <w:rsid w:val="00145F71"/>
    <w:rsid w:val="00146C45"/>
    <w:rsid w:val="001474DF"/>
    <w:rsid w:val="00147C81"/>
    <w:rsid w:val="00147F73"/>
    <w:rsid w:val="0015047B"/>
    <w:rsid w:val="00150858"/>
    <w:rsid w:val="00150C06"/>
    <w:rsid w:val="00150EAC"/>
    <w:rsid w:val="0015126D"/>
    <w:rsid w:val="001522D9"/>
    <w:rsid w:val="001525AF"/>
    <w:rsid w:val="00154675"/>
    <w:rsid w:val="0015473E"/>
    <w:rsid w:val="00154C2C"/>
    <w:rsid w:val="00154EAA"/>
    <w:rsid w:val="00155271"/>
    <w:rsid w:val="00155310"/>
    <w:rsid w:val="001558EE"/>
    <w:rsid w:val="00155F7B"/>
    <w:rsid w:val="00156415"/>
    <w:rsid w:val="00156427"/>
    <w:rsid w:val="00157036"/>
    <w:rsid w:val="00157CF5"/>
    <w:rsid w:val="00160BE2"/>
    <w:rsid w:val="001612C4"/>
    <w:rsid w:val="00161493"/>
    <w:rsid w:val="001614E5"/>
    <w:rsid w:val="00161976"/>
    <w:rsid w:val="00161A7E"/>
    <w:rsid w:val="00161AE7"/>
    <w:rsid w:val="00161B4F"/>
    <w:rsid w:val="00162379"/>
    <w:rsid w:val="00162D53"/>
    <w:rsid w:val="00162F69"/>
    <w:rsid w:val="00163193"/>
    <w:rsid w:val="00163327"/>
    <w:rsid w:val="00163947"/>
    <w:rsid w:val="00164230"/>
    <w:rsid w:val="00164D28"/>
    <w:rsid w:val="00164E0E"/>
    <w:rsid w:val="00164E97"/>
    <w:rsid w:val="001651C7"/>
    <w:rsid w:val="001665B8"/>
    <w:rsid w:val="001666CB"/>
    <w:rsid w:val="00166A1B"/>
    <w:rsid w:val="00166BD4"/>
    <w:rsid w:val="001674D4"/>
    <w:rsid w:val="00170F28"/>
    <w:rsid w:val="001710F5"/>
    <w:rsid w:val="00171D2B"/>
    <w:rsid w:val="0017298E"/>
    <w:rsid w:val="00172A19"/>
    <w:rsid w:val="00172F25"/>
    <w:rsid w:val="001730FA"/>
    <w:rsid w:val="00173102"/>
    <w:rsid w:val="0017367D"/>
    <w:rsid w:val="0017385E"/>
    <w:rsid w:val="00173875"/>
    <w:rsid w:val="001739D2"/>
    <w:rsid w:val="0017483C"/>
    <w:rsid w:val="001748EE"/>
    <w:rsid w:val="001752DC"/>
    <w:rsid w:val="00175394"/>
    <w:rsid w:val="0017668F"/>
    <w:rsid w:val="0017689A"/>
    <w:rsid w:val="001768B7"/>
    <w:rsid w:val="00176EC5"/>
    <w:rsid w:val="001774EB"/>
    <w:rsid w:val="0017792E"/>
    <w:rsid w:val="00177D08"/>
    <w:rsid w:val="001800B0"/>
    <w:rsid w:val="00180488"/>
    <w:rsid w:val="00180A55"/>
    <w:rsid w:val="00180F5B"/>
    <w:rsid w:val="001812FD"/>
    <w:rsid w:val="00181AC8"/>
    <w:rsid w:val="0018304A"/>
    <w:rsid w:val="00183714"/>
    <w:rsid w:val="0018386F"/>
    <w:rsid w:val="00183891"/>
    <w:rsid w:val="00183AAA"/>
    <w:rsid w:val="001843F9"/>
    <w:rsid w:val="00184B7F"/>
    <w:rsid w:val="00185D66"/>
    <w:rsid w:val="00186985"/>
    <w:rsid w:val="00187B4A"/>
    <w:rsid w:val="00187D3C"/>
    <w:rsid w:val="00187E9B"/>
    <w:rsid w:val="00187FED"/>
    <w:rsid w:val="0019030D"/>
    <w:rsid w:val="00190319"/>
    <w:rsid w:val="00191612"/>
    <w:rsid w:val="001916A6"/>
    <w:rsid w:val="00191E39"/>
    <w:rsid w:val="00192404"/>
    <w:rsid w:val="00192721"/>
    <w:rsid w:val="00194001"/>
    <w:rsid w:val="0019418D"/>
    <w:rsid w:val="00194802"/>
    <w:rsid w:val="00194CAF"/>
    <w:rsid w:val="00195748"/>
    <w:rsid w:val="001957FE"/>
    <w:rsid w:val="001959F6"/>
    <w:rsid w:val="001959FD"/>
    <w:rsid w:val="00196AAA"/>
    <w:rsid w:val="001970B6"/>
    <w:rsid w:val="001971B3"/>
    <w:rsid w:val="001972CC"/>
    <w:rsid w:val="0019790D"/>
    <w:rsid w:val="00197B69"/>
    <w:rsid w:val="001A03E4"/>
    <w:rsid w:val="001A0ED1"/>
    <w:rsid w:val="001A1294"/>
    <w:rsid w:val="001A157C"/>
    <w:rsid w:val="001A1F16"/>
    <w:rsid w:val="001A2253"/>
    <w:rsid w:val="001A2B4B"/>
    <w:rsid w:val="001A2B69"/>
    <w:rsid w:val="001A2CCF"/>
    <w:rsid w:val="001A32A0"/>
    <w:rsid w:val="001A360A"/>
    <w:rsid w:val="001A37DE"/>
    <w:rsid w:val="001A3C88"/>
    <w:rsid w:val="001A409A"/>
    <w:rsid w:val="001A5517"/>
    <w:rsid w:val="001A57D8"/>
    <w:rsid w:val="001A6470"/>
    <w:rsid w:val="001A6DB5"/>
    <w:rsid w:val="001A70BF"/>
    <w:rsid w:val="001A7304"/>
    <w:rsid w:val="001A7BA8"/>
    <w:rsid w:val="001A7D26"/>
    <w:rsid w:val="001B0433"/>
    <w:rsid w:val="001B05A3"/>
    <w:rsid w:val="001B0A5E"/>
    <w:rsid w:val="001B0EE4"/>
    <w:rsid w:val="001B120C"/>
    <w:rsid w:val="001B1B78"/>
    <w:rsid w:val="001B1EF6"/>
    <w:rsid w:val="001B2993"/>
    <w:rsid w:val="001B2CD3"/>
    <w:rsid w:val="001B2D9B"/>
    <w:rsid w:val="001B3228"/>
    <w:rsid w:val="001B3618"/>
    <w:rsid w:val="001B38E2"/>
    <w:rsid w:val="001B431D"/>
    <w:rsid w:val="001B49A9"/>
    <w:rsid w:val="001B4C98"/>
    <w:rsid w:val="001B5078"/>
    <w:rsid w:val="001B51C1"/>
    <w:rsid w:val="001B6454"/>
    <w:rsid w:val="001B65FD"/>
    <w:rsid w:val="001B6653"/>
    <w:rsid w:val="001B7048"/>
    <w:rsid w:val="001B7526"/>
    <w:rsid w:val="001B75BA"/>
    <w:rsid w:val="001B787D"/>
    <w:rsid w:val="001B7950"/>
    <w:rsid w:val="001B7A93"/>
    <w:rsid w:val="001B7EC8"/>
    <w:rsid w:val="001C0471"/>
    <w:rsid w:val="001C070B"/>
    <w:rsid w:val="001C08E4"/>
    <w:rsid w:val="001C0B89"/>
    <w:rsid w:val="001C0D31"/>
    <w:rsid w:val="001C2021"/>
    <w:rsid w:val="001C213F"/>
    <w:rsid w:val="001C2252"/>
    <w:rsid w:val="001C2452"/>
    <w:rsid w:val="001C3DB7"/>
    <w:rsid w:val="001C42BA"/>
    <w:rsid w:val="001C5A70"/>
    <w:rsid w:val="001C5DD8"/>
    <w:rsid w:val="001C6746"/>
    <w:rsid w:val="001C69E7"/>
    <w:rsid w:val="001C6CBA"/>
    <w:rsid w:val="001C748A"/>
    <w:rsid w:val="001C7782"/>
    <w:rsid w:val="001C7B90"/>
    <w:rsid w:val="001C7BF1"/>
    <w:rsid w:val="001D1346"/>
    <w:rsid w:val="001D13AB"/>
    <w:rsid w:val="001D25C1"/>
    <w:rsid w:val="001D2702"/>
    <w:rsid w:val="001D340A"/>
    <w:rsid w:val="001D371E"/>
    <w:rsid w:val="001D3763"/>
    <w:rsid w:val="001D3D80"/>
    <w:rsid w:val="001D48BB"/>
    <w:rsid w:val="001D4FDC"/>
    <w:rsid w:val="001D5337"/>
    <w:rsid w:val="001D55C5"/>
    <w:rsid w:val="001D5BAF"/>
    <w:rsid w:val="001D5DA2"/>
    <w:rsid w:val="001D5F4D"/>
    <w:rsid w:val="001D64B9"/>
    <w:rsid w:val="001D6DC2"/>
    <w:rsid w:val="001D6DC5"/>
    <w:rsid w:val="001D6E84"/>
    <w:rsid w:val="001D6FC3"/>
    <w:rsid w:val="001D73F6"/>
    <w:rsid w:val="001D75A1"/>
    <w:rsid w:val="001D7683"/>
    <w:rsid w:val="001E01B3"/>
    <w:rsid w:val="001E01EC"/>
    <w:rsid w:val="001E0F5F"/>
    <w:rsid w:val="001E1DC0"/>
    <w:rsid w:val="001E23F4"/>
    <w:rsid w:val="001E256E"/>
    <w:rsid w:val="001E2874"/>
    <w:rsid w:val="001E2B69"/>
    <w:rsid w:val="001E3D61"/>
    <w:rsid w:val="001E41C6"/>
    <w:rsid w:val="001E49F7"/>
    <w:rsid w:val="001E4B10"/>
    <w:rsid w:val="001E6902"/>
    <w:rsid w:val="001E69B9"/>
    <w:rsid w:val="001E6B0C"/>
    <w:rsid w:val="001E6E69"/>
    <w:rsid w:val="001E7EA7"/>
    <w:rsid w:val="001E7F11"/>
    <w:rsid w:val="001F029F"/>
    <w:rsid w:val="001F0622"/>
    <w:rsid w:val="001F0C2F"/>
    <w:rsid w:val="001F175B"/>
    <w:rsid w:val="001F1870"/>
    <w:rsid w:val="001F1C17"/>
    <w:rsid w:val="001F1CEE"/>
    <w:rsid w:val="001F1F2A"/>
    <w:rsid w:val="001F2166"/>
    <w:rsid w:val="001F28CE"/>
    <w:rsid w:val="001F3559"/>
    <w:rsid w:val="001F3569"/>
    <w:rsid w:val="001F3AA3"/>
    <w:rsid w:val="001F3CBD"/>
    <w:rsid w:val="001F4272"/>
    <w:rsid w:val="001F4B79"/>
    <w:rsid w:val="001F50A3"/>
    <w:rsid w:val="001F5309"/>
    <w:rsid w:val="001F532F"/>
    <w:rsid w:val="001F537D"/>
    <w:rsid w:val="001F5698"/>
    <w:rsid w:val="001F5FCC"/>
    <w:rsid w:val="001F62CA"/>
    <w:rsid w:val="001F6AA4"/>
    <w:rsid w:val="001F6DFF"/>
    <w:rsid w:val="001F7A8C"/>
    <w:rsid w:val="001F7AD0"/>
    <w:rsid w:val="001F7CCD"/>
    <w:rsid w:val="0020024C"/>
    <w:rsid w:val="00200819"/>
    <w:rsid w:val="00200E6E"/>
    <w:rsid w:val="002010D8"/>
    <w:rsid w:val="002015C8"/>
    <w:rsid w:val="002018EC"/>
    <w:rsid w:val="00201929"/>
    <w:rsid w:val="00201ABC"/>
    <w:rsid w:val="00202106"/>
    <w:rsid w:val="002028A3"/>
    <w:rsid w:val="00202AC6"/>
    <w:rsid w:val="002030E8"/>
    <w:rsid w:val="002035D8"/>
    <w:rsid w:val="0020399D"/>
    <w:rsid w:val="00203A72"/>
    <w:rsid w:val="00203D89"/>
    <w:rsid w:val="002040D4"/>
    <w:rsid w:val="002040E0"/>
    <w:rsid w:val="00205046"/>
    <w:rsid w:val="0020547F"/>
    <w:rsid w:val="00205760"/>
    <w:rsid w:val="00205940"/>
    <w:rsid w:val="002059A5"/>
    <w:rsid w:val="002065BC"/>
    <w:rsid w:val="00206E73"/>
    <w:rsid w:val="00206FB5"/>
    <w:rsid w:val="0020736C"/>
    <w:rsid w:val="00207B78"/>
    <w:rsid w:val="00210147"/>
    <w:rsid w:val="00210499"/>
    <w:rsid w:val="0021097A"/>
    <w:rsid w:val="002111D7"/>
    <w:rsid w:val="002112C9"/>
    <w:rsid w:val="00211843"/>
    <w:rsid w:val="0021184C"/>
    <w:rsid w:val="00211908"/>
    <w:rsid w:val="00211BBD"/>
    <w:rsid w:val="00212465"/>
    <w:rsid w:val="0021290B"/>
    <w:rsid w:val="00213065"/>
    <w:rsid w:val="00213299"/>
    <w:rsid w:val="002134E3"/>
    <w:rsid w:val="002138B1"/>
    <w:rsid w:val="00213B74"/>
    <w:rsid w:val="00213B95"/>
    <w:rsid w:val="00213C3C"/>
    <w:rsid w:val="00213C6D"/>
    <w:rsid w:val="002143F2"/>
    <w:rsid w:val="00214574"/>
    <w:rsid w:val="0021488B"/>
    <w:rsid w:val="002155B1"/>
    <w:rsid w:val="002157AB"/>
    <w:rsid w:val="00215A71"/>
    <w:rsid w:val="00215BCB"/>
    <w:rsid w:val="00215DA3"/>
    <w:rsid w:val="00215EE3"/>
    <w:rsid w:val="00215F0D"/>
    <w:rsid w:val="0021648D"/>
    <w:rsid w:val="002171CF"/>
    <w:rsid w:val="0021746E"/>
    <w:rsid w:val="00217EE4"/>
    <w:rsid w:val="002200E4"/>
    <w:rsid w:val="00220CA8"/>
    <w:rsid w:val="002219C5"/>
    <w:rsid w:val="00222104"/>
    <w:rsid w:val="002224AC"/>
    <w:rsid w:val="00222949"/>
    <w:rsid w:val="00222976"/>
    <w:rsid w:val="00222B7D"/>
    <w:rsid w:val="00222E1F"/>
    <w:rsid w:val="0022352B"/>
    <w:rsid w:val="00223FF5"/>
    <w:rsid w:val="002246FB"/>
    <w:rsid w:val="002247C8"/>
    <w:rsid w:val="002251B5"/>
    <w:rsid w:val="002258FD"/>
    <w:rsid w:val="00225CEB"/>
    <w:rsid w:val="00225D0E"/>
    <w:rsid w:val="00225F85"/>
    <w:rsid w:val="00226142"/>
    <w:rsid w:val="00226752"/>
    <w:rsid w:val="002269D9"/>
    <w:rsid w:val="00226CD8"/>
    <w:rsid w:val="0022736B"/>
    <w:rsid w:val="00227CB8"/>
    <w:rsid w:val="00230B50"/>
    <w:rsid w:val="002310D4"/>
    <w:rsid w:val="002313D3"/>
    <w:rsid w:val="002317E5"/>
    <w:rsid w:val="00231A8A"/>
    <w:rsid w:val="0023295D"/>
    <w:rsid w:val="002329B5"/>
    <w:rsid w:val="00232B85"/>
    <w:rsid w:val="00232C35"/>
    <w:rsid w:val="00232C3F"/>
    <w:rsid w:val="00233017"/>
    <w:rsid w:val="002330F7"/>
    <w:rsid w:val="0023448E"/>
    <w:rsid w:val="0023465B"/>
    <w:rsid w:val="00234781"/>
    <w:rsid w:val="00234FEB"/>
    <w:rsid w:val="002350C7"/>
    <w:rsid w:val="00235AF2"/>
    <w:rsid w:val="00235AFD"/>
    <w:rsid w:val="00235D5F"/>
    <w:rsid w:val="00235E62"/>
    <w:rsid w:val="00236A06"/>
    <w:rsid w:val="00236BAE"/>
    <w:rsid w:val="00237FDD"/>
    <w:rsid w:val="002404CA"/>
    <w:rsid w:val="0024092B"/>
    <w:rsid w:val="00240E4B"/>
    <w:rsid w:val="00241534"/>
    <w:rsid w:val="00241948"/>
    <w:rsid w:val="00241D0B"/>
    <w:rsid w:val="00242501"/>
    <w:rsid w:val="0024269C"/>
    <w:rsid w:val="002429C9"/>
    <w:rsid w:val="002434F3"/>
    <w:rsid w:val="0024367E"/>
    <w:rsid w:val="00243DA3"/>
    <w:rsid w:val="002443B0"/>
    <w:rsid w:val="00245457"/>
    <w:rsid w:val="00246C3A"/>
    <w:rsid w:val="0024706D"/>
    <w:rsid w:val="002475FA"/>
    <w:rsid w:val="00250483"/>
    <w:rsid w:val="00250619"/>
    <w:rsid w:val="00250EDD"/>
    <w:rsid w:val="00251068"/>
    <w:rsid w:val="0025111C"/>
    <w:rsid w:val="002514DD"/>
    <w:rsid w:val="00251A75"/>
    <w:rsid w:val="00252548"/>
    <w:rsid w:val="00252920"/>
    <w:rsid w:val="0025345E"/>
    <w:rsid w:val="0025353C"/>
    <w:rsid w:val="002539DD"/>
    <w:rsid w:val="002545B7"/>
    <w:rsid w:val="00254B32"/>
    <w:rsid w:val="002561A5"/>
    <w:rsid w:val="00256566"/>
    <w:rsid w:val="0025715F"/>
    <w:rsid w:val="00257268"/>
    <w:rsid w:val="002574BD"/>
    <w:rsid w:val="00257938"/>
    <w:rsid w:val="00257E4C"/>
    <w:rsid w:val="0026080E"/>
    <w:rsid w:val="002608AA"/>
    <w:rsid w:val="00260F64"/>
    <w:rsid w:val="0026130D"/>
    <w:rsid w:val="002615CE"/>
    <w:rsid w:val="002618B4"/>
    <w:rsid w:val="00261D4B"/>
    <w:rsid w:val="00261F9E"/>
    <w:rsid w:val="00262069"/>
    <w:rsid w:val="002620E6"/>
    <w:rsid w:val="00264559"/>
    <w:rsid w:val="002645E0"/>
    <w:rsid w:val="002648A6"/>
    <w:rsid w:val="00264A15"/>
    <w:rsid w:val="00264CB1"/>
    <w:rsid w:val="00264CFB"/>
    <w:rsid w:val="0026512A"/>
    <w:rsid w:val="0026518D"/>
    <w:rsid w:val="00265624"/>
    <w:rsid w:val="00265A78"/>
    <w:rsid w:val="0026639C"/>
    <w:rsid w:val="00266D09"/>
    <w:rsid w:val="002674D5"/>
    <w:rsid w:val="00267C91"/>
    <w:rsid w:val="00270148"/>
    <w:rsid w:val="00270F27"/>
    <w:rsid w:val="00271690"/>
    <w:rsid w:val="002718BA"/>
    <w:rsid w:val="00271ACE"/>
    <w:rsid w:val="00271FB3"/>
    <w:rsid w:val="00272746"/>
    <w:rsid w:val="0027385A"/>
    <w:rsid w:val="00273E19"/>
    <w:rsid w:val="00273F30"/>
    <w:rsid w:val="00274686"/>
    <w:rsid w:val="00274ED6"/>
    <w:rsid w:val="0027503F"/>
    <w:rsid w:val="002750C7"/>
    <w:rsid w:val="0027514B"/>
    <w:rsid w:val="00275E18"/>
    <w:rsid w:val="00276290"/>
    <w:rsid w:val="00276C8A"/>
    <w:rsid w:val="002803FF"/>
    <w:rsid w:val="00280984"/>
    <w:rsid w:val="00280A38"/>
    <w:rsid w:val="00280D0D"/>
    <w:rsid w:val="00280F9C"/>
    <w:rsid w:val="002816ED"/>
    <w:rsid w:val="00282113"/>
    <w:rsid w:val="0028278D"/>
    <w:rsid w:val="002827C8"/>
    <w:rsid w:val="002840E8"/>
    <w:rsid w:val="002848FE"/>
    <w:rsid w:val="00284AC5"/>
    <w:rsid w:val="00284BD3"/>
    <w:rsid w:val="00284C9E"/>
    <w:rsid w:val="002853C7"/>
    <w:rsid w:val="00285A2A"/>
    <w:rsid w:val="002866E7"/>
    <w:rsid w:val="00286D72"/>
    <w:rsid w:val="00286FC7"/>
    <w:rsid w:val="0028724F"/>
    <w:rsid w:val="00290776"/>
    <w:rsid w:val="00290ABD"/>
    <w:rsid w:val="0029120D"/>
    <w:rsid w:val="00291BA4"/>
    <w:rsid w:val="00292339"/>
    <w:rsid w:val="00293522"/>
    <w:rsid w:val="002954B2"/>
    <w:rsid w:val="00296531"/>
    <w:rsid w:val="00297917"/>
    <w:rsid w:val="00297A06"/>
    <w:rsid w:val="00297E1F"/>
    <w:rsid w:val="00297F70"/>
    <w:rsid w:val="002A0244"/>
    <w:rsid w:val="002A028A"/>
    <w:rsid w:val="002A0742"/>
    <w:rsid w:val="002A0894"/>
    <w:rsid w:val="002A099F"/>
    <w:rsid w:val="002A0A4C"/>
    <w:rsid w:val="002A19C0"/>
    <w:rsid w:val="002A1D42"/>
    <w:rsid w:val="002A1DD8"/>
    <w:rsid w:val="002A24ED"/>
    <w:rsid w:val="002A25CA"/>
    <w:rsid w:val="002A2890"/>
    <w:rsid w:val="002A2C21"/>
    <w:rsid w:val="002A2D44"/>
    <w:rsid w:val="002A2FC0"/>
    <w:rsid w:val="002A31A3"/>
    <w:rsid w:val="002A3485"/>
    <w:rsid w:val="002A3D1B"/>
    <w:rsid w:val="002A46DE"/>
    <w:rsid w:val="002A4AC9"/>
    <w:rsid w:val="002A5C8D"/>
    <w:rsid w:val="002A67A5"/>
    <w:rsid w:val="002A6BBF"/>
    <w:rsid w:val="002A7038"/>
    <w:rsid w:val="002A764B"/>
    <w:rsid w:val="002A7B38"/>
    <w:rsid w:val="002A7BD7"/>
    <w:rsid w:val="002A7F63"/>
    <w:rsid w:val="002B03C7"/>
    <w:rsid w:val="002B04D2"/>
    <w:rsid w:val="002B0BBA"/>
    <w:rsid w:val="002B10CE"/>
    <w:rsid w:val="002B1AA6"/>
    <w:rsid w:val="002B1DC9"/>
    <w:rsid w:val="002B243B"/>
    <w:rsid w:val="002B24AF"/>
    <w:rsid w:val="002B2645"/>
    <w:rsid w:val="002B2776"/>
    <w:rsid w:val="002B38F3"/>
    <w:rsid w:val="002B40D7"/>
    <w:rsid w:val="002B4936"/>
    <w:rsid w:val="002B4B81"/>
    <w:rsid w:val="002B4C7B"/>
    <w:rsid w:val="002B4E08"/>
    <w:rsid w:val="002B51CC"/>
    <w:rsid w:val="002B542B"/>
    <w:rsid w:val="002B577A"/>
    <w:rsid w:val="002B5B3F"/>
    <w:rsid w:val="002B5F1E"/>
    <w:rsid w:val="002B6175"/>
    <w:rsid w:val="002B681E"/>
    <w:rsid w:val="002B7126"/>
    <w:rsid w:val="002B7513"/>
    <w:rsid w:val="002B7B77"/>
    <w:rsid w:val="002C1600"/>
    <w:rsid w:val="002C2134"/>
    <w:rsid w:val="002C21D9"/>
    <w:rsid w:val="002C28F1"/>
    <w:rsid w:val="002C31DC"/>
    <w:rsid w:val="002C3BA8"/>
    <w:rsid w:val="002C4968"/>
    <w:rsid w:val="002C4AC0"/>
    <w:rsid w:val="002C4ADA"/>
    <w:rsid w:val="002C4D10"/>
    <w:rsid w:val="002C51A9"/>
    <w:rsid w:val="002C568C"/>
    <w:rsid w:val="002C675F"/>
    <w:rsid w:val="002C763A"/>
    <w:rsid w:val="002C7722"/>
    <w:rsid w:val="002C78ED"/>
    <w:rsid w:val="002C7EB6"/>
    <w:rsid w:val="002D0084"/>
    <w:rsid w:val="002D0254"/>
    <w:rsid w:val="002D0ECB"/>
    <w:rsid w:val="002D1566"/>
    <w:rsid w:val="002D1876"/>
    <w:rsid w:val="002D1E16"/>
    <w:rsid w:val="002D1E40"/>
    <w:rsid w:val="002D3524"/>
    <w:rsid w:val="002D364C"/>
    <w:rsid w:val="002D38BE"/>
    <w:rsid w:val="002D3C2C"/>
    <w:rsid w:val="002D3F4D"/>
    <w:rsid w:val="002D5A3E"/>
    <w:rsid w:val="002D6559"/>
    <w:rsid w:val="002D6C5D"/>
    <w:rsid w:val="002D6EC1"/>
    <w:rsid w:val="002D7324"/>
    <w:rsid w:val="002D773A"/>
    <w:rsid w:val="002E01CE"/>
    <w:rsid w:val="002E0970"/>
    <w:rsid w:val="002E173C"/>
    <w:rsid w:val="002E2075"/>
    <w:rsid w:val="002E212A"/>
    <w:rsid w:val="002E24DE"/>
    <w:rsid w:val="002E278E"/>
    <w:rsid w:val="002E2B08"/>
    <w:rsid w:val="002E2C42"/>
    <w:rsid w:val="002E3C1C"/>
    <w:rsid w:val="002E4969"/>
    <w:rsid w:val="002E549A"/>
    <w:rsid w:val="002E5CB3"/>
    <w:rsid w:val="002E5D6E"/>
    <w:rsid w:val="002E5E54"/>
    <w:rsid w:val="002E6080"/>
    <w:rsid w:val="002E676E"/>
    <w:rsid w:val="002E6CEF"/>
    <w:rsid w:val="002E7120"/>
    <w:rsid w:val="002E720F"/>
    <w:rsid w:val="002E74B0"/>
    <w:rsid w:val="002E7541"/>
    <w:rsid w:val="002E7C96"/>
    <w:rsid w:val="002E7CAF"/>
    <w:rsid w:val="002F03E8"/>
    <w:rsid w:val="002F062D"/>
    <w:rsid w:val="002F0A94"/>
    <w:rsid w:val="002F0B92"/>
    <w:rsid w:val="002F0C47"/>
    <w:rsid w:val="002F11F6"/>
    <w:rsid w:val="002F1975"/>
    <w:rsid w:val="002F1AA5"/>
    <w:rsid w:val="002F1EBA"/>
    <w:rsid w:val="002F2C44"/>
    <w:rsid w:val="002F2E2A"/>
    <w:rsid w:val="002F2F3D"/>
    <w:rsid w:val="002F31FA"/>
    <w:rsid w:val="002F345C"/>
    <w:rsid w:val="002F406D"/>
    <w:rsid w:val="002F4AC6"/>
    <w:rsid w:val="002F4ACD"/>
    <w:rsid w:val="002F59D2"/>
    <w:rsid w:val="002F5A66"/>
    <w:rsid w:val="002F6C7B"/>
    <w:rsid w:val="002F6DDB"/>
    <w:rsid w:val="002F7160"/>
    <w:rsid w:val="002F72E2"/>
    <w:rsid w:val="002F76FC"/>
    <w:rsid w:val="002F771D"/>
    <w:rsid w:val="002F7C90"/>
    <w:rsid w:val="002F7F7D"/>
    <w:rsid w:val="003002B9"/>
    <w:rsid w:val="003004E7"/>
    <w:rsid w:val="00300B48"/>
    <w:rsid w:val="00300E68"/>
    <w:rsid w:val="003010C3"/>
    <w:rsid w:val="003020FF"/>
    <w:rsid w:val="0030213E"/>
    <w:rsid w:val="00302933"/>
    <w:rsid w:val="00302A00"/>
    <w:rsid w:val="00303039"/>
    <w:rsid w:val="003036B2"/>
    <w:rsid w:val="00303CE7"/>
    <w:rsid w:val="00304AA9"/>
    <w:rsid w:val="00305B3F"/>
    <w:rsid w:val="00305E0D"/>
    <w:rsid w:val="003060B7"/>
    <w:rsid w:val="003062A5"/>
    <w:rsid w:val="00306612"/>
    <w:rsid w:val="00306E7B"/>
    <w:rsid w:val="0030704E"/>
    <w:rsid w:val="00307200"/>
    <w:rsid w:val="00307A64"/>
    <w:rsid w:val="003103E9"/>
    <w:rsid w:val="00310BE5"/>
    <w:rsid w:val="00310C95"/>
    <w:rsid w:val="0031126A"/>
    <w:rsid w:val="00311434"/>
    <w:rsid w:val="0031152B"/>
    <w:rsid w:val="00311E7F"/>
    <w:rsid w:val="003120D8"/>
    <w:rsid w:val="003125A5"/>
    <w:rsid w:val="00313259"/>
    <w:rsid w:val="00313D79"/>
    <w:rsid w:val="00314310"/>
    <w:rsid w:val="00314581"/>
    <w:rsid w:val="0031460E"/>
    <w:rsid w:val="00315777"/>
    <w:rsid w:val="00315A2D"/>
    <w:rsid w:val="00316415"/>
    <w:rsid w:val="003164A7"/>
    <w:rsid w:val="003164AD"/>
    <w:rsid w:val="00316635"/>
    <w:rsid w:val="003173CA"/>
    <w:rsid w:val="0031797B"/>
    <w:rsid w:val="0031799D"/>
    <w:rsid w:val="00317D31"/>
    <w:rsid w:val="003219EE"/>
    <w:rsid w:val="00321A77"/>
    <w:rsid w:val="00321B58"/>
    <w:rsid w:val="00322058"/>
    <w:rsid w:val="00322B5E"/>
    <w:rsid w:val="0032305D"/>
    <w:rsid w:val="003237C7"/>
    <w:rsid w:val="00323CF3"/>
    <w:rsid w:val="00323DD1"/>
    <w:rsid w:val="003244FF"/>
    <w:rsid w:val="003247A0"/>
    <w:rsid w:val="00324976"/>
    <w:rsid w:val="00325ACC"/>
    <w:rsid w:val="003260D0"/>
    <w:rsid w:val="003266C8"/>
    <w:rsid w:val="0032733E"/>
    <w:rsid w:val="00327655"/>
    <w:rsid w:val="00327A2A"/>
    <w:rsid w:val="00330383"/>
    <w:rsid w:val="0033041D"/>
    <w:rsid w:val="00330755"/>
    <w:rsid w:val="00330967"/>
    <w:rsid w:val="00330A6C"/>
    <w:rsid w:val="00330B7C"/>
    <w:rsid w:val="00330E0B"/>
    <w:rsid w:val="00330F89"/>
    <w:rsid w:val="00331194"/>
    <w:rsid w:val="003311E4"/>
    <w:rsid w:val="00331276"/>
    <w:rsid w:val="0033197F"/>
    <w:rsid w:val="00331CAB"/>
    <w:rsid w:val="00331CF5"/>
    <w:rsid w:val="003320E3"/>
    <w:rsid w:val="00332496"/>
    <w:rsid w:val="00332CD7"/>
    <w:rsid w:val="00332CE6"/>
    <w:rsid w:val="00332E33"/>
    <w:rsid w:val="003335A1"/>
    <w:rsid w:val="00333919"/>
    <w:rsid w:val="0033497D"/>
    <w:rsid w:val="003351A3"/>
    <w:rsid w:val="00335233"/>
    <w:rsid w:val="0033599F"/>
    <w:rsid w:val="00335A59"/>
    <w:rsid w:val="00335AB2"/>
    <w:rsid w:val="003360A9"/>
    <w:rsid w:val="00336102"/>
    <w:rsid w:val="0033742C"/>
    <w:rsid w:val="00337C89"/>
    <w:rsid w:val="00337CF6"/>
    <w:rsid w:val="00340092"/>
    <w:rsid w:val="00340507"/>
    <w:rsid w:val="00341713"/>
    <w:rsid w:val="00342061"/>
    <w:rsid w:val="00343C5C"/>
    <w:rsid w:val="003443ED"/>
    <w:rsid w:val="003445E7"/>
    <w:rsid w:val="003447FD"/>
    <w:rsid w:val="003450A2"/>
    <w:rsid w:val="003450D1"/>
    <w:rsid w:val="00345D28"/>
    <w:rsid w:val="00346DCD"/>
    <w:rsid w:val="00347373"/>
    <w:rsid w:val="00347ABF"/>
    <w:rsid w:val="00347BD6"/>
    <w:rsid w:val="00350924"/>
    <w:rsid w:val="00351166"/>
    <w:rsid w:val="00351810"/>
    <w:rsid w:val="00351D50"/>
    <w:rsid w:val="0035275E"/>
    <w:rsid w:val="00352AAC"/>
    <w:rsid w:val="00353505"/>
    <w:rsid w:val="00353D1F"/>
    <w:rsid w:val="00353D5C"/>
    <w:rsid w:val="003546FF"/>
    <w:rsid w:val="00354C3F"/>
    <w:rsid w:val="00355088"/>
    <w:rsid w:val="00355242"/>
    <w:rsid w:val="003557F0"/>
    <w:rsid w:val="003559DD"/>
    <w:rsid w:val="003562F0"/>
    <w:rsid w:val="00356481"/>
    <w:rsid w:val="00357061"/>
    <w:rsid w:val="00357175"/>
    <w:rsid w:val="00357DFC"/>
    <w:rsid w:val="0036067E"/>
    <w:rsid w:val="00361030"/>
    <w:rsid w:val="003614D2"/>
    <w:rsid w:val="0036170F"/>
    <w:rsid w:val="0036199F"/>
    <w:rsid w:val="00361C8E"/>
    <w:rsid w:val="003637B4"/>
    <w:rsid w:val="00363CFC"/>
    <w:rsid w:val="00363DA2"/>
    <w:rsid w:val="0036442A"/>
    <w:rsid w:val="003646C6"/>
    <w:rsid w:val="00364B4B"/>
    <w:rsid w:val="00364BCF"/>
    <w:rsid w:val="00365426"/>
    <w:rsid w:val="00365B89"/>
    <w:rsid w:val="00365BD6"/>
    <w:rsid w:val="003662A8"/>
    <w:rsid w:val="00366EB5"/>
    <w:rsid w:val="00366FA3"/>
    <w:rsid w:val="0036724B"/>
    <w:rsid w:val="00367393"/>
    <w:rsid w:val="00367720"/>
    <w:rsid w:val="0036798D"/>
    <w:rsid w:val="00367A29"/>
    <w:rsid w:val="00370358"/>
    <w:rsid w:val="003707F6"/>
    <w:rsid w:val="00370B42"/>
    <w:rsid w:val="00370B5B"/>
    <w:rsid w:val="00370BBE"/>
    <w:rsid w:val="00371B8F"/>
    <w:rsid w:val="00371C0C"/>
    <w:rsid w:val="00371DD5"/>
    <w:rsid w:val="00372078"/>
    <w:rsid w:val="00372114"/>
    <w:rsid w:val="00372141"/>
    <w:rsid w:val="003725E2"/>
    <w:rsid w:val="00372883"/>
    <w:rsid w:val="00372AB5"/>
    <w:rsid w:val="00372E87"/>
    <w:rsid w:val="00372EEF"/>
    <w:rsid w:val="00373238"/>
    <w:rsid w:val="003732F1"/>
    <w:rsid w:val="00374EE6"/>
    <w:rsid w:val="0037528F"/>
    <w:rsid w:val="00375522"/>
    <w:rsid w:val="00375CA5"/>
    <w:rsid w:val="0037661A"/>
    <w:rsid w:val="003766E6"/>
    <w:rsid w:val="0037688F"/>
    <w:rsid w:val="0037724B"/>
    <w:rsid w:val="00377D52"/>
    <w:rsid w:val="00380A0D"/>
    <w:rsid w:val="00380FF0"/>
    <w:rsid w:val="00381439"/>
    <w:rsid w:val="003820CD"/>
    <w:rsid w:val="00382A68"/>
    <w:rsid w:val="003834DF"/>
    <w:rsid w:val="00383AC4"/>
    <w:rsid w:val="00383D69"/>
    <w:rsid w:val="00383E1E"/>
    <w:rsid w:val="003842FB"/>
    <w:rsid w:val="00384962"/>
    <w:rsid w:val="00384978"/>
    <w:rsid w:val="00384D15"/>
    <w:rsid w:val="00385783"/>
    <w:rsid w:val="00385874"/>
    <w:rsid w:val="00385F3E"/>
    <w:rsid w:val="00386712"/>
    <w:rsid w:val="003869CD"/>
    <w:rsid w:val="00387060"/>
    <w:rsid w:val="00387384"/>
    <w:rsid w:val="00387626"/>
    <w:rsid w:val="003876B2"/>
    <w:rsid w:val="003878B7"/>
    <w:rsid w:val="00390442"/>
    <w:rsid w:val="003906CD"/>
    <w:rsid w:val="0039098E"/>
    <w:rsid w:val="00390B60"/>
    <w:rsid w:val="003913D4"/>
    <w:rsid w:val="003914D8"/>
    <w:rsid w:val="003916C1"/>
    <w:rsid w:val="00391C44"/>
    <w:rsid w:val="00391E1E"/>
    <w:rsid w:val="003934D0"/>
    <w:rsid w:val="00393C7C"/>
    <w:rsid w:val="00393F64"/>
    <w:rsid w:val="003944A3"/>
    <w:rsid w:val="00394670"/>
    <w:rsid w:val="003947E4"/>
    <w:rsid w:val="0039480D"/>
    <w:rsid w:val="00394EA0"/>
    <w:rsid w:val="00396145"/>
    <w:rsid w:val="0039692A"/>
    <w:rsid w:val="003969E3"/>
    <w:rsid w:val="00396E89"/>
    <w:rsid w:val="003970C8"/>
    <w:rsid w:val="00397981"/>
    <w:rsid w:val="00397BB8"/>
    <w:rsid w:val="00397D18"/>
    <w:rsid w:val="00397EE6"/>
    <w:rsid w:val="00397F82"/>
    <w:rsid w:val="003A061D"/>
    <w:rsid w:val="003A0EDE"/>
    <w:rsid w:val="003A102C"/>
    <w:rsid w:val="003A16F4"/>
    <w:rsid w:val="003A2987"/>
    <w:rsid w:val="003A3836"/>
    <w:rsid w:val="003A3A9C"/>
    <w:rsid w:val="003A4150"/>
    <w:rsid w:val="003A4889"/>
    <w:rsid w:val="003A48DF"/>
    <w:rsid w:val="003A4C51"/>
    <w:rsid w:val="003A5DD5"/>
    <w:rsid w:val="003A6817"/>
    <w:rsid w:val="003A69BE"/>
    <w:rsid w:val="003A79F2"/>
    <w:rsid w:val="003B0656"/>
    <w:rsid w:val="003B0686"/>
    <w:rsid w:val="003B0726"/>
    <w:rsid w:val="003B0CE1"/>
    <w:rsid w:val="003B0EF5"/>
    <w:rsid w:val="003B0EF7"/>
    <w:rsid w:val="003B18CF"/>
    <w:rsid w:val="003B19AC"/>
    <w:rsid w:val="003B28C3"/>
    <w:rsid w:val="003B2E1E"/>
    <w:rsid w:val="003B30C3"/>
    <w:rsid w:val="003B3AB1"/>
    <w:rsid w:val="003B400A"/>
    <w:rsid w:val="003B44E8"/>
    <w:rsid w:val="003B4622"/>
    <w:rsid w:val="003B47A6"/>
    <w:rsid w:val="003B4E12"/>
    <w:rsid w:val="003B55A8"/>
    <w:rsid w:val="003B585A"/>
    <w:rsid w:val="003B75A0"/>
    <w:rsid w:val="003B7912"/>
    <w:rsid w:val="003B7A0E"/>
    <w:rsid w:val="003C0156"/>
    <w:rsid w:val="003C0403"/>
    <w:rsid w:val="003C1132"/>
    <w:rsid w:val="003C148E"/>
    <w:rsid w:val="003C1499"/>
    <w:rsid w:val="003C18D1"/>
    <w:rsid w:val="003C1979"/>
    <w:rsid w:val="003C1B37"/>
    <w:rsid w:val="003C22A7"/>
    <w:rsid w:val="003C2470"/>
    <w:rsid w:val="003C2D8C"/>
    <w:rsid w:val="003C3009"/>
    <w:rsid w:val="003C3310"/>
    <w:rsid w:val="003C350D"/>
    <w:rsid w:val="003C41A3"/>
    <w:rsid w:val="003C5492"/>
    <w:rsid w:val="003C588D"/>
    <w:rsid w:val="003C58DC"/>
    <w:rsid w:val="003C6915"/>
    <w:rsid w:val="003C693C"/>
    <w:rsid w:val="003C6EAE"/>
    <w:rsid w:val="003C71BE"/>
    <w:rsid w:val="003D085E"/>
    <w:rsid w:val="003D1F3F"/>
    <w:rsid w:val="003D20B9"/>
    <w:rsid w:val="003D2254"/>
    <w:rsid w:val="003D270E"/>
    <w:rsid w:val="003D31C6"/>
    <w:rsid w:val="003D4027"/>
    <w:rsid w:val="003D41F5"/>
    <w:rsid w:val="003D4B88"/>
    <w:rsid w:val="003D4CFD"/>
    <w:rsid w:val="003D501C"/>
    <w:rsid w:val="003D58B1"/>
    <w:rsid w:val="003D5BA5"/>
    <w:rsid w:val="003D6127"/>
    <w:rsid w:val="003D6A21"/>
    <w:rsid w:val="003D6CE5"/>
    <w:rsid w:val="003D70F5"/>
    <w:rsid w:val="003D755A"/>
    <w:rsid w:val="003D7598"/>
    <w:rsid w:val="003D76F7"/>
    <w:rsid w:val="003D7763"/>
    <w:rsid w:val="003E082E"/>
    <w:rsid w:val="003E0AA6"/>
    <w:rsid w:val="003E0AB1"/>
    <w:rsid w:val="003E11C9"/>
    <w:rsid w:val="003E1710"/>
    <w:rsid w:val="003E189F"/>
    <w:rsid w:val="003E1B8D"/>
    <w:rsid w:val="003E20BC"/>
    <w:rsid w:val="003E3CBD"/>
    <w:rsid w:val="003E3F43"/>
    <w:rsid w:val="003E45D5"/>
    <w:rsid w:val="003E4D50"/>
    <w:rsid w:val="003E5020"/>
    <w:rsid w:val="003E53BE"/>
    <w:rsid w:val="003E59A4"/>
    <w:rsid w:val="003E5B52"/>
    <w:rsid w:val="003E5C32"/>
    <w:rsid w:val="003E6B68"/>
    <w:rsid w:val="003E7349"/>
    <w:rsid w:val="003E7888"/>
    <w:rsid w:val="003E789C"/>
    <w:rsid w:val="003E7B90"/>
    <w:rsid w:val="003E7C88"/>
    <w:rsid w:val="003E7D42"/>
    <w:rsid w:val="003F03A7"/>
    <w:rsid w:val="003F0AE9"/>
    <w:rsid w:val="003F0CDE"/>
    <w:rsid w:val="003F0E33"/>
    <w:rsid w:val="003F0F01"/>
    <w:rsid w:val="003F15E2"/>
    <w:rsid w:val="003F1703"/>
    <w:rsid w:val="003F1818"/>
    <w:rsid w:val="003F1B93"/>
    <w:rsid w:val="003F1F28"/>
    <w:rsid w:val="003F21D6"/>
    <w:rsid w:val="003F23C1"/>
    <w:rsid w:val="003F2A08"/>
    <w:rsid w:val="003F3030"/>
    <w:rsid w:val="003F35DE"/>
    <w:rsid w:val="003F3831"/>
    <w:rsid w:val="003F45C7"/>
    <w:rsid w:val="003F5038"/>
    <w:rsid w:val="003F5290"/>
    <w:rsid w:val="003F58A4"/>
    <w:rsid w:val="003F5B48"/>
    <w:rsid w:val="003F6001"/>
    <w:rsid w:val="003F6007"/>
    <w:rsid w:val="003F60A8"/>
    <w:rsid w:val="003F63A9"/>
    <w:rsid w:val="003F64C6"/>
    <w:rsid w:val="003F6EF4"/>
    <w:rsid w:val="003F71CC"/>
    <w:rsid w:val="003F7253"/>
    <w:rsid w:val="003F751A"/>
    <w:rsid w:val="0040105F"/>
    <w:rsid w:val="00401523"/>
    <w:rsid w:val="00402A59"/>
    <w:rsid w:val="0040313E"/>
    <w:rsid w:val="00403DFE"/>
    <w:rsid w:val="004041A4"/>
    <w:rsid w:val="00405136"/>
    <w:rsid w:val="00405DCF"/>
    <w:rsid w:val="00406372"/>
    <w:rsid w:val="00406620"/>
    <w:rsid w:val="00406800"/>
    <w:rsid w:val="00406CB4"/>
    <w:rsid w:val="00406E0A"/>
    <w:rsid w:val="00407AC7"/>
    <w:rsid w:val="00410039"/>
    <w:rsid w:val="00410106"/>
    <w:rsid w:val="004101FC"/>
    <w:rsid w:val="0041082B"/>
    <w:rsid w:val="00410F5C"/>
    <w:rsid w:val="004116C4"/>
    <w:rsid w:val="00411AD3"/>
    <w:rsid w:val="004123F7"/>
    <w:rsid w:val="00412682"/>
    <w:rsid w:val="00412911"/>
    <w:rsid w:val="004135CA"/>
    <w:rsid w:val="00413657"/>
    <w:rsid w:val="0041423E"/>
    <w:rsid w:val="004142D5"/>
    <w:rsid w:val="00414A60"/>
    <w:rsid w:val="00415525"/>
    <w:rsid w:val="00415622"/>
    <w:rsid w:val="00415E09"/>
    <w:rsid w:val="00416328"/>
    <w:rsid w:val="00417017"/>
    <w:rsid w:val="00417277"/>
    <w:rsid w:val="0041727C"/>
    <w:rsid w:val="00417318"/>
    <w:rsid w:val="00417384"/>
    <w:rsid w:val="00417AAD"/>
    <w:rsid w:val="004200C8"/>
    <w:rsid w:val="00420193"/>
    <w:rsid w:val="00420287"/>
    <w:rsid w:val="00420453"/>
    <w:rsid w:val="00420B29"/>
    <w:rsid w:val="00420B99"/>
    <w:rsid w:val="00420C90"/>
    <w:rsid w:val="004215AE"/>
    <w:rsid w:val="00421BD5"/>
    <w:rsid w:val="00421F3D"/>
    <w:rsid w:val="00422000"/>
    <w:rsid w:val="0042247C"/>
    <w:rsid w:val="00422A76"/>
    <w:rsid w:val="00422FAC"/>
    <w:rsid w:val="00424D56"/>
    <w:rsid w:val="004256E0"/>
    <w:rsid w:val="004259F7"/>
    <w:rsid w:val="00425B19"/>
    <w:rsid w:val="004261A9"/>
    <w:rsid w:val="004261D5"/>
    <w:rsid w:val="00426D28"/>
    <w:rsid w:val="00426FA9"/>
    <w:rsid w:val="00427263"/>
    <w:rsid w:val="00427BB9"/>
    <w:rsid w:val="004312B1"/>
    <w:rsid w:val="00431FB9"/>
    <w:rsid w:val="004327A4"/>
    <w:rsid w:val="00432F85"/>
    <w:rsid w:val="004343DF"/>
    <w:rsid w:val="00434451"/>
    <w:rsid w:val="00435411"/>
    <w:rsid w:val="00435621"/>
    <w:rsid w:val="0043563E"/>
    <w:rsid w:val="004358BD"/>
    <w:rsid w:val="00436062"/>
    <w:rsid w:val="004360D0"/>
    <w:rsid w:val="00436158"/>
    <w:rsid w:val="00436D62"/>
    <w:rsid w:val="00436E80"/>
    <w:rsid w:val="004375FE"/>
    <w:rsid w:val="00440054"/>
    <w:rsid w:val="00440B8E"/>
    <w:rsid w:val="00441D92"/>
    <w:rsid w:val="00441EF7"/>
    <w:rsid w:val="004425A9"/>
    <w:rsid w:val="00442897"/>
    <w:rsid w:val="00442BB5"/>
    <w:rsid w:val="00442E6D"/>
    <w:rsid w:val="00442F51"/>
    <w:rsid w:val="00443A0E"/>
    <w:rsid w:val="00443E8B"/>
    <w:rsid w:val="00443EAE"/>
    <w:rsid w:val="00444474"/>
    <w:rsid w:val="0044478D"/>
    <w:rsid w:val="00444870"/>
    <w:rsid w:val="00444C99"/>
    <w:rsid w:val="00445064"/>
    <w:rsid w:val="004450ED"/>
    <w:rsid w:val="0044550B"/>
    <w:rsid w:val="00445D17"/>
    <w:rsid w:val="00446470"/>
    <w:rsid w:val="0044691A"/>
    <w:rsid w:val="00446D73"/>
    <w:rsid w:val="0044762C"/>
    <w:rsid w:val="00447666"/>
    <w:rsid w:val="00447EF9"/>
    <w:rsid w:val="00450192"/>
    <w:rsid w:val="004509CE"/>
    <w:rsid w:val="00450C65"/>
    <w:rsid w:val="004515E9"/>
    <w:rsid w:val="0045181E"/>
    <w:rsid w:val="00451D60"/>
    <w:rsid w:val="00452010"/>
    <w:rsid w:val="00452539"/>
    <w:rsid w:val="004528E7"/>
    <w:rsid w:val="00452AC4"/>
    <w:rsid w:val="00453042"/>
    <w:rsid w:val="00453C7E"/>
    <w:rsid w:val="00454129"/>
    <w:rsid w:val="004552C2"/>
    <w:rsid w:val="0045547D"/>
    <w:rsid w:val="00455AF6"/>
    <w:rsid w:val="00455D64"/>
    <w:rsid w:val="00455EC7"/>
    <w:rsid w:val="00456482"/>
    <w:rsid w:val="004572C0"/>
    <w:rsid w:val="00457C09"/>
    <w:rsid w:val="004602DA"/>
    <w:rsid w:val="004608AB"/>
    <w:rsid w:val="00460C98"/>
    <w:rsid w:val="004611DC"/>
    <w:rsid w:val="004616CB"/>
    <w:rsid w:val="004619D1"/>
    <w:rsid w:val="00461A6D"/>
    <w:rsid w:val="004621AD"/>
    <w:rsid w:val="004623A3"/>
    <w:rsid w:val="004625C0"/>
    <w:rsid w:val="0046261D"/>
    <w:rsid w:val="004626B4"/>
    <w:rsid w:val="00462A1B"/>
    <w:rsid w:val="00462E09"/>
    <w:rsid w:val="0046304B"/>
    <w:rsid w:val="00463358"/>
    <w:rsid w:val="00463377"/>
    <w:rsid w:val="0046369A"/>
    <w:rsid w:val="00464153"/>
    <w:rsid w:val="00464290"/>
    <w:rsid w:val="004656F9"/>
    <w:rsid w:val="00465B94"/>
    <w:rsid w:val="00465D7D"/>
    <w:rsid w:val="00465E4D"/>
    <w:rsid w:val="0046632C"/>
    <w:rsid w:val="004665D0"/>
    <w:rsid w:val="00466796"/>
    <w:rsid w:val="004669F8"/>
    <w:rsid w:val="00467CFB"/>
    <w:rsid w:val="00467F53"/>
    <w:rsid w:val="004703A8"/>
    <w:rsid w:val="00470781"/>
    <w:rsid w:val="00470BC2"/>
    <w:rsid w:val="00471502"/>
    <w:rsid w:val="004724DE"/>
    <w:rsid w:val="00472A8F"/>
    <w:rsid w:val="00472FAA"/>
    <w:rsid w:val="004731F6"/>
    <w:rsid w:val="0047566A"/>
    <w:rsid w:val="00475A9E"/>
    <w:rsid w:val="00475BC8"/>
    <w:rsid w:val="004768F8"/>
    <w:rsid w:val="0047743C"/>
    <w:rsid w:val="00477EA5"/>
    <w:rsid w:val="00477EC1"/>
    <w:rsid w:val="00477FD4"/>
    <w:rsid w:val="004803A5"/>
    <w:rsid w:val="0048073D"/>
    <w:rsid w:val="00480DD0"/>
    <w:rsid w:val="00480FC6"/>
    <w:rsid w:val="004810FB"/>
    <w:rsid w:val="0048132B"/>
    <w:rsid w:val="00481E2B"/>
    <w:rsid w:val="004828FD"/>
    <w:rsid w:val="00482B4C"/>
    <w:rsid w:val="00483871"/>
    <w:rsid w:val="004839CB"/>
    <w:rsid w:val="00484BAC"/>
    <w:rsid w:val="004851CE"/>
    <w:rsid w:val="00485BA9"/>
    <w:rsid w:val="00485D14"/>
    <w:rsid w:val="00485DE4"/>
    <w:rsid w:val="004861FB"/>
    <w:rsid w:val="004864B2"/>
    <w:rsid w:val="0048667C"/>
    <w:rsid w:val="00486871"/>
    <w:rsid w:val="00486FCD"/>
    <w:rsid w:val="00486FF7"/>
    <w:rsid w:val="00487AB8"/>
    <w:rsid w:val="00487C6F"/>
    <w:rsid w:val="00487FBD"/>
    <w:rsid w:val="004901B4"/>
    <w:rsid w:val="00491025"/>
    <w:rsid w:val="00491683"/>
    <w:rsid w:val="00491722"/>
    <w:rsid w:val="00491880"/>
    <w:rsid w:val="0049246D"/>
    <w:rsid w:val="00492591"/>
    <w:rsid w:val="004928AC"/>
    <w:rsid w:val="004929C1"/>
    <w:rsid w:val="00492AA5"/>
    <w:rsid w:val="0049307C"/>
    <w:rsid w:val="00493A9E"/>
    <w:rsid w:val="00493E56"/>
    <w:rsid w:val="00494B54"/>
    <w:rsid w:val="00494F72"/>
    <w:rsid w:val="00495261"/>
    <w:rsid w:val="004953EC"/>
    <w:rsid w:val="00495599"/>
    <w:rsid w:val="00496C99"/>
    <w:rsid w:val="00496FFB"/>
    <w:rsid w:val="004979EE"/>
    <w:rsid w:val="00497D44"/>
    <w:rsid w:val="004A079A"/>
    <w:rsid w:val="004A0885"/>
    <w:rsid w:val="004A09E2"/>
    <w:rsid w:val="004A0ED4"/>
    <w:rsid w:val="004A1985"/>
    <w:rsid w:val="004A199C"/>
    <w:rsid w:val="004A333A"/>
    <w:rsid w:val="004A3952"/>
    <w:rsid w:val="004A3BE9"/>
    <w:rsid w:val="004A43AF"/>
    <w:rsid w:val="004A4770"/>
    <w:rsid w:val="004A49A4"/>
    <w:rsid w:val="004A558A"/>
    <w:rsid w:val="004A57D5"/>
    <w:rsid w:val="004A5C31"/>
    <w:rsid w:val="004A6335"/>
    <w:rsid w:val="004A675C"/>
    <w:rsid w:val="004A6AB1"/>
    <w:rsid w:val="004A6BC5"/>
    <w:rsid w:val="004A6CE7"/>
    <w:rsid w:val="004A7239"/>
    <w:rsid w:val="004A774E"/>
    <w:rsid w:val="004A79B7"/>
    <w:rsid w:val="004B0759"/>
    <w:rsid w:val="004B0C97"/>
    <w:rsid w:val="004B12E6"/>
    <w:rsid w:val="004B14BF"/>
    <w:rsid w:val="004B18D7"/>
    <w:rsid w:val="004B1986"/>
    <w:rsid w:val="004B2988"/>
    <w:rsid w:val="004B2D32"/>
    <w:rsid w:val="004B2EC2"/>
    <w:rsid w:val="004B3D8C"/>
    <w:rsid w:val="004B407B"/>
    <w:rsid w:val="004B4721"/>
    <w:rsid w:val="004B4856"/>
    <w:rsid w:val="004B5222"/>
    <w:rsid w:val="004B5820"/>
    <w:rsid w:val="004B5899"/>
    <w:rsid w:val="004B5BD0"/>
    <w:rsid w:val="004B5DFF"/>
    <w:rsid w:val="004B5E8C"/>
    <w:rsid w:val="004B5FF0"/>
    <w:rsid w:val="004B672B"/>
    <w:rsid w:val="004B6FF4"/>
    <w:rsid w:val="004B7026"/>
    <w:rsid w:val="004C0305"/>
    <w:rsid w:val="004C0F9F"/>
    <w:rsid w:val="004C1511"/>
    <w:rsid w:val="004C17E4"/>
    <w:rsid w:val="004C1F31"/>
    <w:rsid w:val="004C2363"/>
    <w:rsid w:val="004C2926"/>
    <w:rsid w:val="004C34FF"/>
    <w:rsid w:val="004C3715"/>
    <w:rsid w:val="004C3867"/>
    <w:rsid w:val="004C3E43"/>
    <w:rsid w:val="004C4E7B"/>
    <w:rsid w:val="004C509C"/>
    <w:rsid w:val="004C5E67"/>
    <w:rsid w:val="004C6150"/>
    <w:rsid w:val="004C796D"/>
    <w:rsid w:val="004C7C4F"/>
    <w:rsid w:val="004D1401"/>
    <w:rsid w:val="004D1757"/>
    <w:rsid w:val="004D1B31"/>
    <w:rsid w:val="004D1C87"/>
    <w:rsid w:val="004D1EDA"/>
    <w:rsid w:val="004D3256"/>
    <w:rsid w:val="004D3341"/>
    <w:rsid w:val="004D371E"/>
    <w:rsid w:val="004D379F"/>
    <w:rsid w:val="004D38F6"/>
    <w:rsid w:val="004D39E8"/>
    <w:rsid w:val="004D479F"/>
    <w:rsid w:val="004D4B11"/>
    <w:rsid w:val="004D506B"/>
    <w:rsid w:val="004D642A"/>
    <w:rsid w:val="004D6709"/>
    <w:rsid w:val="004D673F"/>
    <w:rsid w:val="004D692A"/>
    <w:rsid w:val="004D6F48"/>
    <w:rsid w:val="004D6F96"/>
    <w:rsid w:val="004D79B3"/>
    <w:rsid w:val="004E02AE"/>
    <w:rsid w:val="004E082C"/>
    <w:rsid w:val="004E0D83"/>
    <w:rsid w:val="004E1324"/>
    <w:rsid w:val="004E17EC"/>
    <w:rsid w:val="004E1897"/>
    <w:rsid w:val="004E1B7F"/>
    <w:rsid w:val="004E1C3F"/>
    <w:rsid w:val="004E2A23"/>
    <w:rsid w:val="004E2ECB"/>
    <w:rsid w:val="004E34DD"/>
    <w:rsid w:val="004E3536"/>
    <w:rsid w:val="004E3BEF"/>
    <w:rsid w:val="004E3FFA"/>
    <w:rsid w:val="004E454C"/>
    <w:rsid w:val="004E493C"/>
    <w:rsid w:val="004E4946"/>
    <w:rsid w:val="004E4C1C"/>
    <w:rsid w:val="004E4E45"/>
    <w:rsid w:val="004E5040"/>
    <w:rsid w:val="004E51A1"/>
    <w:rsid w:val="004E5275"/>
    <w:rsid w:val="004E52A3"/>
    <w:rsid w:val="004E62B4"/>
    <w:rsid w:val="004E6712"/>
    <w:rsid w:val="004E68C3"/>
    <w:rsid w:val="004E6BD9"/>
    <w:rsid w:val="004E7578"/>
    <w:rsid w:val="004E7E09"/>
    <w:rsid w:val="004F0CC5"/>
    <w:rsid w:val="004F0D18"/>
    <w:rsid w:val="004F10EE"/>
    <w:rsid w:val="004F159A"/>
    <w:rsid w:val="004F18A7"/>
    <w:rsid w:val="004F2146"/>
    <w:rsid w:val="004F2216"/>
    <w:rsid w:val="004F2296"/>
    <w:rsid w:val="004F26D0"/>
    <w:rsid w:val="004F27BB"/>
    <w:rsid w:val="004F2891"/>
    <w:rsid w:val="004F299C"/>
    <w:rsid w:val="004F30AC"/>
    <w:rsid w:val="004F35A2"/>
    <w:rsid w:val="004F3634"/>
    <w:rsid w:val="004F3E8B"/>
    <w:rsid w:val="004F4172"/>
    <w:rsid w:val="004F442D"/>
    <w:rsid w:val="004F4D22"/>
    <w:rsid w:val="004F4FB6"/>
    <w:rsid w:val="004F5293"/>
    <w:rsid w:val="004F5D2D"/>
    <w:rsid w:val="004F6829"/>
    <w:rsid w:val="004F682D"/>
    <w:rsid w:val="004F6DE1"/>
    <w:rsid w:val="004F70B6"/>
    <w:rsid w:val="004F7389"/>
    <w:rsid w:val="004F7BA7"/>
    <w:rsid w:val="004F7ED0"/>
    <w:rsid w:val="005007A5"/>
    <w:rsid w:val="00500A24"/>
    <w:rsid w:val="00501B4C"/>
    <w:rsid w:val="00501E37"/>
    <w:rsid w:val="00502132"/>
    <w:rsid w:val="00502A41"/>
    <w:rsid w:val="005032C6"/>
    <w:rsid w:val="00504B0E"/>
    <w:rsid w:val="00505276"/>
    <w:rsid w:val="00505822"/>
    <w:rsid w:val="00505AEE"/>
    <w:rsid w:val="00505AFE"/>
    <w:rsid w:val="0050645E"/>
    <w:rsid w:val="0051014F"/>
    <w:rsid w:val="00510793"/>
    <w:rsid w:val="00510D59"/>
    <w:rsid w:val="0051104A"/>
    <w:rsid w:val="00511A79"/>
    <w:rsid w:val="00511C81"/>
    <w:rsid w:val="00511F01"/>
    <w:rsid w:val="0051236B"/>
    <w:rsid w:val="00512999"/>
    <w:rsid w:val="00512DB4"/>
    <w:rsid w:val="005135CB"/>
    <w:rsid w:val="005135D7"/>
    <w:rsid w:val="00514358"/>
    <w:rsid w:val="00514C54"/>
    <w:rsid w:val="00515286"/>
    <w:rsid w:val="00515B9B"/>
    <w:rsid w:val="00515C4C"/>
    <w:rsid w:val="00516059"/>
    <w:rsid w:val="00516E86"/>
    <w:rsid w:val="005171DF"/>
    <w:rsid w:val="00517591"/>
    <w:rsid w:val="005205EE"/>
    <w:rsid w:val="0052083D"/>
    <w:rsid w:val="00520857"/>
    <w:rsid w:val="00520A75"/>
    <w:rsid w:val="005211C7"/>
    <w:rsid w:val="005213CD"/>
    <w:rsid w:val="005215CB"/>
    <w:rsid w:val="005218A8"/>
    <w:rsid w:val="005220D3"/>
    <w:rsid w:val="0052260C"/>
    <w:rsid w:val="00522C4A"/>
    <w:rsid w:val="00522DF2"/>
    <w:rsid w:val="00523361"/>
    <w:rsid w:val="005238DA"/>
    <w:rsid w:val="00524300"/>
    <w:rsid w:val="00524970"/>
    <w:rsid w:val="00524C39"/>
    <w:rsid w:val="00524D22"/>
    <w:rsid w:val="00524D98"/>
    <w:rsid w:val="00525542"/>
    <w:rsid w:val="00525631"/>
    <w:rsid w:val="00525AD2"/>
    <w:rsid w:val="005260D2"/>
    <w:rsid w:val="00526225"/>
    <w:rsid w:val="00526698"/>
    <w:rsid w:val="00526E62"/>
    <w:rsid w:val="00527250"/>
    <w:rsid w:val="00527334"/>
    <w:rsid w:val="00530569"/>
    <w:rsid w:val="0053107C"/>
    <w:rsid w:val="00531594"/>
    <w:rsid w:val="00532370"/>
    <w:rsid w:val="005329EE"/>
    <w:rsid w:val="00532E39"/>
    <w:rsid w:val="00533AB0"/>
    <w:rsid w:val="00533B0D"/>
    <w:rsid w:val="00533DC1"/>
    <w:rsid w:val="00533FC7"/>
    <w:rsid w:val="0053460C"/>
    <w:rsid w:val="00534BF3"/>
    <w:rsid w:val="00535BFA"/>
    <w:rsid w:val="00536ED3"/>
    <w:rsid w:val="005373B5"/>
    <w:rsid w:val="0054046B"/>
    <w:rsid w:val="00540A68"/>
    <w:rsid w:val="00540EBF"/>
    <w:rsid w:val="00541288"/>
    <w:rsid w:val="0054135B"/>
    <w:rsid w:val="005413FE"/>
    <w:rsid w:val="0054189B"/>
    <w:rsid w:val="00541B2A"/>
    <w:rsid w:val="00541D32"/>
    <w:rsid w:val="005421FB"/>
    <w:rsid w:val="0054235A"/>
    <w:rsid w:val="0054242B"/>
    <w:rsid w:val="00542784"/>
    <w:rsid w:val="005428F8"/>
    <w:rsid w:val="00543007"/>
    <w:rsid w:val="00543310"/>
    <w:rsid w:val="005435F6"/>
    <w:rsid w:val="005439E8"/>
    <w:rsid w:val="00543FAC"/>
    <w:rsid w:val="005441CF"/>
    <w:rsid w:val="00545529"/>
    <w:rsid w:val="005455E2"/>
    <w:rsid w:val="005458D1"/>
    <w:rsid w:val="00546447"/>
    <w:rsid w:val="0054677F"/>
    <w:rsid w:val="00546EFD"/>
    <w:rsid w:val="0054733C"/>
    <w:rsid w:val="00547E57"/>
    <w:rsid w:val="00547F50"/>
    <w:rsid w:val="00547FBE"/>
    <w:rsid w:val="005501AD"/>
    <w:rsid w:val="0055069F"/>
    <w:rsid w:val="00550FF9"/>
    <w:rsid w:val="005513B7"/>
    <w:rsid w:val="0055143B"/>
    <w:rsid w:val="00551AD0"/>
    <w:rsid w:val="00551D55"/>
    <w:rsid w:val="00551E69"/>
    <w:rsid w:val="00552021"/>
    <w:rsid w:val="0055270D"/>
    <w:rsid w:val="00552965"/>
    <w:rsid w:val="00552B0A"/>
    <w:rsid w:val="00553761"/>
    <w:rsid w:val="00553BE2"/>
    <w:rsid w:val="00553C60"/>
    <w:rsid w:val="00554B77"/>
    <w:rsid w:val="00555206"/>
    <w:rsid w:val="00555232"/>
    <w:rsid w:val="0055557E"/>
    <w:rsid w:val="00555CC7"/>
    <w:rsid w:val="00555E33"/>
    <w:rsid w:val="00555EDC"/>
    <w:rsid w:val="005569B8"/>
    <w:rsid w:val="0055722B"/>
    <w:rsid w:val="005574A9"/>
    <w:rsid w:val="00557A9E"/>
    <w:rsid w:val="00557F76"/>
    <w:rsid w:val="0056022D"/>
    <w:rsid w:val="005607BD"/>
    <w:rsid w:val="00560905"/>
    <w:rsid w:val="00560EA0"/>
    <w:rsid w:val="00561E05"/>
    <w:rsid w:val="00562924"/>
    <w:rsid w:val="0056336E"/>
    <w:rsid w:val="00563B25"/>
    <w:rsid w:val="00563C19"/>
    <w:rsid w:val="00564416"/>
    <w:rsid w:val="005649D0"/>
    <w:rsid w:val="005653EB"/>
    <w:rsid w:val="0056547C"/>
    <w:rsid w:val="0056557B"/>
    <w:rsid w:val="00565B1C"/>
    <w:rsid w:val="00565EB0"/>
    <w:rsid w:val="00565F1B"/>
    <w:rsid w:val="0056659B"/>
    <w:rsid w:val="00566836"/>
    <w:rsid w:val="00566BF6"/>
    <w:rsid w:val="00566BFF"/>
    <w:rsid w:val="00567245"/>
    <w:rsid w:val="00570074"/>
    <w:rsid w:val="00570147"/>
    <w:rsid w:val="0057015D"/>
    <w:rsid w:val="005701F0"/>
    <w:rsid w:val="0057021F"/>
    <w:rsid w:val="0057070A"/>
    <w:rsid w:val="00570C3C"/>
    <w:rsid w:val="005714B4"/>
    <w:rsid w:val="005717F7"/>
    <w:rsid w:val="00572135"/>
    <w:rsid w:val="0057295C"/>
    <w:rsid w:val="00572FD6"/>
    <w:rsid w:val="0057399F"/>
    <w:rsid w:val="00573C8E"/>
    <w:rsid w:val="00574438"/>
    <w:rsid w:val="0057444A"/>
    <w:rsid w:val="0057562A"/>
    <w:rsid w:val="00575D8B"/>
    <w:rsid w:val="00576992"/>
    <w:rsid w:val="005778F4"/>
    <w:rsid w:val="00580252"/>
    <w:rsid w:val="00580961"/>
    <w:rsid w:val="00580B5B"/>
    <w:rsid w:val="00581654"/>
    <w:rsid w:val="0058188D"/>
    <w:rsid w:val="00581EDC"/>
    <w:rsid w:val="00582606"/>
    <w:rsid w:val="00582994"/>
    <w:rsid w:val="005829BC"/>
    <w:rsid w:val="00582E90"/>
    <w:rsid w:val="0058303D"/>
    <w:rsid w:val="005834A3"/>
    <w:rsid w:val="005835C8"/>
    <w:rsid w:val="0058394A"/>
    <w:rsid w:val="005839B0"/>
    <w:rsid w:val="00583CE4"/>
    <w:rsid w:val="00584696"/>
    <w:rsid w:val="00585657"/>
    <w:rsid w:val="005856BF"/>
    <w:rsid w:val="00585B85"/>
    <w:rsid w:val="00585D91"/>
    <w:rsid w:val="00585EC7"/>
    <w:rsid w:val="00585F50"/>
    <w:rsid w:val="00586112"/>
    <w:rsid w:val="0058612A"/>
    <w:rsid w:val="00586671"/>
    <w:rsid w:val="00586B08"/>
    <w:rsid w:val="00586E7C"/>
    <w:rsid w:val="005871C0"/>
    <w:rsid w:val="00587239"/>
    <w:rsid w:val="00587AEA"/>
    <w:rsid w:val="005901F9"/>
    <w:rsid w:val="00590212"/>
    <w:rsid w:val="005907F9"/>
    <w:rsid w:val="0059102F"/>
    <w:rsid w:val="005914B9"/>
    <w:rsid w:val="00591540"/>
    <w:rsid w:val="00592146"/>
    <w:rsid w:val="00592240"/>
    <w:rsid w:val="005923C1"/>
    <w:rsid w:val="005924E5"/>
    <w:rsid w:val="005927B8"/>
    <w:rsid w:val="00592A32"/>
    <w:rsid w:val="00592A50"/>
    <w:rsid w:val="00592F4D"/>
    <w:rsid w:val="00593AE9"/>
    <w:rsid w:val="00593E66"/>
    <w:rsid w:val="00594409"/>
    <w:rsid w:val="00594C21"/>
    <w:rsid w:val="00595266"/>
    <w:rsid w:val="005952EF"/>
    <w:rsid w:val="0059557A"/>
    <w:rsid w:val="0059561E"/>
    <w:rsid w:val="005962CD"/>
    <w:rsid w:val="00596FCD"/>
    <w:rsid w:val="0059715D"/>
    <w:rsid w:val="00597AAE"/>
    <w:rsid w:val="00597C92"/>
    <w:rsid w:val="005A010B"/>
    <w:rsid w:val="005A04C8"/>
    <w:rsid w:val="005A0E70"/>
    <w:rsid w:val="005A18E4"/>
    <w:rsid w:val="005A22A8"/>
    <w:rsid w:val="005A30CA"/>
    <w:rsid w:val="005A340C"/>
    <w:rsid w:val="005A3D2C"/>
    <w:rsid w:val="005A499F"/>
    <w:rsid w:val="005A53AA"/>
    <w:rsid w:val="005A5A76"/>
    <w:rsid w:val="005A6185"/>
    <w:rsid w:val="005A7414"/>
    <w:rsid w:val="005A752E"/>
    <w:rsid w:val="005A79A7"/>
    <w:rsid w:val="005A7FB6"/>
    <w:rsid w:val="005B057F"/>
    <w:rsid w:val="005B0CD8"/>
    <w:rsid w:val="005B1510"/>
    <w:rsid w:val="005B17E7"/>
    <w:rsid w:val="005B1BC0"/>
    <w:rsid w:val="005B242A"/>
    <w:rsid w:val="005B25E3"/>
    <w:rsid w:val="005B3986"/>
    <w:rsid w:val="005B3C16"/>
    <w:rsid w:val="005B415E"/>
    <w:rsid w:val="005B4535"/>
    <w:rsid w:val="005B4899"/>
    <w:rsid w:val="005B48BA"/>
    <w:rsid w:val="005B4DBB"/>
    <w:rsid w:val="005B5145"/>
    <w:rsid w:val="005B54C8"/>
    <w:rsid w:val="005B5743"/>
    <w:rsid w:val="005B5A4B"/>
    <w:rsid w:val="005B5C89"/>
    <w:rsid w:val="005B63C8"/>
    <w:rsid w:val="005B653F"/>
    <w:rsid w:val="005B6B4C"/>
    <w:rsid w:val="005B7242"/>
    <w:rsid w:val="005B7296"/>
    <w:rsid w:val="005B74E6"/>
    <w:rsid w:val="005B755E"/>
    <w:rsid w:val="005B75F1"/>
    <w:rsid w:val="005B7CFB"/>
    <w:rsid w:val="005B7D07"/>
    <w:rsid w:val="005C065C"/>
    <w:rsid w:val="005C12C7"/>
    <w:rsid w:val="005C1408"/>
    <w:rsid w:val="005C2B3A"/>
    <w:rsid w:val="005C3DC4"/>
    <w:rsid w:val="005C3E50"/>
    <w:rsid w:val="005C4468"/>
    <w:rsid w:val="005C4497"/>
    <w:rsid w:val="005C47ED"/>
    <w:rsid w:val="005C4893"/>
    <w:rsid w:val="005C4FE2"/>
    <w:rsid w:val="005C5767"/>
    <w:rsid w:val="005C5FE5"/>
    <w:rsid w:val="005C64A4"/>
    <w:rsid w:val="005C68D3"/>
    <w:rsid w:val="005C6BB1"/>
    <w:rsid w:val="005C6BE7"/>
    <w:rsid w:val="005C6D7F"/>
    <w:rsid w:val="005C713C"/>
    <w:rsid w:val="005C756E"/>
    <w:rsid w:val="005C7825"/>
    <w:rsid w:val="005D0046"/>
    <w:rsid w:val="005D01A5"/>
    <w:rsid w:val="005D0931"/>
    <w:rsid w:val="005D0CAC"/>
    <w:rsid w:val="005D0CCC"/>
    <w:rsid w:val="005D0CE9"/>
    <w:rsid w:val="005D0E8D"/>
    <w:rsid w:val="005D11DB"/>
    <w:rsid w:val="005D13EE"/>
    <w:rsid w:val="005D18E6"/>
    <w:rsid w:val="005D1A5B"/>
    <w:rsid w:val="005D1E6A"/>
    <w:rsid w:val="005D1FAE"/>
    <w:rsid w:val="005D2180"/>
    <w:rsid w:val="005D2C0A"/>
    <w:rsid w:val="005D3458"/>
    <w:rsid w:val="005D3B7C"/>
    <w:rsid w:val="005D4599"/>
    <w:rsid w:val="005D60B0"/>
    <w:rsid w:val="005D67AC"/>
    <w:rsid w:val="005D67E3"/>
    <w:rsid w:val="005D7260"/>
    <w:rsid w:val="005D7287"/>
    <w:rsid w:val="005D764A"/>
    <w:rsid w:val="005D76F1"/>
    <w:rsid w:val="005E0A64"/>
    <w:rsid w:val="005E1085"/>
    <w:rsid w:val="005E1776"/>
    <w:rsid w:val="005E17B0"/>
    <w:rsid w:val="005E18C0"/>
    <w:rsid w:val="005E1DB5"/>
    <w:rsid w:val="005E2780"/>
    <w:rsid w:val="005E2C18"/>
    <w:rsid w:val="005E2DB2"/>
    <w:rsid w:val="005E30E2"/>
    <w:rsid w:val="005E3952"/>
    <w:rsid w:val="005E3A54"/>
    <w:rsid w:val="005E3DC2"/>
    <w:rsid w:val="005E47CD"/>
    <w:rsid w:val="005E4EB0"/>
    <w:rsid w:val="005E5054"/>
    <w:rsid w:val="005E561D"/>
    <w:rsid w:val="005E5693"/>
    <w:rsid w:val="005E5F91"/>
    <w:rsid w:val="005E6773"/>
    <w:rsid w:val="005E72AE"/>
    <w:rsid w:val="005E7AC6"/>
    <w:rsid w:val="005F02E0"/>
    <w:rsid w:val="005F0407"/>
    <w:rsid w:val="005F060A"/>
    <w:rsid w:val="005F0952"/>
    <w:rsid w:val="005F0C88"/>
    <w:rsid w:val="005F0CBB"/>
    <w:rsid w:val="005F0F61"/>
    <w:rsid w:val="005F0FE3"/>
    <w:rsid w:val="005F1262"/>
    <w:rsid w:val="005F16DD"/>
    <w:rsid w:val="005F1850"/>
    <w:rsid w:val="005F1E34"/>
    <w:rsid w:val="005F22C8"/>
    <w:rsid w:val="005F23F8"/>
    <w:rsid w:val="005F29AA"/>
    <w:rsid w:val="005F30E2"/>
    <w:rsid w:val="005F337F"/>
    <w:rsid w:val="005F39E3"/>
    <w:rsid w:val="005F3FA4"/>
    <w:rsid w:val="005F4075"/>
    <w:rsid w:val="005F414A"/>
    <w:rsid w:val="005F4555"/>
    <w:rsid w:val="005F4D98"/>
    <w:rsid w:val="005F4EF2"/>
    <w:rsid w:val="005F5612"/>
    <w:rsid w:val="005F566A"/>
    <w:rsid w:val="005F768F"/>
    <w:rsid w:val="005F7FE6"/>
    <w:rsid w:val="00600822"/>
    <w:rsid w:val="00602311"/>
    <w:rsid w:val="00603132"/>
    <w:rsid w:val="00603866"/>
    <w:rsid w:val="00604649"/>
    <w:rsid w:val="00604AA7"/>
    <w:rsid w:val="00604B51"/>
    <w:rsid w:val="00604D62"/>
    <w:rsid w:val="00605381"/>
    <w:rsid w:val="00605993"/>
    <w:rsid w:val="00606383"/>
    <w:rsid w:val="00606733"/>
    <w:rsid w:val="00606954"/>
    <w:rsid w:val="00607C2F"/>
    <w:rsid w:val="00610072"/>
    <w:rsid w:val="006101DB"/>
    <w:rsid w:val="00610A8B"/>
    <w:rsid w:val="00610A9F"/>
    <w:rsid w:val="00610DA4"/>
    <w:rsid w:val="00611C29"/>
    <w:rsid w:val="00611E3D"/>
    <w:rsid w:val="00612583"/>
    <w:rsid w:val="00612AE7"/>
    <w:rsid w:val="00612C90"/>
    <w:rsid w:val="00613029"/>
    <w:rsid w:val="00613079"/>
    <w:rsid w:val="006133FB"/>
    <w:rsid w:val="00613536"/>
    <w:rsid w:val="00614450"/>
    <w:rsid w:val="00614CB5"/>
    <w:rsid w:val="00614D1E"/>
    <w:rsid w:val="00615934"/>
    <w:rsid w:val="006159B7"/>
    <w:rsid w:val="006163C6"/>
    <w:rsid w:val="00616590"/>
    <w:rsid w:val="006169C9"/>
    <w:rsid w:val="00616D50"/>
    <w:rsid w:val="00616F52"/>
    <w:rsid w:val="006174BB"/>
    <w:rsid w:val="006177E7"/>
    <w:rsid w:val="00617D67"/>
    <w:rsid w:val="00620057"/>
    <w:rsid w:val="0062030A"/>
    <w:rsid w:val="006204B4"/>
    <w:rsid w:val="006210D3"/>
    <w:rsid w:val="00621111"/>
    <w:rsid w:val="00621F35"/>
    <w:rsid w:val="0062219F"/>
    <w:rsid w:val="006221B6"/>
    <w:rsid w:val="0062258D"/>
    <w:rsid w:val="006225FE"/>
    <w:rsid w:val="0062315C"/>
    <w:rsid w:val="00623255"/>
    <w:rsid w:val="00623C66"/>
    <w:rsid w:val="006246A6"/>
    <w:rsid w:val="0062493B"/>
    <w:rsid w:val="006255ED"/>
    <w:rsid w:val="00625813"/>
    <w:rsid w:val="00625E3B"/>
    <w:rsid w:val="006264CB"/>
    <w:rsid w:val="00627C7F"/>
    <w:rsid w:val="00630090"/>
    <w:rsid w:val="006306F3"/>
    <w:rsid w:val="00630935"/>
    <w:rsid w:val="00630E26"/>
    <w:rsid w:val="00630F35"/>
    <w:rsid w:val="0063171C"/>
    <w:rsid w:val="00631F63"/>
    <w:rsid w:val="006321BB"/>
    <w:rsid w:val="00632640"/>
    <w:rsid w:val="006329B1"/>
    <w:rsid w:val="00632A69"/>
    <w:rsid w:val="00632CAD"/>
    <w:rsid w:val="00634983"/>
    <w:rsid w:val="006364D1"/>
    <w:rsid w:val="00636DA7"/>
    <w:rsid w:val="0063745A"/>
    <w:rsid w:val="00640203"/>
    <w:rsid w:val="00641321"/>
    <w:rsid w:val="006423D5"/>
    <w:rsid w:val="006423E8"/>
    <w:rsid w:val="006424BD"/>
    <w:rsid w:val="00642658"/>
    <w:rsid w:val="0064268F"/>
    <w:rsid w:val="0064298B"/>
    <w:rsid w:val="00642FB8"/>
    <w:rsid w:val="00643346"/>
    <w:rsid w:val="006440C7"/>
    <w:rsid w:val="00644A3B"/>
    <w:rsid w:val="00644A69"/>
    <w:rsid w:val="0064590B"/>
    <w:rsid w:val="006459C5"/>
    <w:rsid w:val="006469BF"/>
    <w:rsid w:val="006474D7"/>
    <w:rsid w:val="0064759D"/>
    <w:rsid w:val="00647B2B"/>
    <w:rsid w:val="00647CF0"/>
    <w:rsid w:val="00647EE3"/>
    <w:rsid w:val="006503CD"/>
    <w:rsid w:val="00650B72"/>
    <w:rsid w:val="00650C5B"/>
    <w:rsid w:val="00651349"/>
    <w:rsid w:val="0065154E"/>
    <w:rsid w:val="006518BC"/>
    <w:rsid w:val="00651B6F"/>
    <w:rsid w:val="00651E4F"/>
    <w:rsid w:val="00652062"/>
    <w:rsid w:val="00652519"/>
    <w:rsid w:val="00652989"/>
    <w:rsid w:val="00652B78"/>
    <w:rsid w:val="00652B8D"/>
    <w:rsid w:val="006530E9"/>
    <w:rsid w:val="006535EE"/>
    <w:rsid w:val="00653AD1"/>
    <w:rsid w:val="006544F4"/>
    <w:rsid w:val="00655C3A"/>
    <w:rsid w:val="00655D03"/>
    <w:rsid w:val="00655DEC"/>
    <w:rsid w:val="00655F2B"/>
    <w:rsid w:val="00657137"/>
    <w:rsid w:val="006571B6"/>
    <w:rsid w:val="00657361"/>
    <w:rsid w:val="006600C5"/>
    <w:rsid w:val="006601B4"/>
    <w:rsid w:val="006602AA"/>
    <w:rsid w:val="006603D7"/>
    <w:rsid w:val="006606C6"/>
    <w:rsid w:val="00661317"/>
    <w:rsid w:val="00661973"/>
    <w:rsid w:val="00661EF8"/>
    <w:rsid w:val="00662054"/>
    <w:rsid w:val="0066226D"/>
    <w:rsid w:val="00662ED7"/>
    <w:rsid w:val="00663189"/>
    <w:rsid w:val="00663349"/>
    <w:rsid w:val="00663A3C"/>
    <w:rsid w:val="00663D0E"/>
    <w:rsid w:val="00664850"/>
    <w:rsid w:val="006651C7"/>
    <w:rsid w:val="00665313"/>
    <w:rsid w:val="00665795"/>
    <w:rsid w:val="00665934"/>
    <w:rsid w:val="006660C5"/>
    <w:rsid w:val="006664F3"/>
    <w:rsid w:val="00666C75"/>
    <w:rsid w:val="00666E18"/>
    <w:rsid w:val="00666F5F"/>
    <w:rsid w:val="006675A5"/>
    <w:rsid w:val="00667617"/>
    <w:rsid w:val="00667F3C"/>
    <w:rsid w:val="00670236"/>
    <w:rsid w:val="00670CEC"/>
    <w:rsid w:val="00670E63"/>
    <w:rsid w:val="006714AC"/>
    <w:rsid w:val="00671547"/>
    <w:rsid w:val="00671599"/>
    <w:rsid w:val="0067170A"/>
    <w:rsid w:val="00672087"/>
    <w:rsid w:val="0067224A"/>
    <w:rsid w:val="0067276A"/>
    <w:rsid w:val="0067290C"/>
    <w:rsid w:val="006731DD"/>
    <w:rsid w:val="006735FD"/>
    <w:rsid w:val="00673606"/>
    <w:rsid w:val="00673952"/>
    <w:rsid w:val="00673EA7"/>
    <w:rsid w:val="0067400D"/>
    <w:rsid w:val="00674583"/>
    <w:rsid w:val="00674BD2"/>
    <w:rsid w:val="00674D4B"/>
    <w:rsid w:val="00674F7F"/>
    <w:rsid w:val="006752BD"/>
    <w:rsid w:val="0067596B"/>
    <w:rsid w:val="00676034"/>
    <w:rsid w:val="00676ADC"/>
    <w:rsid w:val="00676F5E"/>
    <w:rsid w:val="00676FCE"/>
    <w:rsid w:val="00677A00"/>
    <w:rsid w:val="00677B53"/>
    <w:rsid w:val="00680255"/>
    <w:rsid w:val="00680DB8"/>
    <w:rsid w:val="00680DE8"/>
    <w:rsid w:val="0068105B"/>
    <w:rsid w:val="00682EE2"/>
    <w:rsid w:val="00683745"/>
    <w:rsid w:val="00683917"/>
    <w:rsid w:val="00683A7C"/>
    <w:rsid w:val="00683FB4"/>
    <w:rsid w:val="00684CE9"/>
    <w:rsid w:val="00684E92"/>
    <w:rsid w:val="00684FD4"/>
    <w:rsid w:val="006850EF"/>
    <w:rsid w:val="00685BB4"/>
    <w:rsid w:val="0068601D"/>
    <w:rsid w:val="00686A06"/>
    <w:rsid w:val="00686C0F"/>
    <w:rsid w:val="00687369"/>
    <w:rsid w:val="00690193"/>
    <w:rsid w:val="006902F6"/>
    <w:rsid w:val="00690580"/>
    <w:rsid w:val="00690717"/>
    <w:rsid w:val="00690A83"/>
    <w:rsid w:val="00691EF7"/>
    <w:rsid w:val="00692141"/>
    <w:rsid w:val="00692747"/>
    <w:rsid w:val="00692CED"/>
    <w:rsid w:val="00693170"/>
    <w:rsid w:val="00693200"/>
    <w:rsid w:val="00693533"/>
    <w:rsid w:val="00694357"/>
    <w:rsid w:val="00694390"/>
    <w:rsid w:val="00694F9F"/>
    <w:rsid w:val="00695226"/>
    <w:rsid w:val="00695454"/>
    <w:rsid w:val="006955F9"/>
    <w:rsid w:val="00695A5A"/>
    <w:rsid w:val="006963C5"/>
    <w:rsid w:val="00696D56"/>
    <w:rsid w:val="00696DA8"/>
    <w:rsid w:val="00697407"/>
    <w:rsid w:val="006977B3"/>
    <w:rsid w:val="00697C67"/>
    <w:rsid w:val="00697F39"/>
    <w:rsid w:val="006A02BB"/>
    <w:rsid w:val="006A0306"/>
    <w:rsid w:val="006A087A"/>
    <w:rsid w:val="006A1622"/>
    <w:rsid w:val="006A1BA4"/>
    <w:rsid w:val="006A2085"/>
    <w:rsid w:val="006A22A9"/>
    <w:rsid w:val="006A25FC"/>
    <w:rsid w:val="006A2FB9"/>
    <w:rsid w:val="006A3D5F"/>
    <w:rsid w:val="006A3ED9"/>
    <w:rsid w:val="006A40D6"/>
    <w:rsid w:val="006A45FC"/>
    <w:rsid w:val="006A4C9A"/>
    <w:rsid w:val="006A4CF5"/>
    <w:rsid w:val="006A4D04"/>
    <w:rsid w:val="006A4E57"/>
    <w:rsid w:val="006A56BD"/>
    <w:rsid w:val="006A59B3"/>
    <w:rsid w:val="006A59E3"/>
    <w:rsid w:val="006A5D96"/>
    <w:rsid w:val="006A63D0"/>
    <w:rsid w:val="006A6522"/>
    <w:rsid w:val="006A6930"/>
    <w:rsid w:val="006A6956"/>
    <w:rsid w:val="006A750D"/>
    <w:rsid w:val="006A7BFF"/>
    <w:rsid w:val="006A7C89"/>
    <w:rsid w:val="006B02F1"/>
    <w:rsid w:val="006B0A01"/>
    <w:rsid w:val="006B167A"/>
    <w:rsid w:val="006B1824"/>
    <w:rsid w:val="006B18B9"/>
    <w:rsid w:val="006B1AF3"/>
    <w:rsid w:val="006B26E2"/>
    <w:rsid w:val="006B2A46"/>
    <w:rsid w:val="006B30F6"/>
    <w:rsid w:val="006B4F29"/>
    <w:rsid w:val="006B4F33"/>
    <w:rsid w:val="006B51E0"/>
    <w:rsid w:val="006B5D16"/>
    <w:rsid w:val="006B5ECE"/>
    <w:rsid w:val="006B5F53"/>
    <w:rsid w:val="006B694D"/>
    <w:rsid w:val="006B6EB9"/>
    <w:rsid w:val="006B6FF0"/>
    <w:rsid w:val="006B7557"/>
    <w:rsid w:val="006B7AFB"/>
    <w:rsid w:val="006B7E8E"/>
    <w:rsid w:val="006C0A30"/>
    <w:rsid w:val="006C1248"/>
    <w:rsid w:val="006C1282"/>
    <w:rsid w:val="006C14A5"/>
    <w:rsid w:val="006C1AA0"/>
    <w:rsid w:val="006C1C72"/>
    <w:rsid w:val="006C27A0"/>
    <w:rsid w:val="006C2C1E"/>
    <w:rsid w:val="006C3603"/>
    <w:rsid w:val="006C3DD6"/>
    <w:rsid w:val="006C4213"/>
    <w:rsid w:val="006C4287"/>
    <w:rsid w:val="006C462D"/>
    <w:rsid w:val="006C46E5"/>
    <w:rsid w:val="006C65C9"/>
    <w:rsid w:val="006C67C2"/>
    <w:rsid w:val="006C67C4"/>
    <w:rsid w:val="006C74D9"/>
    <w:rsid w:val="006C7A00"/>
    <w:rsid w:val="006D073E"/>
    <w:rsid w:val="006D0740"/>
    <w:rsid w:val="006D22EE"/>
    <w:rsid w:val="006D2C34"/>
    <w:rsid w:val="006D2C64"/>
    <w:rsid w:val="006D301F"/>
    <w:rsid w:val="006D32AC"/>
    <w:rsid w:val="006D3E91"/>
    <w:rsid w:val="006D459C"/>
    <w:rsid w:val="006D533E"/>
    <w:rsid w:val="006D5B0B"/>
    <w:rsid w:val="006D5DB6"/>
    <w:rsid w:val="006D60CC"/>
    <w:rsid w:val="006D6C2C"/>
    <w:rsid w:val="006D6F6D"/>
    <w:rsid w:val="006D726F"/>
    <w:rsid w:val="006D74FB"/>
    <w:rsid w:val="006D7EE1"/>
    <w:rsid w:val="006E053E"/>
    <w:rsid w:val="006E07F6"/>
    <w:rsid w:val="006E0910"/>
    <w:rsid w:val="006E0D9B"/>
    <w:rsid w:val="006E1017"/>
    <w:rsid w:val="006E1A97"/>
    <w:rsid w:val="006E1A9A"/>
    <w:rsid w:val="006E1F26"/>
    <w:rsid w:val="006E1F3C"/>
    <w:rsid w:val="006E2C7C"/>
    <w:rsid w:val="006E323B"/>
    <w:rsid w:val="006E403D"/>
    <w:rsid w:val="006E428C"/>
    <w:rsid w:val="006E43ED"/>
    <w:rsid w:val="006E4A6C"/>
    <w:rsid w:val="006E4BB2"/>
    <w:rsid w:val="006E5892"/>
    <w:rsid w:val="006E5A48"/>
    <w:rsid w:val="006E5CBE"/>
    <w:rsid w:val="006E5EFD"/>
    <w:rsid w:val="006E6088"/>
    <w:rsid w:val="006E6805"/>
    <w:rsid w:val="006E71B2"/>
    <w:rsid w:val="006E78BB"/>
    <w:rsid w:val="006F0299"/>
    <w:rsid w:val="006F0BF4"/>
    <w:rsid w:val="006F0C7F"/>
    <w:rsid w:val="006F0F28"/>
    <w:rsid w:val="006F15C1"/>
    <w:rsid w:val="006F1A99"/>
    <w:rsid w:val="006F1CC2"/>
    <w:rsid w:val="006F239B"/>
    <w:rsid w:val="006F26E6"/>
    <w:rsid w:val="006F318C"/>
    <w:rsid w:val="006F380D"/>
    <w:rsid w:val="006F4C19"/>
    <w:rsid w:val="006F5493"/>
    <w:rsid w:val="006F5983"/>
    <w:rsid w:val="006F5C59"/>
    <w:rsid w:val="006F6931"/>
    <w:rsid w:val="006F6B5D"/>
    <w:rsid w:val="006F7093"/>
    <w:rsid w:val="006F7576"/>
    <w:rsid w:val="006F767D"/>
    <w:rsid w:val="00700475"/>
    <w:rsid w:val="0070075F"/>
    <w:rsid w:val="0070079B"/>
    <w:rsid w:val="00700F13"/>
    <w:rsid w:val="007014F9"/>
    <w:rsid w:val="007018EF"/>
    <w:rsid w:val="007020F2"/>
    <w:rsid w:val="007024A7"/>
    <w:rsid w:val="00702C09"/>
    <w:rsid w:val="0070311D"/>
    <w:rsid w:val="007047FB"/>
    <w:rsid w:val="00704E57"/>
    <w:rsid w:val="0070536D"/>
    <w:rsid w:val="007054CF"/>
    <w:rsid w:val="007056CC"/>
    <w:rsid w:val="00705AE7"/>
    <w:rsid w:val="00706174"/>
    <w:rsid w:val="00706576"/>
    <w:rsid w:val="00706DF6"/>
    <w:rsid w:val="00706F87"/>
    <w:rsid w:val="007074BF"/>
    <w:rsid w:val="007077FF"/>
    <w:rsid w:val="0070780F"/>
    <w:rsid w:val="00710635"/>
    <w:rsid w:val="00710CB6"/>
    <w:rsid w:val="007111D5"/>
    <w:rsid w:val="00711DF3"/>
    <w:rsid w:val="00711E6E"/>
    <w:rsid w:val="00713025"/>
    <w:rsid w:val="00714D57"/>
    <w:rsid w:val="007150DB"/>
    <w:rsid w:val="007155A2"/>
    <w:rsid w:val="007162AA"/>
    <w:rsid w:val="0071633F"/>
    <w:rsid w:val="00716384"/>
    <w:rsid w:val="00716C5F"/>
    <w:rsid w:val="00716EFF"/>
    <w:rsid w:val="00717271"/>
    <w:rsid w:val="007179B1"/>
    <w:rsid w:val="00717A16"/>
    <w:rsid w:val="00717C2B"/>
    <w:rsid w:val="00717F30"/>
    <w:rsid w:val="007203C0"/>
    <w:rsid w:val="00720526"/>
    <w:rsid w:val="00720816"/>
    <w:rsid w:val="00720B7F"/>
    <w:rsid w:val="00720C19"/>
    <w:rsid w:val="00720FC9"/>
    <w:rsid w:val="00721408"/>
    <w:rsid w:val="0072185A"/>
    <w:rsid w:val="00721FB5"/>
    <w:rsid w:val="00722373"/>
    <w:rsid w:val="00722AC3"/>
    <w:rsid w:val="007235C4"/>
    <w:rsid w:val="007238E2"/>
    <w:rsid w:val="00723A34"/>
    <w:rsid w:val="00723C9E"/>
    <w:rsid w:val="00723D92"/>
    <w:rsid w:val="00724489"/>
    <w:rsid w:val="0072493E"/>
    <w:rsid w:val="00724998"/>
    <w:rsid w:val="00724C74"/>
    <w:rsid w:val="007250E1"/>
    <w:rsid w:val="00725238"/>
    <w:rsid w:val="00725574"/>
    <w:rsid w:val="0072563D"/>
    <w:rsid w:val="00725A00"/>
    <w:rsid w:val="00725B02"/>
    <w:rsid w:val="00726A5F"/>
    <w:rsid w:val="00726EB9"/>
    <w:rsid w:val="00726F9D"/>
    <w:rsid w:val="007278A6"/>
    <w:rsid w:val="007279F7"/>
    <w:rsid w:val="00730012"/>
    <w:rsid w:val="00730830"/>
    <w:rsid w:val="00732656"/>
    <w:rsid w:val="0073283D"/>
    <w:rsid w:val="00732C9A"/>
    <w:rsid w:val="00733591"/>
    <w:rsid w:val="007347E5"/>
    <w:rsid w:val="0073483E"/>
    <w:rsid w:val="00734F33"/>
    <w:rsid w:val="00734F93"/>
    <w:rsid w:val="0073512C"/>
    <w:rsid w:val="00735142"/>
    <w:rsid w:val="00735674"/>
    <w:rsid w:val="00735AE9"/>
    <w:rsid w:val="00735CFE"/>
    <w:rsid w:val="00735D96"/>
    <w:rsid w:val="00736932"/>
    <w:rsid w:val="00737CDE"/>
    <w:rsid w:val="00737D6C"/>
    <w:rsid w:val="00740051"/>
    <w:rsid w:val="007403C1"/>
    <w:rsid w:val="00740685"/>
    <w:rsid w:val="0074094F"/>
    <w:rsid w:val="007411E3"/>
    <w:rsid w:val="00741337"/>
    <w:rsid w:val="007416C2"/>
    <w:rsid w:val="0074182A"/>
    <w:rsid w:val="00742A35"/>
    <w:rsid w:val="00743405"/>
    <w:rsid w:val="00743ED4"/>
    <w:rsid w:val="007444E2"/>
    <w:rsid w:val="0074495C"/>
    <w:rsid w:val="007458FA"/>
    <w:rsid w:val="00745BC2"/>
    <w:rsid w:val="00745D34"/>
    <w:rsid w:val="00746462"/>
    <w:rsid w:val="00746D8A"/>
    <w:rsid w:val="0074713A"/>
    <w:rsid w:val="00750E47"/>
    <w:rsid w:val="00751BE7"/>
    <w:rsid w:val="00751E57"/>
    <w:rsid w:val="00751F40"/>
    <w:rsid w:val="0075208A"/>
    <w:rsid w:val="0075269C"/>
    <w:rsid w:val="007526D9"/>
    <w:rsid w:val="007530E9"/>
    <w:rsid w:val="00753623"/>
    <w:rsid w:val="007537B9"/>
    <w:rsid w:val="00753990"/>
    <w:rsid w:val="00753F0A"/>
    <w:rsid w:val="00754490"/>
    <w:rsid w:val="00754DF5"/>
    <w:rsid w:val="00754FE0"/>
    <w:rsid w:val="00755315"/>
    <w:rsid w:val="0075531E"/>
    <w:rsid w:val="007557F1"/>
    <w:rsid w:val="00755F67"/>
    <w:rsid w:val="00756C5D"/>
    <w:rsid w:val="00757337"/>
    <w:rsid w:val="00757D62"/>
    <w:rsid w:val="007605B6"/>
    <w:rsid w:val="007607B5"/>
    <w:rsid w:val="00760809"/>
    <w:rsid w:val="0076087F"/>
    <w:rsid w:val="00760F76"/>
    <w:rsid w:val="00761430"/>
    <w:rsid w:val="00761A2E"/>
    <w:rsid w:val="00762188"/>
    <w:rsid w:val="00762B4F"/>
    <w:rsid w:val="00762C9A"/>
    <w:rsid w:val="00762F0F"/>
    <w:rsid w:val="007636E4"/>
    <w:rsid w:val="00763C08"/>
    <w:rsid w:val="0076573B"/>
    <w:rsid w:val="00765AE2"/>
    <w:rsid w:val="007662DA"/>
    <w:rsid w:val="007663C7"/>
    <w:rsid w:val="007671D3"/>
    <w:rsid w:val="00767A0A"/>
    <w:rsid w:val="007712A8"/>
    <w:rsid w:val="0077219D"/>
    <w:rsid w:val="0077227C"/>
    <w:rsid w:val="00772734"/>
    <w:rsid w:val="007729D7"/>
    <w:rsid w:val="00772B97"/>
    <w:rsid w:val="00773123"/>
    <w:rsid w:val="0077353B"/>
    <w:rsid w:val="0077353C"/>
    <w:rsid w:val="007735D9"/>
    <w:rsid w:val="007742F8"/>
    <w:rsid w:val="007749B4"/>
    <w:rsid w:val="00775E26"/>
    <w:rsid w:val="00776017"/>
    <w:rsid w:val="00776EBB"/>
    <w:rsid w:val="00776F11"/>
    <w:rsid w:val="0077717E"/>
    <w:rsid w:val="007778BF"/>
    <w:rsid w:val="0078019B"/>
    <w:rsid w:val="00780C27"/>
    <w:rsid w:val="00780C69"/>
    <w:rsid w:val="00780E93"/>
    <w:rsid w:val="007811F2"/>
    <w:rsid w:val="0078120B"/>
    <w:rsid w:val="00781220"/>
    <w:rsid w:val="007818D2"/>
    <w:rsid w:val="00782AAB"/>
    <w:rsid w:val="00782D34"/>
    <w:rsid w:val="0078333F"/>
    <w:rsid w:val="0078361E"/>
    <w:rsid w:val="00783710"/>
    <w:rsid w:val="00783745"/>
    <w:rsid w:val="00783829"/>
    <w:rsid w:val="007839C5"/>
    <w:rsid w:val="00783F2A"/>
    <w:rsid w:val="00783F90"/>
    <w:rsid w:val="0078429B"/>
    <w:rsid w:val="007845EF"/>
    <w:rsid w:val="007854F6"/>
    <w:rsid w:val="00785AAA"/>
    <w:rsid w:val="00785CA0"/>
    <w:rsid w:val="007860B2"/>
    <w:rsid w:val="007863DB"/>
    <w:rsid w:val="007865E0"/>
    <w:rsid w:val="007866F2"/>
    <w:rsid w:val="0078700F"/>
    <w:rsid w:val="00787223"/>
    <w:rsid w:val="00787DC2"/>
    <w:rsid w:val="007903BA"/>
    <w:rsid w:val="007904B5"/>
    <w:rsid w:val="007906B7"/>
    <w:rsid w:val="00790D06"/>
    <w:rsid w:val="007912BD"/>
    <w:rsid w:val="00791357"/>
    <w:rsid w:val="0079143A"/>
    <w:rsid w:val="00791537"/>
    <w:rsid w:val="00791CB0"/>
    <w:rsid w:val="00791FDB"/>
    <w:rsid w:val="00792246"/>
    <w:rsid w:val="00792FEE"/>
    <w:rsid w:val="00793890"/>
    <w:rsid w:val="007941FD"/>
    <w:rsid w:val="00794404"/>
    <w:rsid w:val="00794AD8"/>
    <w:rsid w:val="00794ECC"/>
    <w:rsid w:val="00795026"/>
    <w:rsid w:val="0079524C"/>
    <w:rsid w:val="0079563A"/>
    <w:rsid w:val="00795F59"/>
    <w:rsid w:val="00796216"/>
    <w:rsid w:val="00796B89"/>
    <w:rsid w:val="00796DB1"/>
    <w:rsid w:val="007972AA"/>
    <w:rsid w:val="00797359"/>
    <w:rsid w:val="00797949"/>
    <w:rsid w:val="007A0030"/>
    <w:rsid w:val="007A0837"/>
    <w:rsid w:val="007A0BB0"/>
    <w:rsid w:val="007A0BBD"/>
    <w:rsid w:val="007A0C08"/>
    <w:rsid w:val="007A133C"/>
    <w:rsid w:val="007A137C"/>
    <w:rsid w:val="007A14A3"/>
    <w:rsid w:val="007A171D"/>
    <w:rsid w:val="007A1724"/>
    <w:rsid w:val="007A18D0"/>
    <w:rsid w:val="007A1EB5"/>
    <w:rsid w:val="007A1EF8"/>
    <w:rsid w:val="007A2186"/>
    <w:rsid w:val="007A2DFE"/>
    <w:rsid w:val="007A3060"/>
    <w:rsid w:val="007A3F15"/>
    <w:rsid w:val="007A3FB0"/>
    <w:rsid w:val="007A4B46"/>
    <w:rsid w:val="007A5240"/>
    <w:rsid w:val="007A6587"/>
    <w:rsid w:val="007A706A"/>
    <w:rsid w:val="007A7586"/>
    <w:rsid w:val="007A7764"/>
    <w:rsid w:val="007B018E"/>
    <w:rsid w:val="007B02C6"/>
    <w:rsid w:val="007B09B3"/>
    <w:rsid w:val="007B1331"/>
    <w:rsid w:val="007B2314"/>
    <w:rsid w:val="007B3107"/>
    <w:rsid w:val="007B36AE"/>
    <w:rsid w:val="007B38CA"/>
    <w:rsid w:val="007B3D9E"/>
    <w:rsid w:val="007B3E81"/>
    <w:rsid w:val="007B456D"/>
    <w:rsid w:val="007B4813"/>
    <w:rsid w:val="007B4C32"/>
    <w:rsid w:val="007B541E"/>
    <w:rsid w:val="007B5FE2"/>
    <w:rsid w:val="007B6095"/>
    <w:rsid w:val="007B6BF3"/>
    <w:rsid w:val="007B7400"/>
    <w:rsid w:val="007B7B1D"/>
    <w:rsid w:val="007B7C04"/>
    <w:rsid w:val="007B7DAC"/>
    <w:rsid w:val="007C07D5"/>
    <w:rsid w:val="007C14E0"/>
    <w:rsid w:val="007C1AEF"/>
    <w:rsid w:val="007C1C0B"/>
    <w:rsid w:val="007C2165"/>
    <w:rsid w:val="007C2EEA"/>
    <w:rsid w:val="007C3482"/>
    <w:rsid w:val="007C34EA"/>
    <w:rsid w:val="007C3E0B"/>
    <w:rsid w:val="007C432B"/>
    <w:rsid w:val="007C468C"/>
    <w:rsid w:val="007C5B00"/>
    <w:rsid w:val="007C718B"/>
    <w:rsid w:val="007C71DC"/>
    <w:rsid w:val="007D0325"/>
    <w:rsid w:val="007D044D"/>
    <w:rsid w:val="007D0EE6"/>
    <w:rsid w:val="007D1BEF"/>
    <w:rsid w:val="007D1C1A"/>
    <w:rsid w:val="007D1E9B"/>
    <w:rsid w:val="007D2190"/>
    <w:rsid w:val="007D281A"/>
    <w:rsid w:val="007D2850"/>
    <w:rsid w:val="007D2FF9"/>
    <w:rsid w:val="007D31F5"/>
    <w:rsid w:val="007D35BE"/>
    <w:rsid w:val="007D36CF"/>
    <w:rsid w:val="007D3B37"/>
    <w:rsid w:val="007D3B86"/>
    <w:rsid w:val="007D477A"/>
    <w:rsid w:val="007D59A8"/>
    <w:rsid w:val="007D6004"/>
    <w:rsid w:val="007D6035"/>
    <w:rsid w:val="007D6185"/>
    <w:rsid w:val="007D63F1"/>
    <w:rsid w:val="007D65E5"/>
    <w:rsid w:val="007D67B5"/>
    <w:rsid w:val="007D6972"/>
    <w:rsid w:val="007D6C24"/>
    <w:rsid w:val="007D7DD7"/>
    <w:rsid w:val="007E0231"/>
    <w:rsid w:val="007E1A25"/>
    <w:rsid w:val="007E248D"/>
    <w:rsid w:val="007E27A6"/>
    <w:rsid w:val="007E2EC4"/>
    <w:rsid w:val="007E359A"/>
    <w:rsid w:val="007E3A54"/>
    <w:rsid w:val="007E3BC1"/>
    <w:rsid w:val="007E3E14"/>
    <w:rsid w:val="007E417D"/>
    <w:rsid w:val="007E433B"/>
    <w:rsid w:val="007E441B"/>
    <w:rsid w:val="007E53B1"/>
    <w:rsid w:val="007E5499"/>
    <w:rsid w:val="007E57B2"/>
    <w:rsid w:val="007E5A4B"/>
    <w:rsid w:val="007E5E51"/>
    <w:rsid w:val="007E67B8"/>
    <w:rsid w:val="007E6DCD"/>
    <w:rsid w:val="007E71AA"/>
    <w:rsid w:val="007E73E7"/>
    <w:rsid w:val="007E776C"/>
    <w:rsid w:val="007E782C"/>
    <w:rsid w:val="007F02CF"/>
    <w:rsid w:val="007F05E9"/>
    <w:rsid w:val="007F0842"/>
    <w:rsid w:val="007F13EE"/>
    <w:rsid w:val="007F1F83"/>
    <w:rsid w:val="007F218F"/>
    <w:rsid w:val="007F2F9F"/>
    <w:rsid w:val="007F32E9"/>
    <w:rsid w:val="007F390A"/>
    <w:rsid w:val="007F3DAB"/>
    <w:rsid w:val="007F508A"/>
    <w:rsid w:val="007F5344"/>
    <w:rsid w:val="007F551B"/>
    <w:rsid w:val="007F5AF4"/>
    <w:rsid w:val="007F63CD"/>
    <w:rsid w:val="007F6546"/>
    <w:rsid w:val="007F6617"/>
    <w:rsid w:val="007F7762"/>
    <w:rsid w:val="007F7F31"/>
    <w:rsid w:val="00800168"/>
    <w:rsid w:val="008007A3"/>
    <w:rsid w:val="00800858"/>
    <w:rsid w:val="00800B80"/>
    <w:rsid w:val="00800F9D"/>
    <w:rsid w:val="008013F5"/>
    <w:rsid w:val="00801723"/>
    <w:rsid w:val="0080193D"/>
    <w:rsid w:val="00801C3F"/>
    <w:rsid w:val="00801DDB"/>
    <w:rsid w:val="00801E14"/>
    <w:rsid w:val="008020EF"/>
    <w:rsid w:val="008021F5"/>
    <w:rsid w:val="00802399"/>
    <w:rsid w:val="00803827"/>
    <w:rsid w:val="008038D2"/>
    <w:rsid w:val="00803E98"/>
    <w:rsid w:val="00803F05"/>
    <w:rsid w:val="00804A38"/>
    <w:rsid w:val="008052FA"/>
    <w:rsid w:val="0080535C"/>
    <w:rsid w:val="00805617"/>
    <w:rsid w:val="00805943"/>
    <w:rsid w:val="00805ACB"/>
    <w:rsid w:val="00805C81"/>
    <w:rsid w:val="00805E78"/>
    <w:rsid w:val="00806266"/>
    <w:rsid w:val="00806439"/>
    <w:rsid w:val="0080686C"/>
    <w:rsid w:val="00806BE5"/>
    <w:rsid w:val="00806D56"/>
    <w:rsid w:val="00806EE6"/>
    <w:rsid w:val="00807346"/>
    <w:rsid w:val="008073B1"/>
    <w:rsid w:val="00807B5E"/>
    <w:rsid w:val="00807C5A"/>
    <w:rsid w:val="00807E3E"/>
    <w:rsid w:val="00807EBC"/>
    <w:rsid w:val="008109EB"/>
    <w:rsid w:val="00810A92"/>
    <w:rsid w:val="00810E0C"/>
    <w:rsid w:val="008110BF"/>
    <w:rsid w:val="008118E6"/>
    <w:rsid w:val="00811CC7"/>
    <w:rsid w:val="00812F65"/>
    <w:rsid w:val="008131BB"/>
    <w:rsid w:val="0081338C"/>
    <w:rsid w:val="00813BFC"/>
    <w:rsid w:val="008143A2"/>
    <w:rsid w:val="0081548A"/>
    <w:rsid w:val="00815B2E"/>
    <w:rsid w:val="008171B7"/>
    <w:rsid w:val="00817378"/>
    <w:rsid w:val="00817AD3"/>
    <w:rsid w:val="00817B84"/>
    <w:rsid w:val="00821022"/>
    <w:rsid w:val="008212E0"/>
    <w:rsid w:val="00821576"/>
    <w:rsid w:val="00821D13"/>
    <w:rsid w:val="0082219E"/>
    <w:rsid w:val="0082289B"/>
    <w:rsid w:val="00822A10"/>
    <w:rsid w:val="00823B35"/>
    <w:rsid w:val="0082473D"/>
    <w:rsid w:val="00824A0E"/>
    <w:rsid w:val="008257D9"/>
    <w:rsid w:val="00825807"/>
    <w:rsid w:val="00826865"/>
    <w:rsid w:val="00826910"/>
    <w:rsid w:val="00826A5D"/>
    <w:rsid w:val="00830060"/>
    <w:rsid w:val="00830946"/>
    <w:rsid w:val="0083121E"/>
    <w:rsid w:val="00831277"/>
    <w:rsid w:val="008312B4"/>
    <w:rsid w:val="00831554"/>
    <w:rsid w:val="008316BE"/>
    <w:rsid w:val="00831931"/>
    <w:rsid w:val="008320A7"/>
    <w:rsid w:val="008324DF"/>
    <w:rsid w:val="00833332"/>
    <w:rsid w:val="008336AE"/>
    <w:rsid w:val="00833979"/>
    <w:rsid w:val="00833A3D"/>
    <w:rsid w:val="00833B9B"/>
    <w:rsid w:val="00833E2A"/>
    <w:rsid w:val="0083469D"/>
    <w:rsid w:val="008346E8"/>
    <w:rsid w:val="00834F43"/>
    <w:rsid w:val="008356BE"/>
    <w:rsid w:val="00835C87"/>
    <w:rsid w:val="008362C8"/>
    <w:rsid w:val="0083637E"/>
    <w:rsid w:val="0083668A"/>
    <w:rsid w:val="00836BD5"/>
    <w:rsid w:val="0083727E"/>
    <w:rsid w:val="00837EC3"/>
    <w:rsid w:val="0084093E"/>
    <w:rsid w:val="00840BD0"/>
    <w:rsid w:val="0084107D"/>
    <w:rsid w:val="008412B0"/>
    <w:rsid w:val="00841A80"/>
    <w:rsid w:val="00842731"/>
    <w:rsid w:val="0084310E"/>
    <w:rsid w:val="00843D02"/>
    <w:rsid w:val="0084407B"/>
    <w:rsid w:val="00844192"/>
    <w:rsid w:val="008463B6"/>
    <w:rsid w:val="00846534"/>
    <w:rsid w:val="0084668E"/>
    <w:rsid w:val="00847127"/>
    <w:rsid w:val="008471F7"/>
    <w:rsid w:val="008473D0"/>
    <w:rsid w:val="008501C5"/>
    <w:rsid w:val="00850499"/>
    <w:rsid w:val="00850E5E"/>
    <w:rsid w:val="008511E8"/>
    <w:rsid w:val="00852D82"/>
    <w:rsid w:val="0085333F"/>
    <w:rsid w:val="0085449D"/>
    <w:rsid w:val="008547D2"/>
    <w:rsid w:val="00854DD0"/>
    <w:rsid w:val="0085580C"/>
    <w:rsid w:val="0085606C"/>
    <w:rsid w:val="0085616D"/>
    <w:rsid w:val="00857424"/>
    <w:rsid w:val="008575A0"/>
    <w:rsid w:val="00857B3F"/>
    <w:rsid w:val="00857DCB"/>
    <w:rsid w:val="00857F71"/>
    <w:rsid w:val="00857FC1"/>
    <w:rsid w:val="00860FDA"/>
    <w:rsid w:val="00861085"/>
    <w:rsid w:val="00861295"/>
    <w:rsid w:val="00861364"/>
    <w:rsid w:val="00861F17"/>
    <w:rsid w:val="0086213D"/>
    <w:rsid w:val="0086273D"/>
    <w:rsid w:val="00862F32"/>
    <w:rsid w:val="008636C4"/>
    <w:rsid w:val="00863730"/>
    <w:rsid w:val="00863EC8"/>
    <w:rsid w:val="00864134"/>
    <w:rsid w:val="00864A92"/>
    <w:rsid w:val="00864BD4"/>
    <w:rsid w:val="00865A9A"/>
    <w:rsid w:val="008663CF"/>
    <w:rsid w:val="0086650E"/>
    <w:rsid w:val="008665E6"/>
    <w:rsid w:val="00866843"/>
    <w:rsid w:val="00867261"/>
    <w:rsid w:val="00867A5A"/>
    <w:rsid w:val="00867F75"/>
    <w:rsid w:val="00870B72"/>
    <w:rsid w:val="00871139"/>
    <w:rsid w:val="00871300"/>
    <w:rsid w:val="00871547"/>
    <w:rsid w:val="008728DD"/>
    <w:rsid w:val="00872B98"/>
    <w:rsid w:val="00873040"/>
    <w:rsid w:val="0087307C"/>
    <w:rsid w:val="008732C1"/>
    <w:rsid w:val="00873BB7"/>
    <w:rsid w:val="00873C02"/>
    <w:rsid w:val="00874025"/>
    <w:rsid w:val="00874E93"/>
    <w:rsid w:val="00875025"/>
    <w:rsid w:val="008751EE"/>
    <w:rsid w:val="00875B41"/>
    <w:rsid w:val="00875BD1"/>
    <w:rsid w:val="00876667"/>
    <w:rsid w:val="0087684F"/>
    <w:rsid w:val="00877480"/>
    <w:rsid w:val="00877793"/>
    <w:rsid w:val="008811C8"/>
    <w:rsid w:val="008819D6"/>
    <w:rsid w:val="00881A32"/>
    <w:rsid w:val="00882AA2"/>
    <w:rsid w:val="0088469B"/>
    <w:rsid w:val="00884C63"/>
    <w:rsid w:val="0088549F"/>
    <w:rsid w:val="0088573B"/>
    <w:rsid w:val="0088594F"/>
    <w:rsid w:val="0088599E"/>
    <w:rsid w:val="00885A21"/>
    <w:rsid w:val="008863B9"/>
    <w:rsid w:val="0088658D"/>
    <w:rsid w:val="008869BC"/>
    <w:rsid w:val="00886ECC"/>
    <w:rsid w:val="008875DC"/>
    <w:rsid w:val="00887AAB"/>
    <w:rsid w:val="008904EE"/>
    <w:rsid w:val="0089136D"/>
    <w:rsid w:val="00891731"/>
    <w:rsid w:val="00891734"/>
    <w:rsid w:val="00891900"/>
    <w:rsid w:val="0089198B"/>
    <w:rsid w:val="008920CC"/>
    <w:rsid w:val="008920F4"/>
    <w:rsid w:val="008926C2"/>
    <w:rsid w:val="00892D29"/>
    <w:rsid w:val="00893478"/>
    <w:rsid w:val="00893BCE"/>
    <w:rsid w:val="008948A3"/>
    <w:rsid w:val="00894BB8"/>
    <w:rsid w:val="00894D10"/>
    <w:rsid w:val="00895568"/>
    <w:rsid w:val="008961E1"/>
    <w:rsid w:val="008961ED"/>
    <w:rsid w:val="008968FD"/>
    <w:rsid w:val="00896D63"/>
    <w:rsid w:val="00897697"/>
    <w:rsid w:val="00897BD8"/>
    <w:rsid w:val="00897C65"/>
    <w:rsid w:val="00897C7C"/>
    <w:rsid w:val="008A0AC0"/>
    <w:rsid w:val="008A1079"/>
    <w:rsid w:val="008A1334"/>
    <w:rsid w:val="008A17AB"/>
    <w:rsid w:val="008A1C7F"/>
    <w:rsid w:val="008A2178"/>
    <w:rsid w:val="008A2FBE"/>
    <w:rsid w:val="008A318F"/>
    <w:rsid w:val="008A3440"/>
    <w:rsid w:val="008A3700"/>
    <w:rsid w:val="008A3BF2"/>
    <w:rsid w:val="008A3C2B"/>
    <w:rsid w:val="008A4393"/>
    <w:rsid w:val="008A4F7B"/>
    <w:rsid w:val="008A5264"/>
    <w:rsid w:val="008A5B3F"/>
    <w:rsid w:val="008A6246"/>
    <w:rsid w:val="008A6476"/>
    <w:rsid w:val="008A66BD"/>
    <w:rsid w:val="008A6BA2"/>
    <w:rsid w:val="008A72AF"/>
    <w:rsid w:val="008A795F"/>
    <w:rsid w:val="008A7970"/>
    <w:rsid w:val="008A7A7E"/>
    <w:rsid w:val="008A7D36"/>
    <w:rsid w:val="008B0C8E"/>
    <w:rsid w:val="008B1221"/>
    <w:rsid w:val="008B133D"/>
    <w:rsid w:val="008B1845"/>
    <w:rsid w:val="008B1866"/>
    <w:rsid w:val="008B1B0C"/>
    <w:rsid w:val="008B1C68"/>
    <w:rsid w:val="008B1C6D"/>
    <w:rsid w:val="008B2376"/>
    <w:rsid w:val="008B2807"/>
    <w:rsid w:val="008B2877"/>
    <w:rsid w:val="008B2A68"/>
    <w:rsid w:val="008B2C52"/>
    <w:rsid w:val="008B2C73"/>
    <w:rsid w:val="008B2D9C"/>
    <w:rsid w:val="008B3709"/>
    <w:rsid w:val="008B4445"/>
    <w:rsid w:val="008B47CC"/>
    <w:rsid w:val="008B49BC"/>
    <w:rsid w:val="008B501B"/>
    <w:rsid w:val="008B52FD"/>
    <w:rsid w:val="008B5E08"/>
    <w:rsid w:val="008B62D5"/>
    <w:rsid w:val="008B62F6"/>
    <w:rsid w:val="008B6AC9"/>
    <w:rsid w:val="008B7023"/>
    <w:rsid w:val="008B71CB"/>
    <w:rsid w:val="008B74C0"/>
    <w:rsid w:val="008B78A6"/>
    <w:rsid w:val="008C004C"/>
    <w:rsid w:val="008C0360"/>
    <w:rsid w:val="008C0590"/>
    <w:rsid w:val="008C09DC"/>
    <w:rsid w:val="008C09FC"/>
    <w:rsid w:val="008C0CE2"/>
    <w:rsid w:val="008C123F"/>
    <w:rsid w:val="008C1780"/>
    <w:rsid w:val="008C20EF"/>
    <w:rsid w:val="008C2194"/>
    <w:rsid w:val="008C2F22"/>
    <w:rsid w:val="008C2F2C"/>
    <w:rsid w:val="008C4C10"/>
    <w:rsid w:val="008C5D8C"/>
    <w:rsid w:val="008C6145"/>
    <w:rsid w:val="008C6438"/>
    <w:rsid w:val="008C64E2"/>
    <w:rsid w:val="008C6DF8"/>
    <w:rsid w:val="008D01DB"/>
    <w:rsid w:val="008D0BCD"/>
    <w:rsid w:val="008D119B"/>
    <w:rsid w:val="008D1B3B"/>
    <w:rsid w:val="008D1CAF"/>
    <w:rsid w:val="008D1D0C"/>
    <w:rsid w:val="008D224C"/>
    <w:rsid w:val="008D2842"/>
    <w:rsid w:val="008D3BC9"/>
    <w:rsid w:val="008D3E08"/>
    <w:rsid w:val="008D3E85"/>
    <w:rsid w:val="008D43C2"/>
    <w:rsid w:val="008D48FC"/>
    <w:rsid w:val="008D4DC0"/>
    <w:rsid w:val="008D548F"/>
    <w:rsid w:val="008D57A9"/>
    <w:rsid w:val="008D5A48"/>
    <w:rsid w:val="008D69DE"/>
    <w:rsid w:val="008D739C"/>
    <w:rsid w:val="008E0047"/>
    <w:rsid w:val="008E02CC"/>
    <w:rsid w:val="008E0555"/>
    <w:rsid w:val="008E06CE"/>
    <w:rsid w:val="008E0987"/>
    <w:rsid w:val="008E12D7"/>
    <w:rsid w:val="008E155C"/>
    <w:rsid w:val="008E1575"/>
    <w:rsid w:val="008E1C3B"/>
    <w:rsid w:val="008E208A"/>
    <w:rsid w:val="008E219E"/>
    <w:rsid w:val="008E297F"/>
    <w:rsid w:val="008E3254"/>
    <w:rsid w:val="008E34F6"/>
    <w:rsid w:val="008E3CCC"/>
    <w:rsid w:val="008E3D4E"/>
    <w:rsid w:val="008E4086"/>
    <w:rsid w:val="008E49AF"/>
    <w:rsid w:val="008E4C3A"/>
    <w:rsid w:val="008E4DA8"/>
    <w:rsid w:val="008E514E"/>
    <w:rsid w:val="008E534C"/>
    <w:rsid w:val="008E629E"/>
    <w:rsid w:val="008E6571"/>
    <w:rsid w:val="008E6CC9"/>
    <w:rsid w:val="008E7641"/>
    <w:rsid w:val="008E76F6"/>
    <w:rsid w:val="008E7FAF"/>
    <w:rsid w:val="008F00E0"/>
    <w:rsid w:val="008F0556"/>
    <w:rsid w:val="008F0A47"/>
    <w:rsid w:val="008F0F99"/>
    <w:rsid w:val="008F1A5E"/>
    <w:rsid w:val="008F1E0F"/>
    <w:rsid w:val="008F245F"/>
    <w:rsid w:val="008F27EC"/>
    <w:rsid w:val="008F2D13"/>
    <w:rsid w:val="008F35A3"/>
    <w:rsid w:val="008F3B4B"/>
    <w:rsid w:val="008F3C94"/>
    <w:rsid w:val="008F4AFA"/>
    <w:rsid w:val="008F4DAB"/>
    <w:rsid w:val="008F5360"/>
    <w:rsid w:val="008F54DD"/>
    <w:rsid w:val="008F5F19"/>
    <w:rsid w:val="008F645D"/>
    <w:rsid w:val="008F728E"/>
    <w:rsid w:val="008F7601"/>
    <w:rsid w:val="008F7D06"/>
    <w:rsid w:val="00900117"/>
    <w:rsid w:val="00900196"/>
    <w:rsid w:val="009008BA"/>
    <w:rsid w:val="009008C8"/>
    <w:rsid w:val="00900BBE"/>
    <w:rsid w:val="0090106D"/>
    <w:rsid w:val="0090107E"/>
    <w:rsid w:val="00901529"/>
    <w:rsid w:val="009017D1"/>
    <w:rsid w:val="009018DD"/>
    <w:rsid w:val="00902389"/>
    <w:rsid w:val="0090251F"/>
    <w:rsid w:val="00902764"/>
    <w:rsid w:val="0090318A"/>
    <w:rsid w:val="00903463"/>
    <w:rsid w:val="00903888"/>
    <w:rsid w:val="009038A0"/>
    <w:rsid w:val="00903A5B"/>
    <w:rsid w:val="009048CF"/>
    <w:rsid w:val="00905171"/>
    <w:rsid w:val="00905309"/>
    <w:rsid w:val="00905315"/>
    <w:rsid w:val="009064DD"/>
    <w:rsid w:val="00906560"/>
    <w:rsid w:val="00906618"/>
    <w:rsid w:val="00906827"/>
    <w:rsid w:val="009069B5"/>
    <w:rsid w:val="00907893"/>
    <w:rsid w:val="009079EC"/>
    <w:rsid w:val="00910794"/>
    <w:rsid w:val="00910FF8"/>
    <w:rsid w:val="00911225"/>
    <w:rsid w:val="00911533"/>
    <w:rsid w:val="00911B95"/>
    <w:rsid w:val="0091252C"/>
    <w:rsid w:val="009125CC"/>
    <w:rsid w:val="00912B55"/>
    <w:rsid w:val="00912C92"/>
    <w:rsid w:val="00912D2B"/>
    <w:rsid w:val="0091345D"/>
    <w:rsid w:val="00913A0A"/>
    <w:rsid w:val="00913CA8"/>
    <w:rsid w:val="00914593"/>
    <w:rsid w:val="009146E2"/>
    <w:rsid w:val="00914F34"/>
    <w:rsid w:val="00915460"/>
    <w:rsid w:val="00915825"/>
    <w:rsid w:val="00915D66"/>
    <w:rsid w:val="00915DE8"/>
    <w:rsid w:val="00915F08"/>
    <w:rsid w:val="0091601F"/>
    <w:rsid w:val="00916141"/>
    <w:rsid w:val="0091681B"/>
    <w:rsid w:val="00916EE4"/>
    <w:rsid w:val="00916F2F"/>
    <w:rsid w:val="00917A84"/>
    <w:rsid w:val="00917B96"/>
    <w:rsid w:val="00917D80"/>
    <w:rsid w:val="0092043F"/>
    <w:rsid w:val="0092094F"/>
    <w:rsid w:val="00921559"/>
    <w:rsid w:val="00921DA9"/>
    <w:rsid w:val="00922C20"/>
    <w:rsid w:val="00922DD7"/>
    <w:rsid w:val="00923CA7"/>
    <w:rsid w:val="00924494"/>
    <w:rsid w:val="00924B2A"/>
    <w:rsid w:val="00924D9F"/>
    <w:rsid w:val="00925C8A"/>
    <w:rsid w:val="0092649B"/>
    <w:rsid w:val="00926BFB"/>
    <w:rsid w:val="00926D04"/>
    <w:rsid w:val="00926FC8"/>
    <w:rsid w:val="009271D0"/>
    <w:rsid w:val="00927AE2"/>
    <w:rsid w:val="00927CCB"/>
    <w:rsid w:val="00927F45"/>
    <w:rsid w:val="009307DB"/>
    <w:rsid w:val="009310B0"/>
    <w:rsid w:val="009316D1"/>
    <w:rsid w:val="00932301"/>
    <w:rsid w:val="009326E5"/>
    <w:rsid w:val="009329E7"/>
    <w:rsid w:val="00933FE7"/>
    <w:rsid w:val="009347E4"/>
    <w:rsid w:val="00935387"/>
    <w:rsid w:val="009353E4"/>
    <w:rsid w:val="00936390"/>
    <w:rsid w:val="00936920"/>
    <w:rsid w:val="00936DFE"/>
    <w:rsid w:val="009370DC"/>
    <w:rsid w:val="0093725F"/>
    <w:rsid w:val="00937F12"/>
    <w:rsid w:val="00940521"/>
    <w:rsid w:val="0094074B"/>
    <w:rsid w:val="00940FEB"/>
    <w:rsid w:val="0094128D"/>
    <w:rsid w:val="00941354"/>
    <w:rsid w:val="009414B9"/>
    <w:rsid w:val="00941B1D"/>
    <w:rsid w:val="0094214B"/>
    <w:rsid w:val="0094266F"/>
    <w:rsid w:val="00942B2B"/>
    <w:rsid w:val="00942B69"/>
    <w:rsid w:val="00942BB4"/>
    <w:rsid w:val="009439C6"/>
    <w:rsid w:val="00944655"/>
    <w:rsid w:val="00944D3B"/>
    <w:rsid w:val="00944DEB"/>
    <w:rsid w:val="0094556C"/>
    <w:rsid w:val="00945762"/>
    <w:rsid w:val="00945B60"/>
    <w:rsid w:val="00945F39"/>
    <w:rsid w:val="00946315"/>
    <w:rsid w:val="00946335"/>
    <w:rsid w:val="009465E9"/>
    <w:rsid w:val="00946C4D"/>
    <w:rsid w:val="00946D6F"/>
    <w:rsid w:val="0094706A"/>
    <w:rsid w:val="00947313"/>
    <w:rsid w:val="0094752A"/>
    <w:rsid w:val="00947FCB"/>
    <w:rsid w:val="00950861"/>
    <w:rsid w:val="00950A81"/>
    <w:rsid w:val="0095104A"/>
    <w:rsid w:val="00951352"/>
    <w:rsid w:val="0095152C"/>
    <w:rsid w:val="0095156E"/>
    <w:rsid w:val="009516F0"/>
    <w:rsid w:val="00951A66"/>
    <w:rsid w:val="00951CD0"/>
    <w:rsid w:val="00952007"/>
    <w:rsid w:val="00952EDC"/>
    <w:rsid w:val="00953564"/>
    <w:rsid w:val="00953973"/>
    <w:rsid w:val="00953BD4"/>
    <w:rsid w:val="00953D2B"/>
    <w:rsid w:val="0095403B"/>
    <w:rsid w:val="00954A26"/>
    <w:rsid w:val="00954AE7"/>
    <w:rsid w:val="00954E36"/>
    <w:rsid w:val="00954E68"/>
    <w:rsid w:val="00955255"/>
    <w:rsid w:val="00955738"/>
    <w:rsid w:val="0095651A"/>
    <w:rsid w:val="00957016"/>
    <w:rsid w:val="009570A1"/>
    <w:rsid w:val="00957AEF"/>
    <w:rsid w:val="009607C8"/>
    <w:rsid w:val="00960F61"/>
    <w:rsid w:val="009629EE"/>
    <w:rsid w:val="009632B3"/>
    <w:rsid w:val="009638B4"/>
    <w:rsid w:val="00963987"/>
    <w:rsid w:val="009643BB"/>
    <w:rsid w:val="00964447"/>
    <w:rsid w:val="00964D6B"/>
    <w:rsid w:val="009661E9"/>
    <w:rsid w:val="0096669D"/>
    <w:rsid w:val="009667F6"/>
    <w:rsid w:val="00966CDA"/>
    <w:rsid w:val="00967C49"/>
    <w:rsid w:val="00970847"/>
    <w:rsid w:val="00970972"/>
    <w:rsid w:val="00971042"/>
    <w:rsid w:val="00971544"/>
    <w:rsid w:val="00971726"/>
    <w:rsid w:val="00971870"/>
    <w:rsid w:val="00971EC6"/>
    <w:rsid w:val="00972309"/>
    <w:rsid w:val="00972AC1"/>
    <w:rsid w:val="00972C8C"/>
    <w:rsid w:val="0097314D"/>
    <w:rsid w:val="009737E5"/>
    <w:rsid w:val="00973C29"/>
    <w:rsid w:val="009747CA"/>
    <w:rsid w:val="00974843"/>
    <w:rsid w:val="00974BAD"/>
    <w:rsid w:val="0097521E"/>
    <w:rsid w:val="009752F8"/>
    <w:rsid w:val="009754BC"/>
    <w:rsid w:val="00975C52"/>
    <w:rsid w:val="00976B55"/>
    <w:rsid w:val="0097705B"/>
    <w:rsid w:val="0097737D"/>
    <w:rsid w:val="0097740F"/>
    <w:rsid w:val="009776BD"/>
    <w:rsid w:val="00977D02"/>
    <w:rsid w:val="009804CF"/>
    <w:rsid w:val="00980518"/>
    <w:rsid w:val="00980EE2"/>
    <w:rsid w:val="00981F65"/>
    <w:rsid w:val="00982304"/>
    <w:rsid w:val="00982307"/>
    <w:rsid w:val="00982755"/>
    <w:rsid w:val="00982FE1"/>
    <w:rsid w:val="00982FFB"/>
    <w:rsid w:val="00983102"/>
    <w:rsid w:val="009831B0"/>
    <w:rsid w:val="009834AC"/>
    <w:rsid w:val="009837AE"/>
    <w:rsid w:val="00983C6F"/>
    <w:rsid w:val="00983CBB"/>
    <w:rsid w:val="00983DAC"/>
    <w:rsid w:val="009841A0"/>
    <w:rsid w:val="00984ADE"/>
    <w:rsid w:val="0098534B"/>
    <w:rsid w:val="009856E6"/>
    <w:rsid w:val="00985903"/>
    <w:rsid w:val="00985B94"/>
    <w:rsid w:val="0098625E"/>
    <w:rsid w:val="009865C7"/>
    <w:rsid w:val="0098684C"/>
    <w:rsid w:val="00986BD5"/>
    <w:rsid w:val="00990D9C"/>
    <w:rsid w:val="00991103"/>
    <w:rsid w:val="00991160"/>
    <w:rsid w:val="009913DF"/>
    <w:rsid w:val="00991D9D"/>
    <w:rsid w:val="0099204F"/>
    <w:rsid w:val="009922C3"/>
    <w:rsid w:val="009924C4"/>
    <w:rsid w:val="00992FFC"/>
    <w:rsid w:val="009932ED"/>
    <w:rsid w:val="009937AE"/>
    <w:rsid w:val="00993ACD"/>
    <w:rsid w:val="00993B94"/>
    <w:rsid w:val="00994028"/>
    <w:rsid w:val="00994833"/>
    <w:rsid w:val="00994C21"/>
    <w:rsid w:val="00995500"/>
    <w:rsid w:val="009963F7"/>
    <w:rsid w:val="009967DC"/>
    <w:rsid w:val="00996C30"/>
    <w:rsid w:val="009970C7"/>
    <w:rsid w:val="00997353"/>
    <w:rsid w:val="00997657"/>
    <w:rsid w:val="00997E1E"/>
    <w:rsid w:val="009A076E"/>
    <w:rsid w:val="009A0841"/>
    <w:rsid w:val="009A0CD6"/>
    <w:rsid w:val="009A1BB1"/>
    <w:rsid w:val="009A1DF4"/>
    <w:rsid w:val="009A1FC0"/>
    <w:rsid w:val="009A2624"/>
    <w:rsid w:val="009A2A83"/>
    <w:rsid w:val="009A2D2D"/>
    <w:rsid w:val="009A2F8C"/>
    <w:rsid w:val="009A352B"/>
    <w:rsid w:val="009A39F2"/>
    <w:rsid w:val="009A411A"/>
    <w:rsid w:val="009A66E5"/>
    <w:rsid w:val="009A6B72"/>
    <w:rsid w:val="009A799E"/>
    <w:rsid w:val="009B0B5F"/>
    <w:rsid w:val="009B122D"/>
    <w:rsid w:val="009B1E96"/>
    <w:rsid w:val="009B1EDC"/>
    <w:rsid w:val="009B1FFB"/>
    <w:rsid w:val="009B2505"/>
    <w:rsid w:val="009B257C"/>
    <w:rsid w:val="009B263C"/>
    <w:rsid w:val="009B2A4C"/>
    <w:rsid w:val="009B2D5C"/>
    <w:rsid w:val="009B2D70"/>
    <w:rsid w:val="009B2D96"/>
    <w:rsid w:val="009B2F24"/>
    <w:rsid w:val="009B31C2"/>
    <w:rsid w:val="009B32EF"/>
    <w:rsid w:val="009B3595"/>
    <w:rsid w:val="009B3ADE"/>
    <w:rsid w:val="009B42A3"/>
    <w:rsid w:val="009B43ED"/>
    <w:rsid w:val="009B4680"/>
    <w:rsid w:val="009B576F"/>
    <w:rsid w:val="009B5988"/>
    <w:rsid w:val="009B6BD8"/>
    <w:rsid w:val="009B7E26"/>
    <w:rsid w:val="009C0711"/>
    <w:rsid w:val="009C0B08"/>
    <w:rsid w:val="009C0E7A"/>
    <w:rsid w:val="009C1133"/>
    <w:rsid w:val="009C1550"/>
    <w:rsid w:val="009C1BF9"/>
    <w:rsid w:val="009C21EE"/>
    <w:rsid w:val="009C242C"/>
    <w:rsid w:val="009C2970"/>
    <w:rsid w:val="009C2E44"/>
    <w:rsid w:val="009C36CC"/>
    <w:rsid w:val="009C3AB7"/>
    <w:rsid w:val="009C3FC9"/>
    <w:rsid w:val="009C4353"/>
    <w:rsid w:val="009C4387"/>
    <w:rsid w:val="009C4776"/>
    <w:rsid w:val="009C4AA3"/>
    <w:rsid w:val="009C5563"/>
    <w:rsid w:val="009C55EE"/>
    <w:rsid w:val="009C62C2"/>
    <w:rsid w:val="009C6D47"/>
    <w:rsid w:val="009C6E40"/>
    <w:rsid w:val="009C7AD7"/>
    <w:rsid w:val="009D0215"/>
    <w:rsid w:val="009D021D"/>
    <w:rsid w:val="009D02BC"/>
    <w:rsid w:val="009D0789"/>
    <w:rsid w:val="009D0C87"/>
    <w:rsid w:val="009D16FB"/>
    <w:rsid w:val="009D17E7"/>
    <w:rsid w:val="009D186C"/>
    <w:rsid w:val="009D19D5"/>
    <w:rsid w:val="009D1EBB"/>
    <w:rsid w:val="009D22F9"/>
    <w:rsid w:val="009D26C2"/>
    <w:rsid w:val="009D341D"/>
    <w:rsid w:val="009D366D"/>
    <w:rsid w:val="009D3C8A"/>
    <w:rsid w:val="009D3CBA"/>
    <w:rsid w:val="009D42EB"/>
    <w:rsid w:val="009D43FA"/>
    <w:rsid w:val="009D477A"/>
    <w:rsid w:val="009D486B"/>
    <w:rsid w:val="009D4EF1"/>
    <w:rsid w:val="009D561F"/>
    <w:rsid w:val="009D59A2"/>
    <w:rsid w:val="009D5AD7"/>
    <w:rsid w:val="009D5F23"/>
    <w:rsid w:val="009D60BD"/>
    <w:rsid w:val="009D66F5"/>
    <w:rsid w:val="009D699D"/>
    <w:rsid w:val="009D77FA"/>
    <w:rsid w:val="009D7E83"/>
    <w:rsid w:val="009D7F0F"/>
    <w:rsid w:val="009E01E6"/>
    <w:rsid w:val="009E042A"/>
    <w:rsid w:val="009E0CB0"/>
    <w:rsid w:val="009E0E8B"/>
    <w:rsid w:val="009E0F36"/>
    <w:rsid w:val="009E0F69"/>
    <w:rsid w:val="009E123C"/>
    <w:rsid w:val="009E143B"/>
    <w:rsid w:val="009E1DD5"/>
    <w:rsid w:val="009E2C6F"/>
    <w:rsid w:val="009E33F3"/>
    <w:rsid w:val="009E3609"/>
    <w:rsid w:val="009E36DC"/>
    <w:rsid w:val="009E3821"/>
    <w:rsid w:val="009E3967"/>
    <w:rsid w:val="009E398C"/>
    <w:rsid w:val="009E3AB7"/>
    <w:rsid w:val="009E4A4E"/>
    <w:rsid w:val="009E4BDD"/>
    <w:rsid w:val="009E4F85"/>
    <w:rsid w:val="009E512B"/>
    <w:rsid w:val="009E55A2"/>
    <w:rsid w:val="009E569D"/>
    <w:rsid w:val="009E5DBD"/>
    <w:rsid w:val="009E6401"/>
    <w:rsid w:val="009E6535"/>
    <w:rsid w:val="009E6D30"/>
    <w:rsid w:val="009E7060"/>
    <w:rsid w:val="009E7197"/>
    <w:rsid w:val="009E78E4"/>
    <w:rsid w:val="009F071D"/>
    <w:rsid w:val="009F0833"/>
    <w:rsid w:val="009F1C8F"/>
    <w:rsid w:val="009F1D15"/>
    <w:rsid w:val="009F1E13"/>
    <w:rsid w:val="009F21B9"/>
    <w:rsid w:val="009F24E7"/>
    <w:rsid w:val="009F2526"/>
    <w:rsid w:val="009F2C54"/>
    <w:rsid w:val="009F2F32"/>
    <w:rsid w:val="009F3040"/>
    <w:rsid w:val="009F3814"/>
    <w:rsid w:val="009F39EC"/>
    <w:rsid w:val="009F3AD3"/>
    <w:rsid w:val="009F424E"/>
    <w:rsid w:val="009F443A"/>
    <w:rsid w:val="009F45A2"/>
    <w:rsid w:val="009F4C77"/>
    <w:rsid w:val="009F4D79"/>
    <w:rsid w:val="009F5941"/>
    <w:rsid w:val="009F59A7"/>
    <w:rsid w:val="009F635E"/>
    <w:rsid w:val="009F643C"/>
    <w:rsid w:val="009F675A"/>
    <w:rsid w:val="009F6B85"/>
    <w:rsid w:val="009F6E02"/>
    <w:rsid w:val="009F746C"/>
    <w:rsid w:val="009F7492"/>
    <w:rsid w:val="009F7B1D"/>
    <w:rsid w:val="009F7C8E"/>
    <w:rsid w:val="00A004C6"/>
    <w:rsid w:val="00A00FC6"/>
    <w:rsid w:val="00A0191F"/>
    <w:rsid w:val="00A01D75"/>
    <w:rsid w:val="00A01F16"/>
    <w:rsid w:val="00A022F2"/>
    <w:rsid w:val="00A02648"/>
    <w:rsid w:val="00A02DBF"/>
    <w:rsid w:val="00A03141"/>
    <w:rsid w:val="00A037E8"/>
    <w:rsid w:val="00A05478"/>
    <w:rsid w:val="00A05FA5"/>
    <w:rsid w:val="00A060AD"/>
    <w:rsid w:val="00A06195"/>
    <w:rsid w:val="00A06607"/>
    <w:rsid w:val="00A067FF"/>
    <w:rsid w:val="00A06CD7"/>
    <w:rsid w:val="00A07225"/>
    <w:rsid w:val="00A077E6"/>
    <w:rsid w:val="00A07847"/>
    <w:rsid w:val="00A11144"/>
    <w:rsid w:val="00A112FB"/>
    <w:rsid w:val="00A11534"/>
    <w:rsid w:val="00A119DA"/>
    <w:rsid w:val="00A11AF2"/>
    <w:rsid w:val="00A11C07"/>
    <w:rsid w:val="00A1314D"/>
    <w:rsid w:val="00A136B2"/>
    <w:rsid w:val="00A138B0"/>
    <w:rsid w:val="00A13C48"/>
    <w:rsid w:val="00A144AF"/>
    <w:rsid w:val="00A145D1"/>
    <w:rsid w:val="00A14768"/>
    <w:rsid w:val="00A14B75"/>
    <w:rsid w:val="00A14DB6"/>
    <w:rsid w:val="00A14F0A"/>
    <w:rsid w:val="00A15C0E"/>
    <w:rsid w:val="00A15E9C"/>
    <w:rsid w:val="00A16440"/>
    <w:rsid w:val="00A16807"/>
    <w:rsid w:val="00A168F2"/>
    <w:rsid w:val="00A17393"/>
    <w:rsid w:val="00A176E3"/>
    <w:rsid w:val="00A1779B"/>
    <w:rsid w:val="00A17C3F"/>
    <w:rsid w:val="00A200B6"/>
    <w:rsid w:val="00A205A4"/>
    <w:rsid w:val="00A20BDA"/>
    <w:rsid w:val="00A210ED"/>
    <w:rsid w:val="00A2242D"/>
    <w:rsid w:val="00A2245B"/>
    <w:rsid w:val="00A227D4"/>
    <w:rsid w:val="00A22DF1"/>
    <w:rsid w:val="00A23246"/>
    <w:rsid w:val="00A23378"/>
    <w:rsid w:val="00A234DC"/>
    <w:rsid w:val="00A23762"/>
    <w:rsid w:val="00A23885"/>
    <w:rsid w:val="00A243AE"/>
    <w:rsid w:val="00A24F2C"/>
    <w:rsid w:val="00A25C1A"/>
    <w:rsid w:val="00A25EBD"/>
    <w:rsid w:val="00A261DE"/>
    <w:rsid w:val="00A2628A"/>
    <w:rsid w:val="00A265FD"/>
    <w:rsid w:val="00A267C3"/>
    <w:rsid w:val="00A2703B"/>
    <w:rsid w:val="00A270A9"/>
    <w:rsid w:val="00A277E1"/>
    <w:rsid w:val="00A279CD"/>
    <w:rsid w:val="00A27EC1"/>
    <w:rsid w:val="00A30124"/>
    <w:rsid w:val="00A302EF"/>
    <w:rsid w:val="00A30561"/>
    <w:rsid w:val="00A3236E"/>
    <w:rsid w:val="00A32463"/>
    <w:rsid w:val="00A3270D"/>
    <w:rsid w:val="00A34FDA"/>
    <w:rsid w:val="00A35E65"/>
    <w:rsid w:val="00A35F01"/>
    <w:rsid w:val="00A366B9"/>
    <w:rsid w:val="00A366E1"/>
    <w:rsid w:val="00A36B44"/>
    <w:rsid w:val="00A372AA"/>
    <w:rsid w:val="00A378B7"/>
    <w:rsid w:val="00A400A1"/>
    <w:rsid w:val="00A40346"/>
    <w:rsid w:val="00A40659"/>
    <w:rsid w:val="00A4087D"/>
    <w:rsid w:val="00A40A7A"/>
    <w:rsid w:val="00A40D15"/>
    <w:rsid w:val="00A40D17"/>
    <w:rsid w:val="00A416ED"/>
    <w:rsid w:val="00A416EE"/>
    <w:rsid w:val="00A41DF4"/>
    <w:rsid w:val="00A421F9"/>
    <w:rsid w:val="00A426D9"/>
    <w:rsid w:val="00A42E5C"/>
    <w:rsid w:val="00A42E7B"/>
    <w:rsid w:val="00A43369"/>
    <w:rsid w:val="00A43D8A"/>
    <w:rsid w:val="00A43EF9"/>
    <w:rsid w:val="00A44241"/>
    <w:rsid w:val="00A44534"/>
    <w:rsid w:val="00A450EC"/>
    <w:rsid w:val="00A46382"/>
    <w:rsid w:val="00A47327"/>
    <w:rsid w:val="00A47329"/>
    <w:rsid w:val="00A47699"/>
    <w:rsid w:val="00A50F0C"/>
    <w:rsid w:val="00A5103D"/>
    <w:rsid w:val="00A513F8"/>
    <w:rsid w:val="00A51D12"/>
    <w:rsid w:val="00A51DF6"/>
    <w:rsid w:val="00A521C1"/>
    <w:rsid w:val="00A52B54"/>
    <w:rsid w:val="00A52BF5"/>
    <w:rsid w:val="00A52D24"/>
    <w:rsid w:val="00A53245"/>
    <w:rsid w:val="00A5341B"/>
    <w:rsid w:val="00A53B14"/>
    <w:rsid w:val="00A53C5B"/>
    <w:rsid w:val="00A546CF"/>
    <w:rsid w:val="00A54AD9"/>
    <w:rsid w:val="00A55315"/>
    <w:rsid w:val="00A55B1D"/>
    <w:rsid w:val="00A55D28"/>
    <w:rsid w:val="00A55FDB"/>
    <w:rsid w:val="00A560AC"/>
    <w:rsid w:val="00A56A65"/>
    <w:rsid w:val="00A56AD7"/>
    <w:rsid w:val="00A56CC2"/>
    <w:rsid w:val="00A5703B"/>
    <w:rsid w:val="00A577B3"/>
    <w:rsid w:val="00A57890"/>
    <w:rsid w:val="00A5793E"/>
    <w:rsid w:val="00A57BAF"/>
    <w:rsid w:val="00A57C3A"/>
    <w:rsid w:val="00A57DCC"/>
    <w:rsid w:val="00A57F12"/>
    <w:rsid w:val="00A603D4"/>
    <w:rsid w:val="00A607B4"/>
    <w:rsid w:val="00A60C84"/>
    <w:rsid w:val="00A61080"/>
    <w:rsid w:val="00A61348"/>
    <w:rsid w:val="00A613A9"/>
    <w:rsid w:val="00A6149A"/>
    <w:rsid w:val="00A616FF"/>
    <w:rsid w:val="00A61858"/>
    <w:rsid w:val="00A61CF3"/>
    <w:rsid w:val="00A61F34"/>
    <w:rsid w:val="00A63323"/>
    <w:rsid w:val="00A6349D"/>
    <w:rsid w:val="00A64A92"/>
    <w:rsid w:val="00A64B48"/>
    <w:rsid w:val="00A65526"/>
    <w:rsid w:val="00A65A3A"/>
    <w:rsid w:val="00A662DC"/>
    <w:rsid w:val="00A66C64"/>
    <w:rsid w:val="00A67125"/>
    <w:rsid w:val="00A67F1E"/>
    <w:rsid w:val="00A701F8"/>
    <w:rsid w:val="00A70519"/>
    <w:rsid w:val="00A705F2"/>
    <w:rsid w:val="00A70804"/>
    <w:rsid w:val="00A70817"/>
    <w:rsid w:val="00A71CF5"/>
    <w:rsid w:val="00A72062"/>
    <w:rsid w:val="00A722F6"/>
    <w:rsid w:val="00A725A3"/>
    <w:rsid w:val="00A72AD5"/>
    <w:rsid w:val="00A740C5"/>
    <w:rsid w:val="00A74140"/>
    <w:rsid w:val="00A74C64"/>
    <w:rsid w:val="00A74FE6"/>
    <w:rsid w:val="00A7571B"/>
    <w:rsid w:val="00A758A2"/>
    <w:rsid w:val="00A75DA7"/>
    <w:rsid w:val="00A76338"/>
    <w:rsid w:val="00A765DD"/>
    <w:rsid w:val="00A76BC8"/>
    <w:rsid w:val="00A76F9F"/>
    <w:rsid w:val="00A77A80"/>
    <w:rsid w:val="00A77BFF"/>
    <w:rsid w:val="00A77F1A"/>
    <w:rsid w:val="00A802C1"/>
    <w:rsid w:val="00A8034B"/>
    <w:rsid w:val="00A80488"/>
    <w:rsid w:val="00A80508"/>
    <w:rsid w:val="00A80790"/>
    <w:rsid w:val="00A80918"/>
    <w:rsid w:val="00A80C79"/>
    <w:rsid w:val="00A80D57"/>
    <w:rsid w:val="00A81D26"/>
    <w:rsid w:val="00A82295"/>
    <w:rsid w:val="00A82615"/>
    <w:rsid w:val="00A829CA"/>
    <w:rsid w:val="00A83206"/>
    <w:rsid w:val="00A83BEC"/>
    <w:rsid w:val="00A84371"/>
    <w:rsid w:val="00A85084"/>
    <w:rsid w:val="00A867A6"/>
    <w:rsid w:val="00A86BEA"/>
    <w:rsid w:val="00A86EC3"/>
    <w:rsid w:val="00A87401"/>
    <w:rsid w:val="00A874CD"/>
    <w:rsid w:val="00A878A9"/>
    <w:rsid w:val="00A902CB"/>
    <w:rsid w:val="00A903B4"/>
    <w:rsid w:val="00A90C75"/>
    <w:rsid w:val="00A91055"/>
    <w:rsid w:val="00A91BE5"/>
    <w:rsid w:val="00A91D71"/>
    <w:rsid w:val="00A924F3"/>
    <w:rsid w:val="00A92EC4"/>
    <w:rsid w:val="00A93B0A"/>
    <w:rsid w:val="00A9454B"/>
    <w:rsid w:val="00A949C4"/>
    <w:rsid w:val="00A951B5"/>
    <w:rsid w:val="00A96AA8"/>
    <w:rsid w:val="00A97AD2"/>
    <w:rsid w:val="00A97D97"/>
    <w:rsid w:val="00AA0041"/>
    <w:rsid w:val="00AA0977"/>
    <w:rsid w:val="00AA09C4"/>
    <w:rsid w:val="00AA0DAE"/>
    <w:rsid w:val="00AA0F4E"/>
    <w:rsid w:val="00AA1274"/>
    <w:rsid w:val="00AA1336"/>
    <w:rsid w:val="00AA136A"/>
    <w:rsid w:val="00AA1891"/>
    <w:rsid w:val="00AA1E53"/>
    <w:rsid w:val="00AA242E"/>
    <w:rsid w:val="00AA25EB"/>
    <w:rsid w:val="00AA2B88"/>
    <w:rsid w:val="00AA2EF3"/>
    <w:rsid w:val="00AA2F5D"/>
    <w:rsid w:val="00AA3FD0"/>
    <w:rsid w:val="00AA3FE9"/>
    <w:rsid w:val="00AA4D90"/>
    <w:rsid w:val="00AA4F3B"/>
    <w:rsid w:val="00AA613A"/>
    <w:rsid w:val="00AA64FA"/>
    <w:rsid w:val="00AA6CF3"/>
    <w:rsid w:val="00AA6E5E"/>
    <w:rsid w:val="00AA709E"/>
    <w:rsid w:val="00AA718B"/>
    <w:rsid w:val="00AA7632"/>
    <w:rsid w:val="00AA76F8"/>
    <w:rsid w:val="00AA770B"/>
    <w:rsid w:val="00AB11FF"/>
    <w:rsid w:val="00AB14E2"/>
    <w:rsid w:val="00AB1B35"/>
    <w:rsid w:val="00AB1BD3"/>
    <w:rsid w:val="00AB2849"/>
    <w:rsid w:val="00AB32BA"/>
    <w:rsid w:val="00AB3452"/>
    <w:rsid w:val="00AB34C1"/>
    <w:rsid w:val="00AB4090"/>
    <w:rsid w:val="00AB40CC"/>
    <w:rsid w:val="00AB4E09"/>
    <w:rsid w:val="00AB5109"/>
    <w:rsid w:val="00AB5627"/>
    <w:rsid w:val="00AB5C30"/>
    <w:rsid w:val="00AB5EA6"/>
    <w:rsid w:val="00AB66EA"/>
    <w:rsid w:val="00AB6783"/>
    <w:rsid w:val="00AB69BB"/>
    <w:rsid w:val="00AC0947"/>
    <w:rsid w:val="00AC1046"/>
    <w:rsid w:val="00AC158C"/>
    <w:rsid w:val="00AC1E76"/>
    <w:rsid w:val="00AC23B9"/>
    <w:rsid w:val="00AC290B"/>
    <w:rsid w:val="00AC31A2"/>
    <w:rsid w:val="00AC34CE"/>
    <w:rsid w:val="00AC35DB"/>
    <w:rsid w:val="00AC35ED"/>
    <w:rsid w:val="00AC37F7"/>
    <w:rsid w:val="00AC39F0"/>
    <w:rsid w:val="00AC3D0C"/>
    <w:rsid w:val="00AC4583"/>
    <w:rsid w:val="00AC45AE"/>
    <w:rsid w:val="00AC55F0"/>
    <w:rsid w:val="00AC568A"/>
    <w:rsid w:val="00AC5F60"/>
    <w:rsid w:val="00AC5F81"/>
    <w:rsid w:val="00AC6225"/>
    <w:rsid w:val="00AC6275"/>
    <w:rsid w:val="00AC653E"/>
    <w:rsid w:val="00AC661C"/>
    <w:rsid w:val="00AC66A4"/>
    <w:rsid w:val="00AC69F8"/>
    <w:rsid w:val="00AC6EF0"/>
    <w:rsid w:val="00AC7161"/>
    <w:rsid w:val="00AC7242"/>
    <w:rsid w:val="00AC7449"/>
    <w:rsid w:val="00AC781F"/>
    <w:rsid w:val="00AC7E94"/>
    <w:rsid w:val="00AD020D"/>
    <w:rsid w:val="00AD0777"/>
    <w:rsid w:val="00AD08A8"/>
    <w:rsid w:val="00AD0D01"/>
    <w:rsid w:val="00AD17D5"/>
    <w:rsid w:val="00AD1C14"/>
    <w:rsid w:val="00AD1E0D"/>
    <w:rsid w:val="00AD2395"/>
    <w:rsid w:val="00AD2958"/>
    <w:rsid w:val="00AD2C68"/>
    <w:rsid w:val="00AD2F12"/>
    <w:rsid w:val="00AD3833"/>
    <w:rsid w:val="00AD422A"/>
    <w:rsid w:val="00AD5870"/>
    <w:rsid w:val="00AD627B"/>
    <w:rsid w:val="00AD65DC"/>
    <w:rsid w:val="00AD6B73"/>
    <w:rsid w:val="00AD7A4A"/>
    <w:rsid w:val="00AE01F3"/>
    <w:rsid w:val="00AE03FC"/>
    <w:rsid w:val="00AE0966"/>
    <w:rsid w:val="00AE0E23"/>
    <w:rsid w:val="00AE12A6"/>
    <w:rsid w:val="00AE14A6"/>
    <w:rsid w:val="00AE18DD"/>
    <w:rsid w:val="00AE1A55"/>
    <w:rsid w:val="00AE1B37"/>
    <w:rsid w:val="00AE1DF9"/>
    <w:rsid w:val="00AE216B"/>
    <w:rsid w:val="00AE26C3"/>
    <w:rsid w:val="00AE2C9D"/>
    <w:rsid w:val="00AE3903"/>
    <w:rsid w:val="00AE3B02"/>
    <w:rsid w:val="00AE3E44"/>
    <w:rsid w:val="00AE4409"/>
    <w:rsid w:val="00AE49EA"/>
    <w:rsid w:val="00AE577A"/>
    <w:rsid w:val="00AE5DEC"/>
    <w:rsid w:val="00AE62FD"/>
    <w:rsid w:val="00AE63C2"/>
    <w:rsid w:val="00AE652B"/>
    <w:rsid w:val="00AE70E1"/>
    <w:rsid w:val="00AE7823"/>
    <w:rsid w:val="00AF02D8"/>
    <w:rsid w:val="00AF0B7F"/>
    <w:rsid w:val="00AF138D"/>
    <w:rsid w:val="00AF1690"/>
    <w:rsid w:val="00AF1D04"/>
    <w:rsid w:val="00AF2474"/>
    <w:rsid w:val="00AF317D"/>
    <w:rsid w:val="00AF40FF"/>
    <w:rsid w:val="00AF45AA"/>
    <w:rsid w:val="00AF51A8"/>
    <w:rsid w:val="00AF58E5"/>
    <w:rsid w:val="00AF5903"/>
    <w:rsid w:val="00AF5C90"/>
    <w:rsid w:val="00AF6564"/>
    <w:rsid w:val="00AF6B4B"/>
    <w:rsid w:val="00AF7845"/>
    <w:rsid w:val="00AF79DF"/>
    <w:rsid w:val="00AF7A11"/>
    <w:rsid w:val="00AF7AD7"/>
    <w:rsid w:val="00AF7F5F"/>
    <w:rsid w:val="00B003E6"/>
    <w:rsid w:val="00B009C4"/>
    <w:rsid w:val="00B00F86"/>
    <w:rsid w:val="00B010F1"/>
    <w:rsid w:val="00B01194"/>
    <w:rsid w:val="00B03573"/>
    <w:rsid w:val="00B03F2C"/>
    <w:rsid w:val="00B04674"/>
    <w:rsid w:val="00B0467A"/>
    <w:rsid w:val="00B04D33"/>
    <w:rsid w:val="00B05011"/>
    <w:rsid w:val="00B05063"/>
    <w:rsid w:val="00B0519A"/>
    <w:rsid w:val="00B06141"/>
    <w:rsid w:val="00B062E4"/>
    <w:rsid w:val="00B06E3C"/>
    <w:rsid w:val="00B0736F"/>
    <w:rsid w:val="00B07D75"/>
    <w:rsid w:val="00B10195"/>
    <w:rsid w:val="00B1041A"/>
    <w:rsid w:val="00B10C4F"/>
    <w:rsid w:val="00B10D51"/>
    <w:rsid w:val="00B11924"/>
    <w:rsid w:val="00B11FC8"/>
    <w:rsid w:val="00B12384"/>
    <w:rsid w:val="00B1265D"/>
    <w:rsid w:val="00B12812"/>
    <w:rsid w:val="00B128EE"/>
    <w:rsid w:val="00B13537"/>
    <w:rsid w:val="00B14285"/>
    <w:rsid w:val="00B14604"/>
    <w:rsid w:val="00B14B5C"/>
    <w:rsid w:val="00B152FF"/>
    <w:rsid w:val="00B15416"/>
    <w:rsid w:val="00B16183"/>
    <w:rsid w:val="00B1665A"/>
    <w:rsid w:val="00B17639"/>
    <w:rsid w:val="00B1785C"/>
    <w:rsid w:val="00B17883"/>
    <w:rsid w:val="00B206E5"/>
    <w:rsid w:val="00B20E6B"/>
    <w:rsid w:val="00B213AF"/>
    <w:rsid w:val="00B21625"/>
    <w:rsid w:val="00B21691"/>
    <w:rsid w:val="00B216AF"/>
    <w:rsid w:val="00B217B1"/>
    <w:rsid w:val="00B21A6C"/>
    <w:rsid w:val="00B22A3D"/>
    <w:rsid w:val="00B22B8C"/>
    <w:rsid w:val="00B23077"/>
    <w:rsid w:val="00B239EF"/>
    <w:rsid w:val="00B25498"/>
    <w:rsid w:val="00B25547"/>
    <w:rsid w:val="00B256E1"/>
    <w:rsid w:val="00B26718"/>
    <w:rsid w:val="00B26A87"/>
    <w:rsid w:val="00B27301"/>
    <w:rsid w:val="00B273BC"/>
    <w:rsid w:val="00B302B6"/>
    <w:rsid w:val="00B30335"/>
    <w:rsid w:val="00B30AFC"/>
    <w:rsid w:val="00B315BF"/>
    <w:rsid w:val="00B31634"/>
    <w:rsid w:val="00B316C0"/>
    <w:rsid w:val="00B31932"/>
    <w:rsid w:val="00B31D68"/>
    <w:rsid w:val="00B31FA3"/>
    <w:rsid w:val="00B32413"/>
    <w:rsid w:val="00B326BB"/>
    <w:rsid w:val="00B3305A"/>
    <w:rsid w:val="00B338FD"/>
    <w:rsid w:val="00B3403A"/>
    <w:rsid w:val="00B34470"/>
    <w:rsid w:val="00B3454D"/>
    <w:rsid w:val="00B346DB"/>
    <w:rsid w:val="00B347D3"/>
    <w:rsid w:val="00B349CB"/>
    <w:rsid w:val="00B35947"/>
    <w:rsid w:val="00B360C6"/>
    <w:rsid w:val="00B363DA"/>
    <w:rsid w:val="00B36832"/>
    <w:rsid w:val="00B36D18"/>
    <w:rsid w:val="00B36DB2"/>
    <w:rsid w:val="00B36DE7"/>
    <w:rsid w:val="00B377A6"/>
    <w:rsid w:val="00B41271"/>
    <w:rsid w:val="00B41BFD"/>
    <w:rsid w:val="00B43BDE"/>
    <w:rsid w:val="00B43D85"/>
    <w:rsid w:val="00B443D4"/>
    <w:rsid w:val="00B44827"/>
    <w:rsid w:val="00B4499E"/>
    <w:rsid w:val="00B46F27"/>
    <w:rsid w:val="00B475B1"/>
    <w:rsid w:val="00B47729"/>
    <w:rsid w:val="00B47C31"/>
    <w:rsid w:val="00B50F48"/>
    <w:rsid w:val="00B50F75"/>
    <w:rsid w:val="00B511B3"/>
    <w:rsid w:val="00B51C18"/>
    <w:rsid w:val="00B51C73"/>
    <w:rsid w:val="00B51DE7"/>
    <w:rsid w:val="00B527AA"/>
    <w:rsid w:val="00B52D73"/>
    <w:rsid w:val="00B534B7"/>
    <w:rsid w:val="00B53618"/>
    <w:rsid w:val="00B5401E"/>
    <w:rsid w:val="00B557D6"/>
    <w:rsid w:val="00B55B02"/>
    <w:rsid w:val="00B55F60"/>
    <w:rsid w:val="00B56238"/>
    <w:rsid w:val="00B5674D"/>
    <w:rsid w:val="00B5718E"/>
    <w:rsid w:val="00B57682"/>
    <w:rsid w:val="00B60779"/>
    <w:rsid w:val="00B6083B"/>
    <w:rsid w:val="00B60B10"/>
    <w:rsid w:val="00B60C29"/>
    <w:rsid w:val="00B60D1D"/>
    <w:rsid w:val="00B61179"/>
    <w:rsid w:val="00B61EB0"/>
    <w:rsid w:val="00B61F4B"/>
    <w:rsid w:val="00B6251F"/>
    <w:rsid w:val="00B62777"/>
    <w:rsid w:val="00B635C9"/>
    <w:rsid w:val="00B640AF"/>
    <w:rsid w:val="00B64248"/>
    <w:rsid w:val="00B647E4"/>
    <w:rsid w:val="00B64C45"/>
    <w:rsid w:val="00B656D7"/>
    <w:rsid w:val="00B66DF8"/>
    <w:rsid w:val="00B66EB8"/>
    <w:rsid w:val="00B66F74"/>
    <w:rsid w:val="00B676A0"/>
    <w:rsid w:val="00B7044F"/>
    <w:rsid w:val="00B70B0D"/>
    <w:rsid w:val="00B713EF"/>
    <w:rsid w:val="00B71520"/>
    <w:rsid w:val="00B718AF"/>
    <w:rsid w:val="00B719B5"/>
    <w:rsid w:val="00B720C6"/>
    <w:rsid w:val="00B72203"/>
    <w:rsid w:val="00B7304E"/>
    <w:rsid w:val="00B73312"/>
    <w:rsid w:val="00B738D4"/>
    <w:rsid w:val="00B73E19"/>
    <w:rsid w:val="00B74105"/>
    <w:rsid w:val="00B7462D"/>
    <w:rsid w:val="00B74744"/>
    <w:rsid w:val="00B74B08"/>
    <w:rsid w:val="00B75296"/>
    <w:rsid w:val="00B7643A"/>
    <w:rsid w:val="00B76984"/>
    <w:rsid w:val="00B76D62"/>
    <w:rsid w:val="00B771C9"/>
    <w:rsid w:val="00B77479"/>
    <w:rsid w:val="00B7772C"/>
    <w:rsid w:val="00B77A0E"/>
    <w:rsid w:val="00B805BE"/>
    <w:rsid w:val="00B807FB"/>
    <w:rsid w:val="00B80ABB"/>
    <w:rsid w:val="00B80F1F"/>
    <w:rsid w:val="00B810F0"/>
    <w:rsid w:val="00B8199A"/>
    <w:rsid w:val="00B81DBD"/>
    <w:rsid w:val="00B822E8"/>
    <w:rsid w:val="00B83312"/>
    <w:rsid w:val="00B84127"/>
    <w:rsid w:val="00B8437B"/>
    <w:rsid w:val="00B8469B"/>
    <w:rsid w:val="00B846C7"/>
    <w:rsid w:val="00B846E9"/>
    <w:rsid w:val="00B8536B"/>
    <w:rsid w:val="00B86494"/>
    <w:rsid w:val="00B869A1"/>
    <w:rsid w:val="00B86A51"/>
    <w:rsid w:val="00B9016B"/>
    <w:rsid w:val="00B902D8"/>
    <w:rsid w:val="00B90386"/>
    <w:rsid w:val="00B91369"/>
    <w:rsid w:val="00B9219A"/>
    <w:rsid w:val="00B9255C"/>
    <w:rsid w:val="00B9271E"/>
    <w:rsid w:val="00B92C35"/>
    <w:rsid w:val="00B92DAD"/>
    <w:rsid w:val="00B92E9F"/>
    <w:rsid w:val="00B92F60"/>
    <w:rsid w:val="00B931AF"/>
    <w:rsid w:val="00B931D9"/>
    <w:rsid w:val="00B93461"/>
    <w:rsid w:val="00B93639"/>
    <w:rsid w:val="00B937E8"/>
    <w:rsid w:val="00B947D3"/>
    <w:rsid w:val="00B949A6"/>
    <w:rsid w:val="00B94C7E"/>
    <w:rsid w:val="00B95519"/>
    <w:rsid w:val="00B95E2A"/>
    <w:rsid w:val="00B969F2"/>
    <w:rsid w:val="00B97068"/>
    <w:rsid w:val="00B970FD"/>
    <w:rsid w:val="00B97910"/>
    <w:rsid w:val="00B97E80"/>
    <w:rsid w:val="00BA0704"/>
    <w:rsid w:val="00BA0D2B"/>
    <w:rsid w:val="00BA1209"/>
    <w:rsid w:val="00BA1255"/>
    <w:rsid w:val="00BA1E46"/>
    <w:rsid w:val="00BA2A5A"/>
    <w:rsid w:val="00BA2DE5"/>
    <w:rsid w:val="00BA2EBD"/>
    <w:rsid w:val="00BA349F"/>
    <w:rsid w:val="00BA3851"/>
    <w:rsid w:val="00BA3D9E"/>
    <w:rsid w:val="00BA47C0"/>
    <w:rsid w:val="00BA4AC8"/>
    <w:rsid w:val="00BA50CE"/>
    <w:rsid w:val="00BA514F"/>
    <w:rsid w:val="00BA51C2"/>
    <w:rsid w:val="00BA541F"/>
    <w:rsid w:val="00BA549D"/>
    <w:rsid w:val="00BA592A"/>
    <w:rsid w:val="00BA5F9F"/>
    <w:rsid w:val="00BA6161"/>
    <w:rsid w:val="00BA686B"/>
    <w:rsid w:val="00BA6BB1"/>
    <w:rsid w:val="00BA6CD6"/>
    <w:rsid w:val="00BA6CE8"/>
    <w:rsid w:val="00BA6E33"/>
    <w:rsid w:val="00BA7708"/>
    <w:rsid w:val="00BA7BE5"/>
    <w:rsid w:val="00BB0544"/>
    <w:rsid w:val="00BB05CB"/>
    <w:rsid w:val="00BB068E"/>
    <w:rsid w:val="00BB09E0"/>
    <w:rsid w:val="00BB1190"/>
    <w:rsid w:val="00BB17B0"/>
    <w:rsid w:val="00BB189A"/>
    <w:rsid w:val="00BB1F85"/>
    <w:rsid w:val="00BB2FCA"/>
    <w:rsid w:val="00BB3465"/>
    <w:rsid w:val="00BB3A4E"/>
    <w:rsid w:val="00BB4B05"/>
    <w:rsid w:val="00BB4BCB"/>
    <w:rsid w:val="00BB5219"/>
    <w:rsid w:val="00BB529D"/>
    <w:rsid w:val="00BB5804"/>
    <w:rsid w:val="00BB5D72"/>
    <w:rsid w:val="00BB5F43"/>
    <w:rsid w:val="00BB71C6"/>
    <w:rsid w:val="00BB7429"/>
    <w:rsid w:val="00BB7923"/>
    <w:rsid w:val="00BB7AB5"/>
    <w:rsid w:val="00BB7B82"/>
    <w:rsid w:val="00BC045C"/>
    <w:rsid w:val="00BC048B"/>
    <w:rsid w:val="00BC0593"/>
    <w:rsid w:val="00BC155A"/>
    <w:rsid w:val="00BC18A7"/>
    <w:rsid w:val="00BC19A1"/>
    <w:rsid w:val="00BC1EE4"/>
    <w:rsid w:val="00BC2A25"/>
    <w:rsid w:val="00BC2F03"/>
    <w:rsid w:val="00BC374F"/>
    <w:rsid w:val="00BC38FD"/>
    <w:rsid w:val="00BC3E92"/>
    <w:rsid w:val="00BC3F8A"/>
    <w:rsid w:val="00BC4683"/>
    <w:rsid w:val="00BC5325"/>
    <w:rsid w:val="00BC5659"/>
    <w:rsid w:val="00BC5A3D"/>
    <w:rsid w:val="00BC5A7A"/>
    <w:rsid w:val="00BC613C"/>
    <w:rsid w:val="00BD03C3"/>
    <w:rsid w:val="00BD0571"/>
    <w:rsid w:val="00BD075C"/>
    <w:rsid w:val="00BD0E3E"/>
    <w:rsid w:val="00BD13FD"/>
    <w:rsid w:val="00BD1B55"/>
    <w:rsid w:val="00BD1B86"/>
    <w:rsid w:val="00BD1D1A"/>
    <w:rsid w:val="00BD204A"/>
    <w:rsid w:val="00BD23C2"/>
    <w:rsid w:val="00BD27D2"/>
    <w:rsid w:val="00BD325C"/>
    <w:rsid w:val="00BD3BFC"/>
    <w:rsid w:val="00BD3D0F"/>
    <w:rsid w:val="00BD3DB6"/>
    <w:rsid w:val="00BD4869"/>
    <w:rsid w:val="00BD5035"/>
    <w:rsid w:val="00BD5181"/>
    <w:rsid w:val="00BD51C1"/>
    <w:rsid w:val="00BD5516"/>
    <w:rsid w:val="00BD5D54"/>
    <w:rsid w:val="00BD5ECD"/>
    <w:rsid w:val="00BD615A"/>
    <w:rsid w:val="00BD6B7B"/>
    <w:rsid w:val="00BD7068"/>
    <w:rsid w:val="00BD7259"/>
    <w:rsid w:val="00BD79EF"/>
    <w:rsid w:val="00BD7DC7"/>
    <w:rsid w:val="00BE000A"/>
    <w:rsid w:val="00BE0655"/>
    <w:rsid w:val="00BE1442"/>
    <w:rsid w:val="00BE1D16"/>
    <w:rsid w:val="00BE203E"/>
    <w:rsid w:val="00BE24F9"/>
    <w:rsid w:val="00BE251F"/>
    <w:rsid w:val="00BE30B3"/>
    <w:rsid w:val="00BE30B7"/>
    <w:rsid w:val="00BE348A"/>
    <w:rsid w:val="00BE3B2F"/>
    <w:rsid w:val="00BE410B"/>
    <w:rsid w:val="00BE4CB9"/>
    <w:rsid w:val="00BE5832"/>
    <w:rsid w:val="00BE5C4B"/>
    <w:rsid w:val="00BE6675"/>
    <w:rsid w:val="00BE686A"/>
    <w:rsid w:val="00BE6B57"/>
    <w:rsid w:val="00BE6F09"/>
    <w:rsid w:val="00BE716B"/>
    <w:rsid w:val="00BE7AC3"/>
    <w:rsid w:val="00BF0468"/>
    <w:rsid w:val="00BF05A9"/>
    <w:rsid w:val="00BF09CE"/>
    <w:rsid w:val="00BF0CA1"/>
    <w:rsid w:val="00BF0CF8"/>
    <w:rsid w:val="00BF0E53"/>
    <w:rsid w:val="00BF10F8"/>
    <w:rsid w:val="00BF16C1"/>
    <w:rsid w:val="00BF1A13"/>
    <w:rsid w:val="00BF1DE7"/>
    <w:rsid w:val="00BF21F7"/>
    <w:rsid w:val="00BF22E6"/>
    <w:rsid w:val="00BF2674"/>
    <w:rsid w:val="00BF2D44"/>
    <w:rsid w:val="00BF37CE"/>
    <w:rsid w:val="00BF385B"/>
    <w:rsid w:val="00BF3880"/>
    <w:rsid w:val="00BF3F11"/>
    <w:rsid w:val="00BF40E0"/>
    <w:rsid w:val="00BF4171"/>
    <w:rsid w:val="00BF41DB"/>
    <w:rsid w:val="00BF48A7"/>
    <w:rsid w:val="00BF566E"/>
    <w:rsid w:val="00BF6208"/>
    <w:rsid w:val="00BF6263"/>
    <w:rsid w:val="00BF6A44"/>
    <w:rsid w:val="00BF6E08"/>
    <w:rsid w:val="00BF7404"/>
    <w:rsid w:val="00BF7490"/>
    <w:rsid w:val="00BF7640"/>
    <w:rsid w:val="00BF7C43"/>
    <w:rsid w:val="00C00839"/>
    <w:rsid w:val="00C00ABF"/>
    <w:rsid w:val="00C00B09"/>
    <w:rsid w:val="00C013D3"/>
    <w:rsid w:val="00C0167C"/>
    <w:rsid w:val="00C01F38"/>
    <w:rsid w:val="00C02698"/>
    <w:rsid w:val="00C028D0"/>
    <w:rsid w:val="00C02E08"/>
    <w:rsid w:val="00C02EBD"/>
    <w:rsid w:val="00C031BD"/>
    <w:rsid w:val="00C032A2"/>
    <w:rsid w:val="00C036A5"/>
    <w:rsid w:val="00C041C1"/>
    <w:rsid w:val="00C04231"/>
    <w:rsid w:val="00C044EF"/>
    <w:rsid w:val="00C0453D"/>
    <w:rsid w:val="00C04A1B"/>
    <w:rsid w:val="00C04B17"/>
    <w:rsid w:val="00C04C11"/>
    <w:rsid w:val="00C0505D"/>
    <w:rsid w:val="00C051D5"/>
    <w:rsid w:val="00C0561F"/>
    <w:rsid w:val="00C05C88"/>
    <w:rsid w:val="00C05D45"/>
    <w:rsid w:val="00C06A00"/>
    <w:rsid w:val="00C07067"/>
    <w:rsid w:val="00C07447"/>
    <w:rsid w:val="00C075AE"/>
    <w:rsid w:val="00C07EDD"/>
    <w:rsid w:val="00C1022C"/>
    <w:rsid w:val="00C10B05"/>
    <w:rsid w:val="00C10E6E"/>
    <w:rsid w:val="00C1164D"/>
    <w:rsid w:val="00C11B95"/>
    <w:rsid w:val="00C11EC1"/>
    <w:rsid w:val="00C12433"/>
    <w:rsid w:val="00C12B05"/>
    <w:rsid w:val="00C136A2"/>
    <w:rsid w:val="00C14AB7"/>
    <w:rsid w:val="00C1542D"/>
    <w:rsid w:val="00C159B1"/>
    <w:rsid w:val="00C17A67"/>
    <w:rsid w:val="00C2047A"/>
    <w:rsid w:val="00C209F7"/>
    <w:rsid w:val="00C20CA9"/>
    <w:rsid w:val="00C20D28"/>
    <w:rsid w:val="00C20EB0"/>
    <w:rsid w:val="00C20F4A"/>
    <w:rsid w:val="00C21101"/>
    <w:rsid w:val="00C212A7"/>
    <w:rsid w:val="00C21714"/>
    <w:rsid w:val="00C21B11"/>
    <w:rsid w:val="00C220D1"/>
    <w:rsid w:val="00C22140"/>
    <w:rsid w:val="00C22483"/>
    <w:rsid w:val="00C225D2"/>
    <w:rsid w:val="00C22CD7"/>
    <w:rsid w:val="00C237F2"/>
    <w:rsid w:val="00C23C1E"/>
    <w:rsid w:val="00C23C28"/>
    <w:rsid w:val="00C23E44"/>
    <w:rsid w:val="00C23ED5"/>
    <w:rsid w:val="00C247B3"/>
    <w:rsid w:val="00C24CC6"/>
    <w:rsid w:val="00C251D9"/>
    <w:rsid w:val="00C25216"/>
    <w:rsid w:val="00C26AA6"/>
    <w:rsid w:val="00C26F5A"/>
    <w:rsid w:val="00C27298"/>
    <w:rsid w:val="00C2791A"/>
    <w:rsid w:val="00C27A03"/>
    <w:rsid w:val="00C27A29"/>
    <w:rsid w:val="00C27B93"/>
    <w:rsid w:val="00C27EDF"/>
    <w:rsid w:val="00C309F4"/>
    <w:rsid w:val="00C30CFD"/>
    <w:rsid w:val="00C30EEB"/>
    <w:rsid w:val="00C31437"/>
    <w:rsid w:val="00C3182D"/>
    <w:rsid w:val="00C32141"/>
    <w:rsid w:val="00C3241E"/>
    <w:rsid w:val="00C326D5"/>
    <w:rsid w:val="00C33DC4"/>
    <w:rsid w:val="00C3415A"/>
    <w:rsid w:val="00C341A7"/>
    <w:rsid w:val="00C34C8F"/>
    <w:rsid w:val="00C3552B"/>
    <w:rsid w:val="00C3555A"/>
    <w:rsid w:val="00C3563A"/>
    <w:rsid w:val="00C35852"/>
    <w:rsid w:val="00C35BD9"/>
    <w:rsid w:val="00C3736B"/>
    <w:rsid w:val="00C375F4"/>
    <w:rsid w:val="00C379F2"/>
    <w:rsid w:val="00C37F1F"/>
    <w:rsid w:val="00C4116E"/>
    <w:rsid w:val="00C41568"/>
    <w:rsid w:val="00C41B96"/>
    <w:rsid w:val="00C41BCD"/>
    <w:rsid w:val="00C41E86"/>
    <w:rsid w:val="00C41EE3"/>
    <w:rsid w:val="00C42E92"/>
    <w:rsid w:val="00C43684"/>
    <w:rsid w:val="00C4384D"/>
    <w:rsid w:val="00C43FEF"/>
    <w:rsid w:val="00C440BF"/>
    <w:rsid w:val="00C441A3"/>
    <w:rsid w:val="00C4488C"/>
    <w:rsid w:val="00C45570"/>
    <w:rsid w:val="00C45C25"/>
    <w:rsid w:val="00C46100"/>
    <w:rsid w:val="00C46158"/>
    <w:rsid w:val="00C46A0E"/>
    <w:rsid w:val="00C47170"/>
    <w:rsid w:val="00C47805"/>
    <w:rsid w:val="00C478CC"/>
    <w:rsid w:val="00C47DB9"/>
    <w:rsid w:val="00C509E5"/>
    <w:rsid w:val="00C511F4"/>
    <w:rsid w:val="00C51EAB"/>
    <w:rsid w:val="00C52376"/>
    <w:rsid w:val="00C52770"/>
    <w:rsid w:val="00C530B9"/>
    <w:rsid w:val="00C5327C"/>
    <w:rsid w:val="00C53550"/>
    <w:rsid w:val="00C53A73"/>
    <w:rsid w:val="00C53ABA"/>
    <w:rsid w:val="00C541EE"/>
    <w:rsid w:val="00C5520F"/>
    <w:rsid w:val="00C55AA1"/>
    <w:rsid w:val="00C55E96"/>
    <w:rsid w:val="00C56085"/>
    <w:rsid w:val="00C5624C"/>
    <w:rsid w:val="00C5726E"/>
    <w:rsid w:val="00C57447"/>
    <w:rsid w:val="00C57A60"/>
    <w:rsid w:val="00C60395"/>
    <w:rsid w:val="00C60743"/>
    <w:rsid w:val="00C607FA"/>
    <w:rsid w:val="00C60A98"/>
    <w:rsid w:val="00C60AD3"/>
    <w:rsid w:val="00C615FC"/>
    <w:rsid w:val="00C61989"/>
    <w:rsid w:val="00C61F74"/>
    <w:rsid w:val="00C62424"/>
    <w:rsid w:val="00C62EE0"/>
    <w:rsid w:val="00C633AD"/>
    <w:rsid w:val="00C637B0"/>
    <w:rsid w:val="00C63B82"/>
    <w:rsid w:val="00C6496F"/>
    <w:rsid w:val="00C64D36"/>
    <w:rsid w:val="00C650E9"/>
    <w:rsid w:val="00C65D24"/>
    <w:rsid w:val="00C65ED5"/>
    <w:rsid w:val="00C66D5D"/>
    <w:rsid w:val="00C67498"/>
    <w:rsid w:val="00C67FC6"/>
    <w:rsid w:val="00C701AC"/>
    <w:rsid w:val="00C705EB"/>
    <w:rsid w:val="00C708E9"/>
    <w:rsid w:val="00C718D0"/>
    <w:rsid w:val="00C7238D"/>
    <w:rsid w:val="00C725E0"/>
    <w:rsid w:val="00C72D62"/>
    <w:rsid w:val="00C73A26"/>
    <w:rsid w:val="00C74369"/>
    <w:rsid w:val="00C749BD"/>
    <w:rsid w:val="00C74D51"/>
    <w:rsid w:val="00C74EE4"/>
    <w:rsid w:val="00C75183"/>
    <w:rsid w:val="00C7527E"/>
    <w:rsid w:val="00C75C31"/>
    <w:rsid w:val="00C76171"/>
    <w:rsid w:val="00C76541"/>
    <w:rsid w:val="00C76971"/>
    <w:rsid w:val="00C76B31"/>
    <w:rsid w:val="00C7703B"/>
    <w:rsid w:val="00C776F4"/>
    <w:rsid w:val="00C77A6F"/>
    <w:rsid w:val="00C77A73"/>
    <w:rsid w:val="00C80528"/>
    <w:rsid w:val="00C805F2"/>
    <w:rsid w:val="00C80CDB"/>
    <w:rsid w:val="00C80F78"/>
    <w:rsid w:val="00C8124A"/>
    <w:rsid w:val="00C814E7"/>
    <w:rsid w:val="00C81965"/>
    <w:rsid w:val="00C819BA"/>
    <w:rsid w:val="00C82072"/>
    <w:rsid w:val="00C82674"/>
    <w:rsid w:val="00C826E2"/>
    <w:rsid w:val="00C828D6"/>
    <w:rsid w:val="00C82A47"/>
    <w:rsid w:val="00C82AA7"/>
    <w:rsid w:val="00C83543"/>
    <w:rsid w:val="00C83BF6"/>
    <w:rsid w:val="00C83FAE"/>
    <w:rsid w:val="00C8434B"/>
    <w:rsid w:val="00C844DC"/>
    <w:rsid w:val="00C849D7"/>
    <w:rsid w:val="00C859B0"/>
    <w:rsid w:val="00C85B2B"/>
    <w:rsid w:val="00C85D7E"/>
    <w:rsid w:val="00C86843"/>
    <w:rsid w:val="00C868AA"/>
    <w:rsid w:val="00C86AD8"/>
    <w:rsid w:val="00C87E97"/>
    <w:rsid w:val="00C87EA3"/>
    <w:rsid w:val="00C901E5"/>
    <w:rsid w:val="00C90998"/>
    <w:rsid w:val="00C90AAB"/>
    <w:rsid w:val="00C90EDE"/>
    <w:rsid w:val="00C9269C"/>
    <w:rsid w:val="00C92F31"/>
    <w:rsid w:val="00C9302B"/>
    <w:rsid w:val="00C9346B"/>
    <w:rsid w:val="00C93E6D"/>
    <w:rsid w:val="00C940E8"/>
    <w:rsid w:val="00C946A0"/>
    <w:rsid w:val="00C9604E"/>
    <w:rsid w:val="00C96EE2"/>
    <w:rsid w:val="00C9726D"/>
    <w:rsid w:val="00C976CA"/>
    <w:rsid w:val="00C97773"/>
    <w:rsid w:val="00C97B6B"/>
    <w:rsid w:val="00CA079E"/>
    <w:rsid w:val="00CA0913"/>
    <w:rsid w:val="00CA093E"/>
    <w:rsid w:val="00CA1779"/>
    <w:rsid w:val="00CA18C8"/>
    <w:rsid w:val="00CA1987"/>
    <w:rsid w:val="00CA217B"/>
    <w:rsid w:val="00CA21EA"/>
    <w:rsid w:val="00CA3929"/>
    <w:rsid w:val="00CA3958"/>
    <w:rsid w:val="00CA3A45"/>
    <w:rsid w:val="00CA3B1E"/>
    <w:rsid w:val="00CA3C21"/>
    <w:rsid w:val="00CA3DCA"/>
    <w:rsid w:val="00CA505B"/>
    <w:rsid w:val="00CA51BF"/>
    <w:rsid w:val="00CA5858"/>
    <w:rsid w:val="00CA5AB9"/>
    <w:rsid w:val="00CA5BA5"/>
    <w:rsid w:val="00CA5D1B"/>
    <w:rsid w:val="00CA5D66"/>
    <w:rsid w:val="00CA7175"/>
    <w:rsid w:val="00CA7368"/>
    <w:rsid w:val="00CB0098"/>
    <w:rsid w:val="00CB05BD"/>
    <w:rsid w:val="00CB060A"/>
    <w:rsid w:val="00CB0986"/>
    <w:rsid w:val="00CB109D"/>
    <w:rsid w:val="00CB1116"/>
    <w:rsid w:val="00CB1673"/>
    <w:rsid w:val="00CB1739"/>
    <w:rsid w:val="00CB1C17"/>
    <w:rsid w:val="00CB1E38"/>
    <w:rsid w:val="00CB1EBA"/>
    <w:rsid w:val="00CB1FD9"/>
    <w:rsid w:val="00CB22DA"/>
    <w:rsid w:val="00CB24E0"/>
    <w:rsid w:val="00CB26F1"/>
    <w:rsid w:val="00CB2A2E"/>
    <w:rsid w:val="00CB3582"/>
    <w:rsid w:val="00CB417D"/>
    <w:rsid w:val="00CB48F1"/>
    <w:rsid w:val="00CB4F6D"/>
    <w:rsid w:val="00CB5405"/>
    <w:rsid w:val="00CB5777"/>
    <w:rsid w:val="00CB58D4"/>
    <w:rsid w:val="00CB5B28"/>
    <w:rsid w:val="00CB618E"/>
    <w:rsid w:val="00CB7263"/>
    <w:rsid w:val="00CB74A1"/>
    <w:rsid w:val="00CB7529"/>
    <w:rsid w:val="00CB767E"/>
    <w:rsid w:val="00CB7EA0"/>
    <w:rsid w:val="00CC056B"/>
    <w:rsid w:val="00CC1144"/>
    <w:rsid w:val="00CC163F"/>
    <w:rsid w:val="00CC1862"/>
    <w:rsid w:val="00CC2FB3"/>
    <w:rsid w:val="00CC3435"/>
    <w:rsid w:val="00CC3847"/>
    <w:rsid w:val="00CC3893"/>
    <w:rsid w:val="00CC3B7B"/>
    <w:rsid w:val="00CC4094"/>
    <w:rsid w:val="00CC4852"/>
    <w:rsid w:val="00CC4AEE"/>
    <w:rsid w:val="00CC517A"/>
    <w:rsid w:val="00CC51B7"/>
    <w:rsid w:val="00CC668E"/>
    <w:rsid w:val="00CC7080"/>
    <w:rsid w:val="00CC76F3"/>
    <w:rsid w:val="00CC7892"/>
    <w:rsid w:val="00CC7A61"/>
    <w:rsid w:val="00CC7C5A"/>
    <w:rsid w:val="00CC7F5C"/>
    <w:rsid w:val="00CD0710"/>
    <w:rsid w:val="00CD0FB5"/>
    <w:rsid w:val="00CD107F"/>
    <w:rsid w:val="00CD170C"/>
    <w:rsid w:val="00CD17FD"/>
    <w:rsid w:val="00CD1E1E"/>
    <w:rsid w:val="00CD2776"/>
    <w:rsid w:val="00CD2F62"/>
    <w:rsid w:val="00CD3186"/>
    <w:rsid w:val="00CD3214"/>
    <w:rsid w:val="00CD3433"/>
    <w:rsid w:val="00CD35DC"/>
    <w:rsid w:val="00CD380A"/>
    <w:rsid w:val="00CD394A"/>
    <w:rsid w:val="00CD39A4"/>
    <w:rsid w:val="00CD3DD9"/>
    <w:rsid w:val="00CD3EFB"/>
    <w:rsid w:val="00CD4094"/>
    <w:rsid w:val="00CD44E0"/>
    <w:rsid w:val="00CD4BF6"/>
    <w:rsid w:val="00CD4CEB"/>
    <w:rsid w:val="00CD54C4"/>
    <w:rsid w:val="00CD55C6"/>
    <w:rsid w:val="00CD66C2"/>
    <w:rsid w:val="00CD66D4"/>
    <w:rsid w:val="00CD68B3"/>
    <w:rsid w:val="00CD7617"/>
    <w:rsid w:val="00CD778E"/>
    <w:rsid w:val="00CD798B"/>
    <w:rsid w:val="00CE00B8"/>
    <w:rsid w:val="00CE0ABF"/>
    <w:rsid w:val="00CE1841"/>
    <w:rsid w:val="00CE1AA6"/>
    <w:rsid w:val="00CE28DB"/>
    <w:rsid w:val="00CE356D"/>
    <w:rsid w:val="00CE3B59"/>
    <w:rsid w:val="00CE4134"/>
    <w:rsid w:val="00CE4BC2"/>
    <w:rsid w:val="00CE55A5"/>
    <w:rsid w:val="00CE5610"/>
    <w:rsid w:val="00CE6165"/>
    <w:rsid w:val="00CE6184"/>
    <w:rsid w:val="00CE6D0A"/>
    <w:rsid w:val="00CE76CD"/>
    <w:rsid w:val="00CE7CA9"/>
    <w:rsid w:val="00CF070C"/>
    <w:rsid w:val="00CF095B"/>
    <w:rsid w:val="00CF0A2F"/>
    <w:rsid w:val="00CF0EA1"/>
    <w:rsid w:val="00CF105B"/>
    <w:rsid w:val="00CF16F2"/>
    <w:rsid w:val="00CF1C73"/>
    <w:rsid w:val="00CF1F94"/>
    <w:rsid w:val="00CF2A71"/>
    <w:rsid w:val="00CF3390"/>
    <w:rsid w:val="00CF39D2"/>
    <w:rsid w:val="00CF3A2A"/>
    <w:rsid w:val="00CF4C46"/>
    <w:rsid w:val="00CF55D4"/>
    <w:rsid w:val="00CF57FC"/>
    <w:rsid w:val="00CF5AE1"/>
    <w:rsid w:val="00CF6070"/>
    <w:rsid w:val="00CF7093"/>
    <w:rsid w:val="00CF7CCE"/>
    <w:rsid w:val="00CF7F56"/>
    <w:rsid w:val="00D009C0"/>
    <w:rsid w:val="00D0132A"/>
    <w:rsid w:val="00D01567"/>
    <w:rsid w:val="00D0167F"/>
    <w:rsid w:val="00D02304"/>
    <w:rsid w:val="00D024A2"/>
    <w:rsid w:val="00D02721"/>
    <w:rsid w:val="00D02921"/>
    <w:rsid w:val="00D02FEC"/>
    <w:rsid w:val="00D04B17"/>
    <w:rsid w:val="00D04B37"/>
    <w:rsid w:val="00D04DB8"/>
    <w:rsid w:val="00D04F57"/>
    <w:rsid w:val="00D05AA3"/>
    <w:rsid w:val="00D05C2A"/>
    <w:rsid w:val="00D05D9F"/>
    <w:rsid w:val="00D063F5"/>
    <w:rsid w:val="00D0653B"/>
    <w:rsid w:val="00D075E8"/>
    <w:rsid w:val="00D076A9"/>
    <w:rsid w:val="00D07E0B"/>
    <w:rsid w:val="00D105BE"/>
    <w:rsid w:val="00D1095E"/>
    <w:rsid w:val="00D10E66"/>
    <w:rsid w:val="00D10F9E"/>
    <w:rsid w:val="00D119F4"/>
    <w:rsid w:val="00D11A92"/>
    <w:rsid w:val="00D11E71"/>
    <w:rsid w:val="00D11ED4"/>
    <w:rsid w:val="00D11EFF"/>
    <w:rsid w:val="00D12665"/>
    <w:rsid w:val="00D1334F"/>
    <w:rsid w:val="00D13789"/>
    <w:rsid w:val="00D1393D"/>
    <w:rsid w:val="00D14315"/>
    <w:rsid w:val="00D1436A"/>
    <w:rsid w:val="00D146C7"/>
    <w:rsid w:val="00D149DD"/>
    <w:rsid w:val="00D14ED9"/>
    <w:rsid w:val="00D1624C"/>
    <w:rsid w:val="00D163D4"/>
    <w:rsid w:val="00D16870"/>
    <w:rsid w:val="00D177D5"/>
    <w:rsid w:val="00D17BF8"/>
    <w:rsid w:val="00D17D25"/>
    <w:rsid w:val="00D17DB7"/>
    <w:rsid w:val="00D17FC6"/>
    <w:rsid w:val="00D200AB"/>
    <w:rsid w:val="00D2011D"/>
    <w:rsid w:val="00D2023A"/>
    <w:rsid w:val="00D204C3"/>
    <w:rsid w:val="00D20AA3"/>
    <w:rsid w:val="00D211CB"/>
    <w:rsid w:val="00D216D2"/>
    <w:rsid w:val="00D22243"/>
    <w:rsid w:val="00D229D2"/>
    <w:rsid w:val="00D22F4A"/>
    <w:rsid w:val="00D238A4"/>
    <w:rsid w:val="00D23AAA"/>
    <w:rsid w:val="00D23BBF"/>
    <w:rsid w:val="00D24CEB"/>
    <w:rsid w:val="00D258F1"/>
    <w:rsid w:val="00D26B86"/>
    <w:rsid w:val="00D3032A"/>
    <w:rsid w:val="00D310AD"/>
    <w:rsid w:val="00D316B1"/>
    <w:rsid w:val="00D317D3"/>
    <w:rsid w:val="00D3221C"/>
    <w:rsid w:val="00D330CA"/>
    <w:rsid w:val="00D34067"/>
    <w:rsid w:val="00D341EB"/>
    <w:rsid w:val="00D34482"/>
    <w:rsid w:val="00D34BDA"/>
    <w:rsid w:val="00D34DE7"/>
    <w:rsid w:val="00D3534F"/>
    <w:rsid w:val="00D357C3"/>
    <w:rsid w:val="00D3620C"/>
    <w:rsid w:val="00D3683C"/>
    <w:rsid w:val="00D369BE"/>
    <w:rsid w:val="00D36FF8"/>
    <w:rsid w:val="00D374CA"/>
    <w:rsid w:val="00D3774D"/>
    <w:rsid w:val="00D37D37"/>
    <w:rsid w:val="00D37EEF"/>
    <w:rsid w:val="00D40DB2"/>
    <w:rsid w:val="00D414EE"/>
    <w:rsid w:val="00D418E2"/>
    <w:rsid w:val="00D422AE"/>
    <w:rsid w:val="00D4299F"/>
    <w:rsid w:val="00D42E6B"/>
    <w:rsid w:val="00D435EC"/>
    <w:rsid w:val="00D4365C"/>
    <w:rsid w:val="00D43883"/>
    <w:rsid w:val="00D43A60"/>
    <w:rsid w:val="00D44874"/>
    <w:rsid w:val="00D4507A"/>
    <w:rsid w:val="00D46568"/>
    <w:rsid w:val="00D466F8"/>
    <w:rsid w:val="00D47B0D"/>
    <w:rsid w:val="00D47CA3"/>
    <w:rsid w:val="00D50583"/>
    <w:rsid w:val="00D50B1D"/>
    <w:rsid w:val="00D52156"/>
    <w:rsid w:val="00D52282"/>
    <w:rsid w:val="00D53093"/>
    <w:rsid w:val="00D531FF"/>
    <w:rsid w:val="00D5369D"/>
    <w:rsid w:val="00D53E75"/>
    <w:rsid w:val="00D53F0D"/>
    <w:rsid w:val="00D540A3"/>
    <w:rsid w:val="00D545ED"/>
    <w:rsid w:val="00D545F0"/>
    <w:rsid w:val="00D54D05"/>
    <w:rsid w:val="00D54FD9"/>
    <w:rsid w:val="00D55EE1"/>
    <w:rsid w:val="00D56464"/>
    <w:rsid w:val="00D5654F"/>
    <w:rsid w:val="00D56B56"/>
    <w:rsid w:val="00D57201"/>
    <w:rsid w:val="00D5731C"/>
    <w:rsid w:val="00D57794"/>
    <w:rsid w:val="00D57801"/>
    <w:rsid w:val="00D60001"/>
    <w:rsid w:val="00D60432"/>
    <w:rsid w:val="00D60F09"/>
    <w:rsid w:val="00D61791"/>
    <w:rsid w:val="00D61A09"/>
    <w:rsid w:val="00D61BFA"/>
    <w:rsid w:val="00D628E6"/>
    <w:rsid w:val="00D62930"/>
    <w:rsid w:val="00D630D4"/>
    <w:rsid w:val="00D642FF"/>
    <w:rsid w:val="00D64F8E"/>
    <w:rsid w:val="00D65453"/>
    <w:rsid w:val="00D658AC"/>
    <w:rsid w:val="00D65F94"/>
    <w:rsid w:val="00D66857"/>
    <w:rsid w:val="00D6799A"/>
    <w:rsid w:val="00D67F4B"/>
    <w:rsid w:val="00D700A3"/>
    <w:rsid w:val="00D702B6"/>
    <w:rsid w:val="00D705C3"/>
    <w:rsid w:val="00D7070F"/>
    <w:rsid w:val="00D709F2"/>
    <w:rsid w:val="00D718E4"/>
    <w:rsid w:val="00D71928"/>
    <w:rsid w:val="00D7226F"/>
    <w:rsid w:val="00D7263A"/>
    <w:rsid w:val="00D729D6"/>
    <w:rsid w:val="00D72E7B"/>
    <w:rsid w:val="00D72F91"/>
    <w:rsid w:val="00D7341F"/>
    <w:rsid w:val="00D73A88"/>
    <w:rsid w:val="00D73E23"/>
    <w:rsid w:val="00D74543"/>
    <w:rsid w:val="00D74981"/>
    <w:rsid w:val="00D74B65"/>
    <w:rsid w:val="00D75B4F"/>
    <w:rsid w:val="00D75DA7"/>
    <w:rsid w:val="00D75EEE"/>
    <w:rsid w:val="00D76197"/>
    <w:rsid w:val="00D76B0D"/>
    <w:rsid w:val="00D77515"/>
    <w:rsid w:val="00D77DA9"/>
    <w:rsid w:val="00D8007D"/>
    <w:rsid w:val="00D8021E"/>
    <w:rsid w:val="00D8043C"/>
    <w:rsid w:val="00D80CDB"/>
    <w:rsid w:val="00D810D6"/>
    <w:rsid w:val="00D823AB"/>
    <w:rsid w:val="00D82D6B"/>
    <w:rsid w:val="00D82EC4"/>
    <w:rsid w:val="00D832C4"/>
    <w:rsid w:val="00D83479"/>
    <w:rsid w:val="00D8387C"/>
    <w:rsid w:val="00D83E81"/>
    <w:rsid w:val="00D84B9A"/>
    <w:rsid w:val="00D859FC"/>
    <w:rsid w:val="00D86180"/>
    <w:rsid w:val="00D862D0"/>
    <w:rsid w:val="00D8643E"/>
    <w:rsid w:val="00D86522"/>
    <w:rsid w:val="00D86E49"/>
    <w:rsid w:val="00D86EEA"/>
    <w:rsid w:val="00D878B4"/>
    <w:rsid w:val="00D90223"/>
    <w:rsid w:val="00D9030F"/>
    <w:rsid w:val="00D91167"/>
    <w:rsid w:val="00D91223"/>
    <w:rsid w:val="00D919A1"/>
    <w:rsid w:val="00D91B4C"/>
    <w:rsid w:val="00D92AF2"/>
    <w:rsid w:val="00D92C24"/>
    <w:rsid w:val="00D92E7B"/>
    <w:rsid w:val="00D92E92"/>
    <w:rsid w:val="00D9315F"/>
    <w:rsid w:val="00D933CF"/>
    <w:rsid w:val="00D93E1C"/>
    <w:rsid w:val="00D93F46"/>
    <w:rsid w:val="00D9418B"/>
    <w:rsid w:val="00D9455E"/>
    <w:rsid w:val="00D9515B"/>
    <w:rsid w:val="00D9597E"/>
    <w:rsid w:val="00D959FE"/>
    <w:rsid w:val="00D9691E"/>
    <w:rsid w:val="00D96B9C"/>
    <w:rsid w:val="00D9714B"/>
    <w:rsid w:val="00D9723A"/>
    <w:rsid w:val="00D9732F"/>
    <w:rsid w:val="00D97A25"/>
    <w:rsid w:val="00DA05C2"/>
    <w:rsid w:val="00DA091A"/>
    <w:rsid w:val="00DA17E9"/>
    <w:rsid w:val="00DA1881"/>
    <w:rsid w:val="00DA1A10"/>
    <w:rsid w:val="00DA1C8E"/>
    <w:rsid w:val="00DA1FB5"/>
    <w:rsid w:val="00DA213C"/>
    <w:rsid w:val="00DA219E"/>
    <w:rsid w:val="00DA22F9"/>
    <w:rsid w:val="00DA2914"/>
    <w:rsid w:val="00DA2D0B"/>
    <w:rsid w:val="00DA3012"/>
    <w:rsid w:val="00DA3192"/>
    <w:rsid w:val="00DA3F97"/>
    <w:rsid w:val="00DA44CB"/>
    <w:rsid w:val="00DA49F5"/>
    <w:rsid w:val="00DA4A62"/>
    <w:rsid w:val="00DA4AFA"/>
    <w:rsid w:val="00DA4E2D"/>
    <w:rsid w:val="00DA595B"/>
    <w:rsid w:val="00DA5DE1"/>
    <w:rsid w:val="00DA6462"/>
    <w:rsid w:val="00DA650B"/>
    <w:rsid w:val="00DA6A62"/>
    <w:rsid w:val="00DB036B"/>
    <w:rsid w:val="00DB0451"/>
    <w:rsid w:val="00DB0644"/>
    <w:rsid w:val="00DB0A19"/>
    <w:rsid w:val="00DB14B3"/>
    <w:rsid w:val="00DB2E61"/>
    <w:rsid w:val="00DB2F32"/>
    <w:rsid w:val="00DB317D"/>
    <w:rsid w:val="00DB3305"/>
    <w:rsid w:val="00DB409B"/>
    <w:rsid w:val="00DB45F6"/>
    <w:rsid w:val="00DB4600"/>
    <w:rsid w:val="00DB5513"/>
    <w:rsid w:val="00DB5AE8"/>
    <w:rsid w:val="00DB604F"/>
    <w:rsid w:val="00DB6905"/>
    <w:rsid w:val="00DB6C24"/>
    <w:rsid w:val="00DC03D1"/>
    <w:rsid w:val="00DC064D"/>
    <w:rsid w:val="00DC09FD"/>
    <w:rsid w:val="00DC1AD0"/>
    <w:rsid w:val="00DC1D68"/>
    <w:rsid w:val="00DC20BE"/>
    <w:rsid w:val="00DC2C89"/>
    <w:rsid w:val="00DC38A1"/>
    <w:rsid w:val="00DC3ECC"/>
    <w:rsid w:val="00DC3EFE"/>
    <w:rsid w:val="00DC3FC0"/>
    <w:rsid w:val="00DC4533"/>
    <w:rsid w:val="00DC46CC"/>
    <w:rsid w:val="00DC4FB7"/>
    <w:rsid w:val="00DC5532"/>
    <w:rsid w:val="00DC5AB8"/>
    <w:rsid w:val="00DC5F8C"/>
    <w:rsid w:val="00DC600F"/>
    <w:rsid w:val="00DC6874"/>
    <w:rsid w:val="00DC6A9C"/>
    <w:rsid w:val="00DC6B06"/>
    <w:rsid w:val="00DC6CE6"/>
    <w:rsid w:val="00DC7243"/>
    <w:rsid w:val="00DC7661"/>
    <w:rsid w:val="00DC7713"/>
    <w:rsid w:val="00DC7D54"/>
    <w:rsid w:val="00DD0349"/>
    <w:rsid w:val="00DD040B"/>
    <w:rsid w:val="00DD075F"/>
    <w:rsid w:val="00DD07BB"/>
    <w:rsid w:val="00DD0C94"/>
    <w:rsid w:val="00DD0CAF"/>
    <w:rsid w:val="00DD188E"/>
    <w:rsid w:val="00DD2015"/>
    <w:rsid w:val="00DD275C"/>
    <w:rsid w:val="00DD3C05"/>
    <w:rsid w:val="00DD3F7C"/>
    <w:rsid w:val="00DD4564"/>
    <w:rsid w:val="00DD52BA"/>
    <w:rsid w:val="00DD57AB"/>
    <w:rsid w:val="00DD59E0"/>
    <w:rsid w:val="00DD5FD3"/>
    <w:rsid w:val="00DD64DA"/>
    <w:rsid w:val="00DD6619"/>
    <w:rsid w:val="00DD6817"/>
    <w:rsid w:val="00DD6CF6"/>
    <w:rsid w:val="00DD6E99"/>
    <w:rsid w:val="00DD753F"/>
    <w:rsid w:val="00DE0699"/>
    <w:rsid w:val="00DE0FDC"/>
    <w:rsid w:val="00DE1532"/>
    <w:rsid w:val="00DE17D0"/>
    <w:rsid w:val="00DE1E40"/>
    <w:rsid w:val="00DE1ECD"/>
    <w:rsid w:val="00DE2018"/>
    <w:rsid w:val="00DE2169"/>
    <w:rsid w:val="00DE2AA4"/>
    <w:rsid w:val="00DE2CA1"/>
    <w:rsid w:val="00DE2CB7"/>
    <w:rsid w:val="00DE2DC2"/>
    <w:rsid w:val="00DE3153"/>
    <w:rsid w:val="00DE3239"/>
    <w:rsid w:val="00DE32FF"/>
    <w:rsid w:val="00DE3688"/>
    <w:rsid w:val="00DE3DA6"/>
    <w:rsid w:val="00DE3E2F"/>
    <w:rsid w:val="00DE4172"/>
    <w:rsid w:val="00DE471C"/>
    <w:rsid w:val="00DE49AA"/>
    <w:rsid w:val="00DE50FA"/>
    <w:rsid w:val="00DE59FE"/>
    <w:rsid w:val="00DE5C62"/>
    <w:rsid w:val="00DE65AC"/>
    <w:rsid w:val="00DE67A7"/>
    <w:rsid w:val="00DE7A0A"/>
    <w:rsid w:val="00DF0EC4"/>
    <w:rsid w:val="00DF10EC"/>
    <w:rsid w:val="00DF1147"/>
    <w:rsid w:val="00DF1656"/>
    <w:rsid w:val="00DF189A"/>
    <w:rsid w:val="00DF1939"/>
    <w:rsid w:val="00DF19B2"/>
    <w:rsid w:val="00DF2359"/>
    <w:rsid w:val="00DF2610"/>
    <w:rsid w:val="00DF292D"/>
    <w:rsid w:val="00DF2C34"/>
    <w:rsid w:val="00DF2E74"/>
    <w:rsid w:val="00DF37BD"/>
    <w:rsid w:val="00DF41E2"/>
    <w:rsid w:val="00DF4472"/>
    <w:rsid w:val="00DF4CE6"/>
    <w:rsid w:val="00DF50B1"/>
    <w:rsid w:val="00DF5528"/>
    <w:rsid w:val="00DF5910"/>
    <w:rsid w:val="00DF60B8"/>
    <w:rsid w:val="00DF6BF4"/>
    <w:rsid w:val="00DF7345"/>
    <w:rsid w:val="00DF77BF"/>
    <w:rsid w:val="00DF78F7"/>
    <w:rsid w:val="00E00E6B"/>
    <w:rsid w:val="00E01243"/>
    <w:rsid w:val="00E0162E"/>
    <w:rsid w:val="00E01BF7"/>
    <w:rsid w:val="00E0215B"/>
    <w:rsid w:val="00E0223E"/>
    <w:rsid w:val="00E03B2A"/>
    <w:rsid w:val="00E0409A"/>
    <w:rsid w:val="00E042C9"/>
    <w:rsid w:val="00E047BB"/>
    <w:rsid w:val="00E04AB0"/>
    <w:rsid w:val="00E04D72"/>
    <w:rsid w:val="00E05180"/>
    <w:rsid w:val="00E053B8"/>
    <w:rsid w:val="00E05D8B"/>
    <w:rsid w:val="00E0606D"/>
    <w:rsid w:val="00E062B5"/>
    <w:rsid w:val="00E06312"/>
    <w:rsid w:val="00E06789"/>
    <w:rsid w:val="00E069CE"/>
    <w:rsid w:val="00E073BD"/>
    <w:rsid w:val="00E0769A"/>
    <w:rsid w:val="00E1037B"/>
    <w:rsid w:val="00E1163A"/>
    <w:rsid w:val="00E11EDD"/>
    <w:rsid w:val="00E12260"/>
    <w:rsid w:val="00E12739"/>
    <w:rsid w:val="00E12849"/>
    <w:rsid w:val="00E1387A"/>
    <w:rsid w:val="00E13DB2"/>
    <w:rsid w:val="00E13DBC"/>
    <w:rsid w:val="00E142BC"/>
    <w:rsid w:val="00E1487F"/>
    <w:rsid w:val="00E14A1E"/>
    <w:rsid w:val="00E14FDF"/>
    <w:rsid w:val="00E151CD"/>
    <w:rsid w:val="00E1581D"/>
    <w:rsid w:val="00E15C72"/>
    <w:rsid w:val="00E1642B"/>
    <w:rsid w:val="00E16761"/>
    <w:rsid w:val="00E16EDC"/>
    <w:rsid w:val="00E177B2"/>
    <w:rsid w:val="00E17BBE"/>
    <w:rsid w:val="00E206C7"/>
    <w:rsid w:val="00E20AF8"/>
    <w:rsid w:val="00E20BAA"/>
    <w:rsid w:val="00E21A22"/>
    <w:rsid w:val="00E21B18"/>
    <w:rsid w:val="00E21CE5"/>
    <w:rsid w:val="00E21EC1"/>
    <w:rsid w:val="00E221D0"/>
    <w:rsid w:val="00E223A4"/>
    <w:rsid w:val="00E22402"/>
    <w:rsid w:val="00E225F9"/>
    <w:rsid w:val="00E228DC"/>
    <w:rsid w:val="00E2298B"/>
    <w:rsid w:val="00E22C78"/>
    <w:rsid w:val="00E23098"/>
    <w:rsid w:val="00E236D7"/>
    <w:rsid w:val="00E245EF"/>
    <w:rsid w:val="00E2489C"/>
    <w:rsid w:val="00E24A2E"/>
    <w:rsid w:val="00E25AD3"/>
    <w:rsid w:val="00E261C6"/>
    <w:rsid w:val="00E26510"/>
    <w:rsid w:val="00E265D6"/>
    <w:rsid w:val="00E26B04"/>
    <w:rsid w:val="00E27081"/>
    <w:rsid w:val="00E271CC"/>
    <w:rsid w:val="00E27372"/>
    <w:rsid w:val="00E27A41"/>
    <w:rsid w:val="00E27A7B"/>
    <w:rsid w:val="00E27AAF"/>
    <w:rsid w:val="00E27C46"/>
    <w:rsid w:val="00E31076"/>
    <w:rsid w:val="00E313B7"/>
    <w:rsid w:val="00E31752"/>
    <w:rsid w:val="00E31BD1"/>
    <w:rsid w:val="00E3217B"/>
    <w:rsid w:val="00E33231"/>
    <w:rsid w:val="00E33379"/>
    <w:rsid w:val="00E33569"/>
    <w:rsid w:val="00E340BB"/>
    <w:rsid w:val="00E34C0D"/>
    <w:rsid w:val="00E35354"/>
    <w:rsid w:val="00E35A08"/>
    <w:rsid w:val="00E35BC7"/>
    <w:rsid w:val="00E35D25"/>
    <w:rsid w:val="00E364FE"/>
    <w:rsid w:val="00E36E36"/>
    <w:rsid w:val="00E3743B"/>
    <w:rsid w:val="00E40486"/>
    <w:rsid w:val="00E40BF9"/>
    <w:rsid w:val="00E41432"/>
    <w:rsid w:val="00E4194F"/>
    <w:rsid w:val="00E41ABC"/>
    <w:rsid w:val="00E41B21"/>
    <w:rsid w:val="00E42A5B"/>
    <w:rsid w:val="00E42F33"/>
    <w:rsid w:val="00E43E8B"/>
    <w:rsid w:val="00E444B0"/>
    <w:rsid w:val="00E44DB8"/>
    <w:rsid w:val="00E45350"/>
    <w:rsid w:val="00E456E5"/>
    <w:rsid w:val="00E45917"/>
    <w:rsid w:val="00E4619E"/>
    <w:rsid w:val="00E46B85"/>
    <w:rsid w:val="00E46F23"/>
    <w:rsid w:val="00E475C3"/>
    <w:rsid w:val="00E50010"/>
    <w:rsid w:val="00E50420"/>
    <w:rsid w:val="00E50729"/>
    <w:rsid w:val="00E50F7D"/>
    <w:rsid w:val="00E52202"/>
    <w:rsid w:val="00E52511"/>
    <w:rsid w:val="00E5263F"/>
    <w:rsid w:val="00E538A1"/>
    <w:rsid w:val="00E53C57"/>
    <w:rsid w:val="00E54041"/>
    <w:rsid w:val="00E54223"/>
    <w:rsid w:val="00E543FD"/>
    <w:rsid w:val="00E547DC"/>
    <w:rsid w:val="00E55BDF"/>
    <w:rsid w:val="00E55EA6"/>
    <w:rsid w:val="00E55F4F"/>
    <w:rsid w:val="00E563D2"/>
    <w:rsid w:val="00E5681D"/>
    <w:rsid w:val="00E56AFC"/>
    <w:rsid w:val="00E573D1"/>
    <w:rsid w:val="00E57D65"/>
    <w:rsid w:val="00E601C0"/>
    <w:rsid w:val="00E604D2"/>
    <w:rsid w:val="00E606F2"/>
    <w:rsid w:val="00E6086C"/>
    <w:rsid w:val="00E60CC0"/>
    <w:rsid w:val="00E60D48"/>
    <w:rsid w:val="00E60EAE"/>
    <w:rsid w:val="00E60F77"/>
    <w:rsid w:val="00E6146E"/>
    <w:rsid w:val="00E6199B"/>
    <w:rsid w:val="00E61E73"/>
    <w:rsid w:val="00E61F9B"/>
    <w:rsid w:val="00E6264F"/>
    <w:rsid w:val="00E63748"/>
    <w:rsid w:val="00E63A9E"/>
    <w:rsid w:val="00E63D76"/>
    <w:rsid w:val="00E6455D"/>
    <w:rsid w:val="00E66406"/>
    <w:rsid w:val="00E6645E"/>
    <w:rsid w:val="00E665E4"/>
    <w:rsid w:val="00E66A0A"/>
    <w:rsid w:val="00E670AD"/>
    <w:rsid w:val="00E6748C"/>
    <w:rsid w:val="00E674E9"/>
    <w:rsid w:val="00E70388"/>
    <w:rsid w:val="00E7066B"/>
    <w:rsid w:val="00E70AE6"/>
    <w:rsid w:val="00E70F74"/>
    <w:rsid w:val="00E70F83"/>
    <w:rsid w:val="00E714BB"/>
    <w:rsid w:val="00E71ACE"/>
    <w:rsid w:val="00E71C2A"/>
    <w:rsid w:val="00E728B9"/>
    <w:rsid w:val="00E72FFB"/>
    <w:rsid w:val="00E7378A"/>
    <w:rsid w:val="00E747C4"/>
    <w:rsid w:val="00E74FDB"/>
    <w:rsid w:val="00E7553C"/>
    <w:rsid w:val="00E75C18"/>
    <w:rsid w:val="00E75F79"/>
    <w:rsid w:val="00E76D3B"/>
    <w:rsid w:val="00E77146"/>
    <w:rsid w:val="00E7718C"/>
    <w:rsid w:val="00E806C6"/>
    <w:rsid w:val="00E80C6B"/>
    <w:rsid w:val="00E81096"/>
    <w:rsid w:val="00E81289"/>
    <w:rsid w:val="00E812B3"/>
    <w:rsid w:val="00E81576"/>
    <w:rsid w:val="00E815D1"/>
    <w:rsid w:val="00E82203"/>
    <w:rsid w:val="00E82C5A"/>
    <w:rsid w:val="00E82CA2"/>
    <w:rsid w:val="00E8391E"/>
    <w:rsid w:val="00E84037"/>
    <w:rsid w:val="00E84D26"/>
    <w:rsid w:val="00E854A8"/>
    <w:rsid w:val="00E868E2"/>
    <w:rsid w:val="00E875D3"/>
    <w:rsid w:val="00E87949"/>
    <w:rsid w:val="00E90257"/>
    <w:rsid w:val="00E907DF"/>
    <w:rsid w:val="00E90D0D"/>
    <w:rsid w:val="00E91143"/>
    <w:rsid w:val="00E914F3"/>
    <w:rsid w:val="00E91B91"/>
    <w:rsid w:val="00E92313"/>
    <w:rsid w:val="00E92520"/>
    <w:rsid w:val="00E9293B"/>
    <w:rsid w:val="00E92E39"/>
    <w:rsid w:val="00E931A5"/>
    <w:rsid w:val="00E93DC2"/>
    <w:rsid w:val="00E94AD5"/>
    <w:rsid w:val="00E95B3D"/>
    <w:rsid w:val="00E965C7"/>
    <w:rsid w:val="00E96887"/>
    <w:rsid w:val="00E96E89"/>
    <w:rsid w:val="00E97173"/>
    <w:rsid w:val="00E972CE"/>
    <w:rsid w:val="00E97627"/>
    <w:rsid w:val="00E976CE"/>
    <w:rsid w:val="00EA143A"/>
    <w:rsid w:val="00EA14E0"/>
    <w:rsid w:val="00EA1BCF"/>
    <w:rsid w:val="00EA274A"/>
    <w:rsid w:val="00EA2F28"/>
    <w:rsid w:val="00EA4BB3"/>
    <w:rsid w:val="00EA4EBC"/>
    <w:rsid w:val="00EA5818"/>
    <w:rsid w:val="00EA583B"/>
    <w:rsid w:val="00EA5FE0"/>
    <w:rsid w:val="00EA72DB"/>
    <w:rsid w:val="00EA7340"/>
    <w:rsid w:val="00EB0457"/>
    <w:rsid w:val="00EB084D"/>
    <w:rsid w:val="00EB1224"/>
    <w:rsid w:val="00EB1BB4"/>
    <w:rsid w:val="00EB27DF"/>
    <w:rsid w:val="00EB2F37"/>
    <w:rsid w:val="00EB5833"/>
    <w:rsid w:val="00EB5A02"/>
    <w:rsid w:val="00EB620E"/>
    <w:rsid w:val="00EB66FF"/>
    <w:rsid w:val="00EB6EB3"/>
    <w:rsid w:val="00EB75F9"/>
    <w:rsid w:val="00EC04E1"/>
    <w:rsid w:val="00EC068B"/>
    <w:rsid w:val="00EC0A37"/>
    <w:rsid w:val="00EC1ACD"/>
    <w:rsid w:val="00EC1B5B"/>
    <w:rsid w:val="00EC2FEB"/>
    <w:rsid w:val="00EC35FE"/>
    <w:rsid w:val="00EC491A"/>
    <w:rsid w:val="00EC4F3D"/>
    <w:rsid w:val="00EC5327"/>
    <w:rsid w:val="00EC5F5C"/>
    <w:rsid w:val="00EC620D"/>
    <w:rsid w:val="00EC6CA0"/>
    <w:rsid w:val="00EC7C7C"/>
    <w:rsid w:val="00ED02B6"/>
    <w:rsid w:val="00ED0343"/>
    <w:rsid w:val="00ED0BC3"/>
    <w:rsid w:val="00ED1309"/>
    <w:rsid w:val="00ED1D85"/>
    <w:rsid w:val="00ED1F18"/>
    <w:rsid w:val="00ED2432"/>
    <w:rsid w:val="00ED2BE0"/>
    <w:rsid w:val="00ED33DA"/>
    <w:rsid w:val="00ED354E"/>
    <w:rsid w:val="00ED3556"/>
    <w:rsid w:val="00ED3976"/>
    <w:rsid w:val="00ED3C79"/>
    <w:rsid w:val="00ED532B"/>
    <w:rsid w:val="00ED61F4"/>
    <w:rsid w:val="00ED62B8"/>
    <w:rsid w:val="00ED6503"/>
    <w:rsid w:val="00ED65F5"/>
    <w:rsid w:val="00ED6CA1"/>
    <w:rsid w:val="00ED6D89"/>
    <w:rsid w:val="00ED6FB5"/>
    <w:rsid w:val="00ED71F1"/>
    <w:rsid w:val="00ED71F9"/>
    <w:rsid w:val="00ED752F"/>
    <w:rsid w:val="00ED79E7"/>
    <w:rsid w:val="00EE02F7"/>
    <w:rsid w:val="00EE05C8"/>
    <w:rsid w:val="00EE0AFA"/>
    <w:rsid w:val="00EE0E07"/>
    <w:rsid w:val="00EE1760"/>
    <w:rsid w:val="00EE1D5E"/>
    <w:rsid w:val="00EE35E0"/>
    <w:rsid w:val="00EE386E"/>
    <w:rsid w:val="00EE395B"/>
    <w:rsid w:val="00EE4B63"/>
    <w:rsid w:val="00EE4F63"/>
    <w:rsid w:val="00EE50E6"/>
    <w:rsid w:val="00EE541B"/>
    <w:rsid w:val="00EE62FA"/>
    <w:rsid w:val="00EE64B9"/>
    <w:rsid w:val="00EE6675"/>
    <w:rsid w:val="00EE67E1"/>
    <w:rsid w:val="00EE6ACE"/>
    <w:rsid w:val="00EE769F"/>
    <w:rsid w:val="00EE7CDF"/>
    <w:rsid w:val="00EE7F96"/>
    <w:rsid w:val="00EF01AF"/>
    <w:rsid w:val="00EF0D14"/>
    <w:rsid w:val="00EF1236"/>
    <w:rsid w:val="00EF1869"/>
    <w:rsid w:val="00EF31A5"/>
    <w:rsid w:val="00EF399F"/>
    <w:rsid w:val="00EF4D4B"/>
    <w:rsid w:val="00EF5502"/>
    <w:rsid w:val="00EF638D"/>
    <w:rsid w:val="00EF68FF"/>
    <w:rsid w:val="00EF6CAE"/>
    <w:rsid w:val="00EF71DF"/>
    <w:rsid w:val="00EF7200"/>
    <w:rsid w:val="00EF747F"/>
    <w:rsid w:val="00EF7924"/>
    <w:rsid w:val="00EF7A71"/>
    <w:rsid w:val="00EF7E66"/>
    <w:rsid w:val="00EF7EAD"/>
    <w:rsid w:val="00F00549"/>
    <w:rsid w:val="00F00C41"/>
    <w:rsid w:val="00F01A79"/>
    <w:rsid w:val="00F01B75"/>
    <w:rsid w:val="00F01E14"/>
    <w:rsid w:val="00F01F5A"/>
    <w:rsid w:val="00F02039"/>
    <w:rsid w:val="00F021E5"/>
    <w:rsid w:val="00F0278E"/>
    <w:rsid w:val="00F0323E"/>
    <w:rsid w:val="00F04364"/>
    <w:rsid w:val="00F04CE2"/>
    <w:rsid w:val="00F056CA"/>
    <w:rsid w:val="00F058B3"/>
    <w:rsid w:val="00F05DEF"/>
    <w:rsid w:val="00F06834"/>
    <w:rsid w:val="00F06DD8"/>
    <w:rsid w:val="00F07800"/>
    <w:rsid w:val="00F078B5"/>
    <w:rsid w:val="00F1035C"/>
    <w:rsid w:val="00F1122D"/>
    <w:rsid w:val="00F11448"/>
    <w:rsid w:val="00F1170B"/>
    <w:rsid w:val="00F11D49"/>
    <w:rsid w:val="00F1256C"/>
    <w:rsid w:val="00F12A1D"/>
    <w:rsid w:val="00F12A9A"/>
    <w:rsid w:val="00F13259"/>
    <w:rsid w:val="00F13604"/>
    <w:rsid w:val="00F13F7C"/>
    <w:rsid w:val="00F1458D"/>
    <w:rsid w:val="00F14AEA"/>
    <w:rsid w:val="00F14F9E"/>
    <w:rsid w:val="00F1510B"/>
    <w:rsid w:val="00F15165"/>
    <w:rsid w:val="00F168F0"/>
    <w:rsid w:val="00F1721F"/>
    <w:rsid w:val="00F202AC"/>
    <w:rsid w:val="00F20539"/>
    <w:rsid w:val="00F2078E"/>
    <w:rsid w:val="00F20BDE"/>
    <w:rsid w:val="00F20D13"/>
    <w:rsid w:val="00F222DF"/>
    <w:rsid w:val="00F22E10"/>
    <w:rsid w:val="00F237AF"/>
    <w:rsid w:val="00F23861"/>
    <w:rsid w:val="00F238F2"/>
    <w:rsid w:val="00F23AC4"/>
    <w:rsid w:val="00F23B66"/>
    <w:rsid w:val="00F246D9"/>
    <w:rsid w:val="00F24777"/>
    <w:rsid w:val="00F24A4F"/>
    <w:rsid w:val="00F24DF3"/>
    <w:rsid w:val="00F24EEE"/>
    <w:rsid w:val="00F267BC"/>
    <w:rsid w:val="00F26F94"/>
    <w:rsid w:val="00F27284"/>
    <w:rsid w:val="00F2784F"/>
    <w:rsid w:val="00F30149"/>
    <w:rsid w:val="00F30936"/>
    <w:rsid w:val="00F30A09"/>
    <w:rsid w:val="00F3110B"/>
    <w:rsid w:val="00F312A6"/>
    <w:rsid w:val="00F31382"/>
    <w:rsid w:val="00F31386"/>
    <w:rsid w:val="00F3159C"/>
    <w:rsid w:val="00F31B61"/>
    <w:rsid w:val="00F32029"/>
    <w:rsid w:val="00F32777"/>
    <w:rsid w:val="00F336E8"/>
    <w:rsid w:val="00F33B7C"/>
    <w:rsid w:val="00F34B0E"/>
    <w:rsid w:val="00F3504E"/>
    <w:rsid w:val="00F35392"/>
    <w:rsid w:val="00F35974"/>
    <w:rsid w:val="00F36358"/>
    <w:rsid w:val="00F3684B"/>
    <w:rsid w:val="00F36EAD"/>
    <w:rsid w:val="00F37186"/>
    <w:rsid w:val="00F371E0"/>
    <w:rsid w:val="00F3723C"/>
    <w:rsid w:val="00F373F8"/>
    <w:rsid w:val="00F37540"/>
    <w:rsid w:val="00F4009B"/>
    <w:rsid w:val="00F40D85"/>
    <w:rsid w:val="00F40D9F"/>
    <w:rsid w:val="00F414F8"/>
    <w:rsid w:val="00F41A76"/>
    <w:rsid w:val="00F4242C"/>
    <w:rsid w:val="00F427F0"/>
    <w:rsid w:val="00F427F9"/>
    <w:rsid w:val="00F42A7C"/>
    <w:rsid w:val="00F43120"/>
    <w:rsid w:val="00F433EB"/>
    <w:rsid w:val="00F434F5"/>
    <w:rsid w:val="00F43564"/>
    <w:rsid w:val="00F4432C"/>
    <w:rsid w:val="00F443B3"/>
    <w:rsid w:val="00F4480D"/>
    <w:rsid w:val="00F44849"/>
    <w:rsid w:val="00F4549C"/>
    <w:rsid w:val="00F45646"/>
    <w:rsid w:val="00F4595F"/>
    <w:rsid w:val="00F45B25"/>
    <w:rsid w:val="00F45F40"/>
    <w:rsid w:val="00F47093"/>
    <w:rsid w:val="00F4722D"/>
    <w:rsid w:val="00F4778C"/>
    <w:rsid w:val="00F47DA9"/>
    <w:rsid w:val="00F50328"/>
    <w:rsid w:val="00F503BB"/>
    <w:rsid w:val="00F50524"/>
    <w:rsid w:val="00F5079B"/>
    <w:rsid w:val="00F5079E"/>
    <w:rsid w:val="00F5088F"/>
    <w:rsid w:val="00F5131C"/>
    <w:rsid w:val="00F51AB5"/>
    <w:rsid w:val="00F51AD4"/>
    <w:rsid w:val="00F5235F"/>
    <w:rsid w:val="00F525B7"/>
    <w:rsid w:val="00F5273F"/>
    <w:rsid w:val="00F52CAB"/>
    <w:rsid w:val="00F53040"/>
    <w:rsid w:val="00F53917"/>
    <w:rsid w:val="00F53AF3"/>
    <w:rsid w:val="00F54007"/>
    <w:rsid w:val="00F5419C"/>
    <w:rsid w:val="00F5478A"/>
    <w:rsid w:val="00F55524"/>
    <w:rsid w:val="00F5685D"/>
    <w:rsid w:val="00F56AB5"/>
    <w:rsid w:val="00F56C89"/>
    <w:rsid w:val="00F56F7F"/>
    <w:rsid w:val="00F5735E"/>
    <w:rsid w:val="00F57382"/>
    <w:rsid w:val="00F57D0F"/>
    <w:rsid w:val="00F60971"/>
    <w:rsid w:val="00F61308"/>
    <w:rsid w:val="00F619C2"/>
    <w:rsid w:val="00F62A55"/>
    <w:rsid w:val="00F63848"/>
    <w:rsid w:val="00F6468B"/>
    <w:rsid w:val="00F64E06"/>
    <w:rsid w:val="00F651B1"/>
    <w:rsid w:val="00F65257"/>
    <w:rsid w:val="00F6586E"/>
    <w:rsid w:val="00F65B4B"/>
    <w:rsid w:val="00F6602E"/>
    <w:rsid w:val="00F6683D"/>
    <w:rsid w:val="00F6782F"/>
    <w:rsid w:val="00F67B94"/>
    <w:rsid w:val="00F70ABD"/>
    <w:rsid w:val="00F70C20"/>
    <w:rsid w:val="00F70DF7"/>
    <w:rsid w:val="00F711DD"/>
    <w:rsid w:val="00F71730"/>
    <w:rsid w:val="00F72C91"/>
    <w:rsid w:val="00F72D4A"/>
    <w:rsid w:val="00F73443"/>
    <w:rsid w:val="00F73843"/>
    <w:rsid w:val="00F73F74"/>
    <w:rsid w:val="00F74253"/>
    <w:rsid w:val="00F74BA8"/>
    <w:rsid w:val="00F75C87"/>
    <w:rsid w:val="00F75EA9"/>
    <w:rsid w:val="00F7605F"/>
    <w:rsid w:val="00F762A5"/>
    <w:rsid w:val="00F764D8"/>
    <w:rsid w:val="00F7650F"/>
    <w:rsid w:val="00F768D0"/>
    <w:rsid w:val="00F77C50"/>
    <w:rsid w:val="00F80626"/>
    <w:rsid w:val="00F808A3"/>
    <w:rsid w:val="00F80EA5"/>
    <w:rsid w:val="00F81997"/>
    <w:rsid w:val="00F819A5"/>
    <w:rsid w:val="00F81CEA"/>
    <w:rsid w:val="00F82105"/>
    <w:rsid w:val="00F82107"/>
    <w:rsid w:val="00F822D0"/>
    <w:rsid w:val="00F826CF"/>
    <w:rsid w:val="00F82E52"/>
    <w:rsid w:val="00F8300E"/>
    <w:rsid w:val="00F83029"/>
    <w:rsid w:val="00F831F7"/>
    <w:rsid w:val="00F83387"/>
    <w:rsid w:val="00F83ABC"/>
    <w:rsid w:val="00F842E0"/>
    <w:rsid w:val="00F84F07"/>
    <w:rsid w:val="00F855D0"/>
    <w:rsid w:val="00F8565E"/>
    <w:rsid w:val="00F85852"/>
    <w:rsid w:val="00F85AEF"/>
    <w:rsid w:val="00F85EA5"/>
    <w:rsid w:val="00F86264"/>
    <w:rsid w:val="00F863C5"/>
    <w:rsid w:val="00F87913"/>
    <w:rsid w:val="00F901B7"/>
    <w:rsid w:val="00F90AAF"/>
    <w:rsid w:val="00F91662"/>
    <w:rsid w:val="00F91708"/>
    <w:rsid w:val="00F9267E"/>
    <w:rsid w:val="00F92CFE"/>
    <w:rsid w:val="00F92E2F"/>
    <w:rsid w:val="00F93AAC"/>
    <w:rsid w:val="00F94E79"/>
    <w:rsid w:val="00F95370"/>
    <w:rsid w:val="00F95639"/>
    <w:rsid w:val="00F95E28"/>
    <w:rsid w:val="00F9609D"/>
    <w:rsid w:val="00F965E1"/>
    <w:rsid w:val="00F97107"/>
    <w:rsid w:val="00F9763F"/>
    <w:rsid w:val="00F979C7"/>
    <w:rsid w:val="00F97A19"/>
    <w:rsid w:val="00F97CC0"/>
    <w:rsid w:val="00F97D6D"/>
    <w:rsid w:val="00F97D86"/>
    <w:rsid w:val="00FA01FB"/>
    <w:rsid w:val="00FA05F9"/>
    <w:rsid w:val="00FA0C5A"/>
    <w:rsid w:val="00FA19E2"/>
    <w:rsid w:val="00FA1C88"/>
    <w:rsid w:val="00FA1CCD"/>
    <w:rsid w:val="00FA2829"/>
    <w:rsid w:val="00FA34B0"/>
    <w:rsid w:val="00FA3645"/>
    <w:rsid w:val="00FA4DDA"/>
    <w:rsid w:val="00FA50E2"/>
    <w:rsid w:val="00FA5537"/>
    <w:rsid w:val="00FA5D8E"/>
    <w:rsid w:val="00FA6213"/>
    <w:rsid w:val="00FA7740"/>
    <w:rsid w:val="00FA7E85"/>
    <w:rsid w:val="00FB0A8A"/>
    <w:rsid w:val="00FB11C9"/>
    <w:rsid w:val="00FB1207"/>
    <w:rsid w:val="00FB1821"/>
    <w:rsid w:val="00FB1C54"/>
    <w:rsid w:val="00FB1F98"/>
    <w:rsid w:val="00FB28E8"/>
    <w:rsid w:val="00FB2D24"/>
    <w:rsid w:val="00FB3055"/>
    <w:rsid w:val="00FB36E7"/>
    <w:rsid w:val="00FB3938"/>
    <w:rsid w:val="00FB3A62"/>
    <w:rsid w:val="00FB3B0E"/>
    <w:rsid w:val="00FB3B74"/>
    <w:rsid w:val="00FB3BE8"/>
    <w:rsid w:val="00FB3D0C"/>
    <w:rsid w:val="00FB4863"/>
    <w:rsid w:val="00FB4A3C"/>
    <w:rsid w:val="00FB4BFA"/>
    <w:rsid w:val="00FB553D"/>
    <w:rsid w:val="00FB598F"/>
    <w:rsid w:val="00FB69EA"/>
    <w:rsid w:val="00FB771D"/>
    <w:rsid w:val="00FB7A0A"/>
    <w:rsid w:val="00FB7F56"/>
    <w:rsid w:val="00FC022E"/>
    <w:rsid w:val="00FC0734"/>
    <w:rsid w:val="00FC0D44"/>
    <w:rsid w:val="00FC121A"/>
    <w:rsid w:val="00FC18C9"/>
    <w:rsid w:val="00FC1B6C"/>
    <w:rsid w:val="00FC2368"/>
    <w:rsid w:val="00FC3650"/>
    <w:rsid w:val="00FC3729"/>
    <w:rsid w:val="00FC5648"/>
    <w:rsid w:val="00FC57D8"/>
    <w:rsid w:val="00FC58E0"/>
    <w:rsid w:val="00FC5B43"/>
    <w:rsid w:val="00FC5D4D"/>
    <w:rsid w:val="00FC5FF9"/>
    <w:rsid w:val="00FC6056"/>
    <w:rsid w:val="00FC7A65"/>
    <w:rsid w:val="00FC7BA1"/>
    <w:rsid w:val="00FD025D"/>
    <w:rsid w:val="00FD08D9"/>
    <w:rsid w:val="00FD1503"/>
    <w:rsid w:val="00FD22CF"/>
    <w:rsid w:val="00FD26FC"/>
    <w:rsid w:val="00FD30C6"/>
    <w:rsid w:val="00FD3A7E"/>
    <w:rsid w:val="00FD5918"/>
    <w:rsid w:val="00FD6246"/>
    <w:rsid w:val="00FD6EEF"/>
    <w:rsid w:val="00FD70EF"/>
    <w:rsid w:val="00FD729A"/>
    <w:rsid w:val="00FD76BB"/>
    <w:rsid w:val="00FD78CD"/>
    <w:rsid w:val="00FD7FE9"/>
    <w:rsid w:val="00FE04F4"/>
    <w:rsid w:val="00FE0C1B"/>
    <w:rsid w:val="00FE0E8C"/>
    <w:rsid w:val="00FE13EF"/>
    <w:rsid w:val="00FE1DD7"/>
    <w:rsid w:val="00FE26A4"/>
    <w:rsid w:val="00FE2E92"/>
    <w:rsid w:val="00FE3817"/>
    <w:rsid w:val="00FE3B89"/>
    <w:rsid w:val="00FE3E84"/>
    <w:rsid w:val="00FE4099"/>
    <w:rsid w:val="00FE4164"/>
    <w:rsid w:val="00FE463E"/>
    <w:rsid w:val="00FE49B4"/>
    <w:rsid w:val="00FE4ED9"/>
    <w:rsid w:val="00FE5783"/>
    <w:rsid w:val="00FE5B77"/>
    <w:rsid w:val="00FE6A8C"/>
    <w:rsid w:val="00FE79FE"/>
    <w:rsid w:val="00FE7DD4"/>
    <w:rsid w:val="00FF0258"/>
    <w:rsid w:val="00FF0397"/>
    <w:rsid w:val="00FF10AA"/>
    <w:rsid w:val="00FF1AD2"/>
    <w:rsid w:val="00FF1C82"/>
    <w:rsid w:val="00FF1DAE"/>
    <w:rsid w:val="00FF26E7"/>
    <w:rsid w:val="00FF2D26"/>
    <w:rsid w:val="00FF3A93"/>
    <w:rsid w:val="00FF3E1E"/>
    <w:rsid w:val="00FF4990"/>
    <w:rsid w:val="00FF4D10"/>
    <w:rsid w:val="00FF55ED"/>
    <w:rsid w:val="00FF5AA3"/>
    <w:rsid w:val="00FF667A"/>
    <w:rsid w:val="00FF6AF5"/>
    <w:rsid w:val="00FF702A"/>
    <w:rsid w:val="00FF76F0"/>
    <w:rsid w:val="00FF780E"/>
    <w:rsid w:val="13545286"/>
    <w:rsid w:val="19CD74B5"/>
    <w:rsid w:val="1A28613F"/>
    <w:rsid w:val="1AF7A5CA"/>
    <w:rsid w:val="1E1E4909"/>
    <w:rsid w:val="22818A5F"/>
    <w:rsid w:val="32798225"/>
    <w:rsid w:val="40C5B00C"/>
    <w:rsid w:val="4EBD2858"/>
    <w:rsid w:val="51410745"/>
    <w:rsid w:val="5770BCCF"/>
    <w:rsid w:val="5C5DC022"/>
    <w:rsid w:val="5D8F32F3"/>
    <w:rsid w:val="61ED8A95"/>
    <w:rsid w:val="62C6471C"/>
    <w:rsid w:val="64D35AF7"/>
    <w:rsid w:val="6C0BD28E"/>
    <w:rsid w:val="6C9618DA"/>
    <w:rsid w:val="76E54C01"/>
    <w:rsid w:val="7C498B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8715A"/>
  <w15:chartTrackingRefBased/>
  <w15:docId w15:val="{D6F3FF1C-140E-4AD4-9ED7-833BB8BA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semiHidden="1" w:uiPriority="4" w:qFormat="1"/>
    <w:lsdException w:name="heading 6" w:semiHidden="1" w:uiPriority="4"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44"/>
    <w:lsdException w:name="Closing" w:semiHidden="1" w:unhideWhenUsed="1"/>
    <w:lsdException w:name="Signature" w:semiHidden="1" w:unhideWhenUsed="1"/>
    <w:lsdException w:name="Default Paragraph Font" w:semiHidden="1" w:uiPriority="1" w:unhideWhenUsed="1"/>
    <w:lsdException w:name="Body Text" w:uiPriority="9" w:qFormat="1"/>
    <w:lsdException w:name="Body Text Indent" w:semiHidden="1" w:uiPriority="1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lsdException w:name="Body Text Indent 3" w:semiHidden="1"/>
    <w:lsdException w:name="Block Text" w:semiHidden="1" w:unhideWhenUsed="1"/>
    <w:lsdException w:name="Hyperlink"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83"/>
    <w:lsdException w:name="Intense Quote" w:semiHidden="1" w:uiPriority="8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81"/>
    <w:lsdException w:name="Subtle Reference" w:semiHidden="1" w:uiPriority="85"/>
    <w:lsdException w:name="Intense Reference" w:semiHidden="1" w:uiPriority="86"/>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qFormat/>
    <w:rsid w:val="00A35E65"/>
  </w:style>
  <w:style w:type="paragraph" w:styleId="Heading1">
    <w:name w:val="heading 1"/>
    <w:aliases w:val="09. Heading 1"/>
    <w:basedOn w:val="Normal"/>
    <w:next w:val="BodyText"/>
    <w:link w:val="Heading1Char"/>
    <w:uiPriority w:val="4"/>
    <w:qFormat/>
    <w:rsid w:val="0020736C"/>
    <w:pPr>
      <w:keepNext/>
      <w:keepLines/>
      <w:pageBreakBefore/>
      <w:numPr>
        <w:numId w:val="10"/>
      </w:numPr>
      <w:pBdr>
        <w:bottom w:val="single" w:sz="6" w:space="6" w:color="3B0083" w:themeColor="accent1"/>
      </w:pBdr>
      <w:spacing w:after="480" w:line="216" w:lineRule="auto"/>
      <w:outlineLvl w:val="0"/>
    </w:pPr>
    <w:rPr>
      <w:rFonts w:asciiTheme="majorHAnsi" w:eastAsiaTheme="majorEastAsia" w:hAnsiTheme="majorHAnsi" w:cstheme="majorBidi"/>
      <w:color w:val="3B0083" w:themeColor="accent1"/>
      <w:sz w:val="48"/>
      <w:szCs w:val="32"/>
    </w:rPr>
  </w:style>
  <w:style w:type="paragraph" w:styleId="Heading2">
    <w:name w:val="heading 2"/>
    <w:basedOn w:val="Normal"/>
    <w:next w:val="BodyText"/>
    <w:link w:val="Heading2Char"/>
    <w:uiPriority w:val="4"/>
    <w:qFormat/>
    <w:rsid w:val="000E6B70"/>
    <w:pPr>
      <w:keepNext/>
      <w:keepLines/>
      <w:numPr>
        <w:ilvl w:val="1"/>
        <w:numId w:val="10"/>
      </w:numPr>
      <w:spacing w:before="320" w:line="216" w:lineRule="auto"/>
      <w:outlineLvl w:val="1"/>
    </w:pPr>
    <w:rPr>
      <w:rFonts w:asciiTheme="majorHAnsi" w:eastAsiaTheme="majorEastAsia" w:hAnsiTheme="majorHAnsi" w:cstheme="majorBidi"/>
      <w:color w:val="3B0083" w:themeColor="accent1"/>
      <w:sz w:val="36"/>
      <w:szCs w:val="26"/>
    </w:rPr>
  </w:style>
  <w:style w:type="paragraph" w:styleId="Heading3">
    <w:name w:val="heading 3"/>
    <w:aliases w:val="11. Heading 3"/>
    <w:basedOn w:val="Normal"/>
    <w:next w:val="BodyText"/>
    <w:link w:val="Heading3Char"/>
    <w:uiPriority w:val="4"/>
    <w:qFormat/>
    <w:rsid w:val="000E6B70"/>
    <w:pPr>
      <w:keepNext/>
      <w:keepLines/>
      <w:numPr>
        <w:ilvl w:val="2"/>
        <w:numId w:val="10"/>
      </w:numPr>
      <w:spacing w:before="320" w:line="216" w:lineRule="auto"/>
      <w:outlineLvl w:val="2"/>
    </w:pPr>
    <w:rPr>
      <w:rFonts w:asciiTheme="majorHAnsi" w:eastAsiaTheme="majorEastAsia" w:hAnsiTheme="majorHAnsi" w:cstheme="majorBidi"/>
      <w:color w:val="3B0083" w:themeColor="accent1"/>
      <w:sz w:val="24"/>
      <w:szCs w:val="24"/>
    </w:rPr>
  </w:style>
  <w:style w:type="paragraph" w:styleId="Heading4">
    <w:name w:val="heading 4"/>
    <w:next w:val="BodyText"/>
    <w:link w:val="Heading4Char"/>
    <w:uiPriority w:val="4"/>
    <w:semiHidden/>
    <w:qFormat/>
    <w:rsid w:val="0089198B"/>
    <w:pPr>
      <w:keepNext/>
      <w:keepLines/>
      <w:spacing w:before="260" w:line="240" w:lineRule="atLeast"/>
      <w:outlineLvl w:val="3"/>
    </w:pPr>
    <w:rPr>
      <w:rFonts w:asciiTheme="majorHAnsi" w:eastAsiaTheme="majorEastAsia" w:hAnsiTheme="majorHAnsi" w:cstheme="majorBidi"/>
      <w:b/>
      <w:iCs/>
      <w:color w:val="3B0083" w:themeColor="accent1"/>
      <w:spacing w:val="10"/>
      <w:szCs w:val="24"/>
    </w:rPr>
  </w:style>
  <w:style w:type="paragraph" w:styleId="Heading5">
    <w:name w:val="heading 5"/>
    <w:next w:val="BodyText"/>
    <w:link w:val="Heading5Char"/>
    <w:uiPriority w:val="4"/>
    <w:semiHidden/>
    <w:qFormat/>
    <w:rsid w:val="00AB1BD3"/>
    <w:pPr>
      <w:tabs>
        <w:tab w:val="num" w:pos="0"/>
      </w:tabs>
      <w:spacing w:before="240"/>
      <w:outlineLvl w:val="4"/>
    </w:pPr>
    <w:rPr>
      <w:rFonts w:asciiTheme="majorHAnsi" w:eastAsiaTheme="majorEastAsia" w:hAnsiTheme="majorHAnsi" w:cstheme="majorBidi"/>
      <w:i/>
      <w:iCs/>
      <w:color w:val="2B0062" w:themeColor="accent1" w:themeShade="BF"/>
      <w:sz w:val="24"/>
      <w:szCs w:val="24"/>
    </w:rPr>
  </w:style>
  <w:style w:type="paragraph" w:styleId="Heading6">
    <w:name w:val="heading 6"/>
    <w:next w:val="BodyText"/>
    <w:link w:val="Heading6Char"/>
    <w:uiPriority w:val="4"/>
    <w:semiHidden/>
    <w:qFormat/>
    <w:rsid w:val="00AB1BD3"/>
    <w:pPr>
      <w:spacing w:before="240"/>
      <w:outlineLvl w:val="5"/>
    </w:pPr>
    <w:rPr>
      <w:rFonts w:asciiTheme="majorHAnsi" w:eastAsiaTheme="majorEastAsia" w:hAnsiTheme="majorHAnsi" w:cstheme="majorBidi"/>
      <w:i/>
      <w:iCs/>
      <w:color w:val="1D0041" w:themeColor="accent1" w:themeShade="7F"/>
      <w:sz w:val="24"/>
      <w:szCs w:val="24"/>
    </w:rPr>
  </w:style>
  <w:style w:type="paragraph" w:styleId="Heading7">
    <w:name w:val="heading 7"/>
    <w:aliases w:val="Appendix H1"/>
    <w:basedOn w:val="Heading1"/>
    <w:next w:val="BodyText"/>
    <w:link w:val="Heading7Char"/>
    <w:uiPriority w:val="19"/>
    <w:qFormat/>
    <w:rsid w:val="007D67B5"/>
    <w:pPr>
      <w:numPr>
        <w:numId w:val="18"/>
      </w:numPr>
      <w:ind w:left="0"/>
      <w:outlineLvl w:val="6"/>
    </w:pPr>
    <w:rPr>
      <w:szCs w:val="24"/>
    </w:rPr>
  </w:style>
  <w:style w:type="paragraph" w:styleId="Heading8">
    <w:name w:val="heading 8"/>
    <w:aliases w:val="Appendix H2"/>
    <w:basedOn w:val="Heading2"/>
    <w:next w:val="BodyText"/>
    <w:link w:val="Heading8Char"/>
    <w:uiPriority w:val="19"/>
    <w:qFormat/>
    <w:rsid w:val="00DE50FA"/>
    <w:pPr>
      <w:numPr>
        <w:numId w:val="18"/>
      </w:numPr>
      <w:spacing w:before="240"/>
      <w:outlineLvl w:val="7"/>
    </w:pPr>
    <w:rPr>
      <w:szCs w:val="21"/>
    </w:rPr>
  </w:style>
  <w:style w:type="paragraph" w:styleId="Heading9">
    <w:name w:val="heading 9"/>
    <w:aliases w:val="Appendix H3"/>
    <w:basedOn w:val="Heading3"/>
    <w:next w:val="BodyText"/>
    <w:link w:val="Heading9Char"/>
    <w:uiPriority w:val="19"/>
    <w:qFormat/>
    <w:rsid w:val="00DE50FA"/>
    <w:pPr>
      <w:numPr>
        <w:numId w:val="18"/>
      </w:numPr>
      <w:spacing w:before="240"/>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s,List 1 Paragraph,Bullet List,FooterText,numbered,List Paragraph1,Paragraphe de liste1,Bulletr List Paragraph,列出段落,列出段落1,List Paragraph2,List Paragraph21,Listeafsnit1,Parágrafo da Lista1,Bullet list,Párrafo de lista1,L,Body text,リスト段"/>
    <w:basedOn w:val="Normal"/>
    <w:link w:val="ListParagraphChar"/>
    <w:uiPriority w:val="34"/>
    <w:qFormat/>
    <w:rsid w:val="00B475B1"/>
    <w:pPr>
      <w:spacing w:after="240"/>
      <w:ind w:left="720"/>
      <w:contextualSpacing/>
    </w:pPr>
  </w:style>
  <w:style w:type="character" w:customStyle="1" w:styleId="Heading2Char">
    <w:name w:val="Heading 2 Char"/>
    <w:basedOn w:val="DefaultParagraphFont"/>
    <w:link w:val="Heading2"/>
    <w:uiPriority w:val="4"/>
    <w:rsid w:val="000E6B70"/>
    <w:rPr>
      <w:rFonts w:asciiTheme="majorHAnsi" w:eastAsiaTheme="majorEastAsia" w:hAnsiTheme="majorHAnsi" w:cstheme="majorBidi"/>
      <w:color w:val="3B0083" w:themeColor="accent1"/>
      <w:sz w:val="36"/>
      <w:szCs w:val="26"/>
    </w:rPr>
  </w:style>
  <w:style w:type="character" w:customStyle="1" w:styleId="Heading1Char">
    <w:name w:val="Heading 1 Char"/>
    <w:aliases w:val="09. Heading 1 Char"/>
    <w:basedOn w:val="DefaultParagraphFont"/>
    <w:link w:val="Heading1"/>
    <w:uiPriority w:val="4"/>
    <w:rsid w:val="0020736C"/>
    <w:rPr>
      <w:rFonts w:asciiTheme="majorHAnsi" w:eastAsiaTheme="majorEastAsia" w:hAnsiTheme="majorHAnsi" w:cstheme="majorBidi"/>
      <w:color w:val="3B0083" w:themeColor="accent1"/>
      <w:sz w:val="48"/>
      <w:szCs w:val="32"/>
    </w:rPr>
  </w:style>
  <w:style w:type="character" w:styleId="Hyperlink">
    <w:name w:val="Hyperlink"/>
    <w:basedOn w:val="DefaultParagraphFont"/>
    <w:uiPriority w:val="99"/>
    <w:qFormat/>
    <w:rsid w:val="008E06CE"/>
    <w:rPr>
      <w:color w:val="3B0083" w:themeColor="hyperlink"/>
      <w:u w:val="single"/>
    </w:rPr>
  </w:style>
  <w:style w:type="character" w:styleId="FollowedHyperlink">
    <w:name w:val="FollowedHyperlink"/>
    <w:basedOn w:val="DefaultParagraphFont"/>
    <w:uiPriority w:val="70"/>
    <w:rsid w:val="002E5D6E"/>
    <w:rPr>
      <w:color w:val="C60C30" w:themeColor="followedHyperlink"/>
      <w:u w:val="single"/>
    </w:rPr>
  </w:style>
  <w:style w:type="paragraph" w:styleId="BodyText">
    <w:name w:val="Body Text"/>
    <w:aliases w:val="bt"/>
    <w:basedOn w:val="Normal"/>
    <w:link w:val="BodyTextChar"/>
    <w:uiPriority w:val="9"/>
    <w:qFormat/>
    <w:rsid w:val="009967DC"/>
    <w:rPr>
      <w:szCs w:val="24"/>
    </w:rPr>
  </w:style>
  <w:style w:type="character" w:customStyle="1" w:styleId="BodyTextChar">
    <w:name w:val="Body Text Char"/>
    <w:aliases w:val="bt Char"/>
    <w:basedOn w:val="DefaultParagraphFont"/>
    <w:link w:val="BodyText"/>
    <w:uiPriority w:val="9"/>
    <w:rsid w:val="0049246D"/>
    <w:rPr>
      <w:szCs w:val="24"/>
    </w:rPr>
  </w:style>
  <w:style w:type="paragraph" w:styleId="TableofFigures">
    <w:name w:val="table of figures"/>
    <w:basedOn w:val="TOC1"/>
    <w:next w:val="Normal"/>
    <w:uiPriority w:val="99"/>
    <w:rsid w:val="00DB45F6"/>
    <w:pPr>
      <w:ind w:left="737" w:firstLine="0"/>
    </w:pPr>
    <w:rPr>
      <w:rFonts w:asciiTheme="minorHAnsi" w:hAnsiTheme="minorHAnsi"/>
      <w:b/>
      <w:sz w:val="20"/>
    </w:rPr>
  </w:style>
  <w:style w:type="character" w:styleId="UnresolvedMention">
    <w:name w:val="Unresolved Mention"/>
    <w:basedOn w:val="DefaultParagraphFont"/>
    <w:uiPriority w:val="99"/>
    <w:semiHidden/>
    <w:unhideWhenUsed/>
    <w:rsid w:val="009A39F2"/>
    <w:rPr>
      <w:color w:val="605E5C"/>
      <w:shd w:val="clear" w:color="auto" w:fill="E1DFDD"/>
    </w:rPr>
  </w:style>
  <w:style w:type="paragraph" w:customStyle="1" w:styleId="ExecutiveSummaryH1">
    <w:name w:val="Executive Summary H1"/>
    <w:basedOn w:val="Heading1"/>
    <w:next w:val="BodyText"/>
    <w:uiPriority w:val="14"/>
    <w:qFormat/>
    <w:rsid w:val="0089198B"/>
    <w:pPr>
      <w:pageBreakBefore w:val="0"/>
      <w:numPr>
        <w:numId w:val="8"/>
      </w:numPr>
    </w:pPr>
  </w:style>
  <w:style w:type="character" w:customStyle="1" w:styleId="Heading3Char">
    <w:name w:val="Heading 3 Char"/>
    <w:aliases w:val="11. Heading 3 Char"/>
    <w:basedOn w:val="DefaultParagraphFont"/>
    <w:link w:val="Heading3"/>
    <w:uiPriority w:val="4"/>
    <w:rsid w:val="000E6B70"/>
    <w:rPr>
      <w:rFonts w:asciiTheme="majorHAnsi" w:eastAsiaTheme="majorEastAsia" w:hAnsiTheme="majorHAnsi" w:cstheme="majorBidi"/>
      <w:color w:val="3B0083" w:themeColor="accent1"/>
      <w:sz w:val="24"/>
      <w:szCs w:val="24"/>
    </w:rPr>
  </w:style>
  <w:style w:type="character" w:customStyle="1" w:styleId="Heading4Char">
    <w:name w:val="Heading 4 Char"/>
    <w:basedOn w:val="DefaultParagraphFont"/>
    <w:link w:val="Heading4"/>
    <w:uiPriority w:val="4"/>
    <w:rsid w:val="0089198B"/>
    <w:rPr>
      <w:rFonts w:asciiTheme="majorHAnsi" w:eastAsiaTheme="majorEastAsia" w:hAnsiTheme="majorHAnsi" w:cstheme="majorBidi"/>
      <w:b/>
      <w:iCs/>
      <w:color w:val="3B0083" w:themeColor="accent1"/>
      <w:spacing w:val="10"/>
      <w:sz w:val="22"/>
      <w:szCs w:val="24"/>
    </w:rPr>
  </w:style>
  <w:style w:type="paragraph" w:styleId="Caption">
    <w:name w:val="caption"/>
    <w:aliases w:val="21. Caption for table or figure,Figure Caption"/>
    <w:next w:val="BodyText"/>
    <w:link w:val="CaptionChar"/>
    <w:uiPriority w:val="35"/>
    <w:qFormat/>
    <w:rsid w:val="0020736C"/>
    <w:pPr>
      <w:keepNext/>
      <w:keepLines/>
      <w:spacing w:before="240" w:after="160"/>
      <w:jc w:val="center"/>
    </w:pPr>
    <w:rPr>
      <w:rFonts w:asciiTheme="majorHAnsi" w:hAnsiTheme="majorHAnsi"/>
      <w:iCs/>
      <w:color w:val="3B0083" w:themeColor="accent1"/>
    </w:rPr>
  </w:style>
  <w:style w:type="paragraph" w:styleId="Title">
    <w:name w:val="Title"/>
    <w:basedOn w:val="Normal"/>
    <w:next w:val="Normal"/>
    <w:link w:val="TitleChar"/>
    <w:uiPriority w:val="45"/>
    <w:rsid w:val="007C718B"/>
    <w:pPr>
      <w:spacing w:before="0" w:after="60" w:line="240" w:lineRule="atLeast"/>
      <w:contextualSpacing/>
    </w:pPr>
    <w:rPr>
      <w:rFonts w:eastAsiaTheme="majorEastAsia" w:cstheme="majorBidi"/>
      <w:spacing w:val="-4"/>
      <w:kern w:val="28"/>
      <w:sz w:val="52"/>
      <w:szCs w:val="56"/>
    </w:rPr>
  </w:style>
  <w:style w:type="character" w:customStyle="1" w:styleId="TitleChar">
    <w:name w:val="Title Char"/>
    <w:basedOn w:val="DefaultParagraphFont"/>
    <w:link w:val="Title"/>
    <w:uiPriority w:val="45"/>
    <w:rsid w:val="007C718B"/>
    <w:rPr>
      <w:rFonts w:eastAsiaTheme="majorEastAsia" w:cstheme="majorBidi"/>
      <w:spacing w:val="-4"/>
      <w:kern w:val="28"/>
      <w:sz w:val="52"/>
      <w:szCs w:val="56"/>
    </w:rPr>
  </w:style>
  <w:style w:type="paragraph" w:styleId="Subtitle">
    <w:name w:val="Subtitle"/>
    <w:next w:val="Normal"/>
    <w:link w:val="SubtitleChar"/>
    <w:uiPriority w:val="45"/>
    <w:rsid w:val="0020736C"/>
    <w:pPr>
      <w:numPr>
        <w:ilvl w:val="1"/>
      </w:numPr>
      <w:spacing w:before="0" w:after="680" w:line="168" w:lineRule="auto"/>
    </w:pPr>
    <w:rPr>
      <w:rFonts w:asciiTheme="majorHAnsi" w:eastAsiaTheme="minorEastAsia" w:hAnsiTheme="majorHAnsi"/>
      <w:spacing w:val="-6"/>
      <w:sz w:val="72"/>
    </w:rPr>
  </w:style>
  <w:style w:type="character" w:customStyle="1" w:styleId="SubtitleChar">
    <w:name w:val="Subtitle Char"/>
    <w:basedOn w:val="DefaultParagraphFont"/>
    <w:link w:val="Subtitle"/>
    <w:uiPriority w:val="45"/>
    <w:rsid w:val="0020736C"/>
    <w:rPr>
      <w:rFonts w:asciiTheme="majorHAnsi" w:eastAsiaTheme="minorEastAsia" w:hAnsiTheme="majorHAnsi"/>
      <w:spacing w:val="-6"/>
      <w:sz w:val="72"/>
    </w:rPr>
  </w:style>
  <w:style w:type="paragraph" w:styleId="TOC1">
    <w:name w:val="toc 1"/>
    <w:next w:val="Normal"/>
    <w:uiPriority w:val="39"/>
    <w:rsid w:val="00FB4BFA"/>
    <w:pPr>
      <w:tabs>
        <w:tab w:val="left" w:pos="1134"/>
        <w:tab w:val="right" w:pos="8562"/>
      </w:tabs>
      <w:spacing w:before="100" w:after="100" w:line="216" w:lineRule="auto"/>
      <w:ind w:left="1134" w:right="1985" w:hanging="397"/>
    </w:pPr>
    <w:rPr>
      <w:rFonts w:asciiTheme="majorHAnsi" w:hAnsiTheme="majorHAnsi"/>
      <w:noProof/>
      <w:color w:val="3B0083" w:themeColor="accent1"/>
      <w:sz w:val="24"/>
    </w:rPr>
  </w:style>
  <w:style w:type="paragraph" w:styleId="TOC2">
    <w:name w:val="toc 2"/>
    <w:basedOn w:val="TOC1"/>
    <w:next w:val="Normal"/>
    <w:uiPriority w:val="39"/>
    <w:rsid w:val="006A40D6"/>
    <w:pPr>
      <w:contextualSpacing/>
    </w:pPr>
    <w:rPr>
      <w:color w:val="C60C30" w:themeColor="accent2"/>
    </w:rPr>
  </w:style>
  <w:style w:type="paragraph" w:styleId="Header">
    <w:name w:val="header"/>
    <w:basedOn w:val="Normal"/>
    <w:link w:val="HeaderChar"/>
    <w:uiPriority w:val="99"/>
    <w:rsid w:val="00696DA8"/>
    <w:rPr>
      <w:sz w:val="14"/>
      <w:szCs w:val="24"/>
    </w:rPr>
  </w:style>
  <w:style w:type="character" w:customStyle="1" w:styleId="HeaderChar">
    <w:name w:val="Header Char"/>
    <w:basedOn w:val="DefaultParagraphFont"/>
    <w:link w:val="Header"/>
    <w:uiPriority w:val="99"/>
    <w:rsid w:val="00696DA8"/>
    <w:rPr>
      <w:sz w:val="14"/>
      <w:szCs w:val="24"/>
    </w:rPr>
  </w:style>
  <w:style w:type="paragraph" w:styleId="Footer">
    <w:name w:val="footer"/>
    <w:basedOn w:val="Header"/>
    <w:link w:val="FooterChar"/>
    <w:uiPriority w:val="99"/>
    <w:rsid w:val="00BA6CE8"/>
    <w:pPr>
      <w:spacing w:before="0" w:after="0"/>
    </w:pPr>
    <w:rPr>
      <w:color w:val="3B0083" w:themeColor="accent1"/>
    </w:rPr>
  </w:style>
  <w:style w:type="character" w:customStyle="1" w:styleId="FooterChar">
    <w:name w:val="Footer Char"/>
    <w:basedOn w:val="DefaultParagraphFont"/>
    <w:link w:val="Footer"/>
    <w:uiPriority w:val="99"/>
    <w:rsid w:val="00BA6CE8"/>
    <w:rPr>
      <w:color w:val="3B0083" w:themeColor="accent1"/>
      <w:sz w:val="14"/>
      <w:szCs w:val="24"/>
    </w:rPr>
  </w:style>
  <w:style w:type="paragraph" w:styleId="NoSpacing">
    <w:name w:val="No Spacing"/>
    <w:uiPriority w:val="99"/>
    <w:qFormat/>
    <w:rsid w:val="007A137C"/>
  </w:style>
  <w:style w:type="paragraph" w:styleId="TOCHeading">
    <w:name w:val="TOC Heading"/>
    <w:basedOn w:val="Normal"/>
    <w:next w:val="Normal"/>
    <w:link w:val="TOCHeadingChar"/>
    <w:uiPriority w:val="37"/>
    <w:rsid w:val="00FB4BFA"/>
    <w:pPr>
      <w:spacing w:after="1800" w:line="216" w:lineRule="auto"/>
      <w:ind w:left="737"/>
    </w:pPr>
    <w:rPr>
      <w:rFonts w:asciiTheme="majorHAnsi" w:hAnsiTheme="majorHAnsi"/>
      <w:color w:val="3B0083" w:themeColor="accent1"/>
      <w:sz w:val="48"/>
      <w:szCs w:val="44"/>
    </w:rPr>
  </w:style>
  <w:style w:type="character" w:customStyle="1" w:styleId="Heading5Char">
    <w:name w:val="Heading 5 Char"/>
    <w:basedOn w:val="DefaultParagraphFont"/>
    <w:link w:val="Heading5"/>
    <w:uiPriority w:val="4"/>
    <w:semiHidden/>
    <w:rsid w:val="00AB1BD3"/>
    <w:rPr>
      <w:rFonts w:asciiTheme="majorHAnsi" w:eastAsiaTheme="majorEastAsia" w:hAnsiTheme="majorHAnsi" w:cstheme="majorBidi"/>
      <w:i/>
      <w:iCs/>
      <w:color w:val="2B0062" w:themeColor="accent1" w:themeShade="BF"/>
      <w:sz w:val="24"/>
      <w:szCs w:val="24"/>
    </w:rPr>
  </w:style>
  <w:style w:type="character" w:customStyle="1" w:styleId="Heading6Char">
    <w:name w:val="Heading 6 Char"/>
    <w:basedOn w:val="DefaultParagraphFont"/>
    <w:link w:val="Heading6"/>
    <w:uiPriority w:val="4"/>
    <w:semiHidden/>
    <w:rsid w:val="00AB1BD3"/>
    <w:rPr>
      <w:rFonts w:asciiTheme="majorHAnsi" w:eastAsiaTheme="majorEastAsia" w:hAnsiTheme="majorHAnsi" w:cstheme="majorBidi"/>
      <w:i/>
      <w:iCs/>
      <w:color w:val="1D0041" w:themeColor="accent1" w:themeShade="7F"/>
      <w:sz w:val="24"/>
      <w:szCs w:val="24"/>
    </w:rPr>
  </w:style>
  <w:style w:type="character" w:customStyle="1" w:styleId="Heading7Char">
    <w:name w:val="Heading 7 Char"/>
    <w:aliases w:val="Appendix H1 Char"/>
    <w:basedOn w:val="DefaultParagraphFont"/>
    <w:link w:val="Heading7"/>
    <w:uiPriority w:val="19"/>
    <w:rsid w:val="007D67B5"/>
    <w:rPr>
      <w:rFonts w:asciiTheme="majorHAnsi" w:eastAsiaTheme="majorEastAsia" w:hAnsiTheme="majorHAnsi" w:cstheme="majorBidi"/>
      <w:color w:val="3B0083" w:themeColor="accent1"/>
      <w:sz w:val="48"/>
      <w:szCs w:val="24"/>
    </w:rPr>
  </w:style>
  <w:style w:type="character" w:customStyle="1" w:styleId="Heading8Char">
    <w:name w:val="Heading 8 Char"/>
    <w:aliases w:val="Appendix H2 Char"/>
    <w:basedOn w:val="DefaultParagraphFont"/>
    <w:link w:val="Heading8"/>
    <w:uiPriority w:val="19"/>
    <w:rsid w:val="00A35E65"/>
    <w:rPr>
      <w:rFonts w:asciiTheme="majorHAnsi" w:eastAsiaTheme="majorEastAsia" w:hAnsiTheme="majorHAnsi" w:cstheme="majorBidi"/>
      <w:color w:val="3B0083" w:themeColor="accent1"/>
      <w:sz w:val="36"/>
      <w:szCs w:val="21"/>
    </w:rPr>
  </w:style>
  <w:style w:type="character" w:customStyle="1" w:styleId="Heading9Char">
    <w:name w:val="Heading 9 Char"/>
    <w:aliases w:val="Appendix H3 Char"/>
    <w:basedOn w:val="DefaultParagraphFont"/>
    <w:link w:val="Heading9"/>
    <w:uiPriority w:val="19"/>
    <w:rsid w:val="00A35E65"/>
    <w:rPr>
      <w:rFonts w:asciiTheme="majorHAnsi" w:eastAsiaTheme="majorEastAsia" w:hAnsiTheme="majorHAnsi" w:cstheme="majorBidi"/>
      <w:iCs/>
      <w:color w:val="3B0083" w:themeColor="accent1"/>
      <w:sz w:val="24"/>
      <w:szCs w:val="21"/>
    </w:rPr>
  </w:style>
  <w:style w:type="paragraph" w:styleId="TOC3">
    <w:name w:val="toc 3"/>
    <w:basedOn w:val="TOC2"/>
    <w:next w:val="Normal"/>
    <w:uiPriority w:val="39"/>
    <w:semiHidden/>
    <w:rsid w:val="00F53040"/>
  </w:style>
  <w:style w:type="paragraph" w:styleId="TOC4">
    <w:name w:val="toc 4"/>
    <w:basedOn w:val="TOC3"/>
    <w:next w:val="Normal"/>
    <w:uiPriority w:val="50"/>
    <w:semiHidden/>
    <w:rsid w:val="00F53040"/>
    <w:pPr>
      <w:ind w:left="851"/>
    </w:pPr>
  </w:style>
  <w:style w:type="paragraph" w:styleId="TOC5">
    <w:name w:val="toc 5"/>
    <w:basedOn w:val="TOC4"/>
    <w:next w:val="Normal"/>
    <w:uiPriority w:val="39"/>
    <w:semiHidden/>
    <w:rsid w:val="00B003E6"/>
    <w:pPr>
      <w:tabs>
        <w:tab w:val="right" w:leader="dot" w:pos="9015"/>
      </w:tabs>
      <w:spacing w:before="200"/>
      <w:ind w:left="0" w:firstLine="0"/>
      <w:contextualSpacing w:val="0"/>
    </w:pPr>
    <w:rPr>
      <w:b/>
      <w:sz w:val="23"/>
    </w:rPr>
  </w:style>
  <w:style w:type="paragraph" w:styleId="TOC6">
    <w:name w:val="toc 6"/>
    <w:basedOn w:val="TOC5"/>
    <w:next w:val="Normal"/>
    <w:uiPriority w:val="50"/>
    <w:semiHidden/>
    <w:rsid w:val="00797359"/>
    <w:pPr>
      <w:ind w:left="1418"/>
    </w:pPr>
  </w:style>
  <w:style w:type="paragraph" w:styleId="TOC7">
    <w:name w:val="toc 7"/>
    <w:basedOn w:val="TOC6"/>
    <w:next w:val="Normal"/>
    <w:uiPriority w:val="50"/>
    <w:semiHidden/>
    <w:rsid w:val="00797359"/>
    <w:pPr>
      <w:ind w:left="1701"/>
    </w:pPr>
  </w:style>
  <w:style w:type="paragraph" w:styleId="TOC8">
    <w:name w:val="toc 8"/>
    <w:basedOn w:val="TOC7"/>
    <w:next w:val="Normal"/>
    <w:uiPriority w:val="50"/>
    <w:semiHidden/>
    <w:rsid w:val="00797359"/>
    <w:pPr>
      <w:ind w:left="1985"/>
    </w:pPr>
  </w:style>
  <w:style w:type="paragraph" w:styleId="TOC9">
    <w:name w:val="toc 9"/>
    <w:basedOn w:val="TOC8"/>
    <w:next w:val="Normal"/>
    <w:uiPriority w:val="50"/>
    <w:semiHidden/>
    <w:rsid w:val="00797359"/>
    <w:pPr>
      <w:ind w:left="2268"/>
    </w:pPr>
  </w:style>
  <w:style w:type="numbering" w:customStyle="1" w:styleId="Headings">
    <w:name w:val="Headings"/>
    <w:uiPriority w:val="99"/>
    <w:rsid w:val="00AF6B4B"/>
    <w:pPr>
      <w:numPr>
        <w:numId w:val="1"/>
      </w:numPr>
    </w:pPr>
  </w:style>
  <w:style w:type="numbering" w:customStyle="1" w:styleId="BodyTextbulleted">
    <w:name w:val="Body Text &gt; bulleted"/>
    <w:uiPriority w:val="99"/>
    <w:rsid w:val="006C74D9"/>
    <w:pPr>
      <w:numPr>
        <w:numId w:val="2"/>
      </w:numPr>
    </w:pPr>
  </w:style>
  <w:style w:type="numbering" w:customStyle="1" w:styleId="BodyTextnumbered">
    <w:name w:val="Body Text &gt; numbered"/>
    <w:uiPriority w:val="99"/>
    <w:rsid w:val="006C74D9"/>
    <w:pPr>
      <w:numPr>
        <w:numId w:val="3"/>
      </w:numPr>
    </w:pPr>
  </w:style>
  <w:style w:type="table" w:styleId="TableGrid">
    <w:name w:val="Table Grid"/>
    <w:aliases w:val="HealthConsult,none,EP Table Grid,EY Question Table,CV table,EY Table"/>
    <w:basedOn w:val="TableNormal"/>
    <w:rsid w:val="002A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lthConsultRed">
    <w:name w:val="Table_HealthConsult_Red"/>
    <w:basedOn w:val="TableNormal"/>
    <w:uiPriority w:val="99"/>
    <w:rsid w:val="008A5B3F"/>
    <w:pPr>
      <w:spacing w:before="60" w:after="60"/>
    </w:pPr>
    <w:tblPr>
      <w:tblStyleRowBandSize w:val="1"/>
      <w:tblStyleColBandSize w:val="1"/>
      <w:tblBorders>
        <w:top w:val="single" w:sz="4" w:space="0" w:color="C60C30" w:themeColor="accent2"/>
        <w:bottom w:val="single" w:sz="4" w:space="0" w:color="C60C30" w:themeColor="accent2"/>
        <w:insideH w:val="single" w:sz="4" w:space="0" w:color="C60C30" w:themeColor="accent2"/>
      </w:tblBorders>
      <w:tblCellMar>
        <w:top w:w="28" w:type="dxa"/>
        <w:left w:w="57" w:type="dxa"/>
        <w:right w:w="57" w:type="dxa"/>
      </w:tblCellMar>
    </w:tblPr>
    <w:tcPr>
      <w:shd w:val="clear" w:color="auto" w:fill="auto"/>
    </w:tcPr>
    <w:tblStylePr w:type="firstRow">
      <w:pPr>
        <w:keepNext/>
        <w:wordWrap/>
        <w:spacing w:beforeLines="0" w:before="60" w:beforeAutospacing="0" w:afterLines="0" w:after="60" w:afterAutospacing="0"/>
        <w:jc w:val="left"/>
      </w:pPr>
      <w:rPr>
        <w:b/>
        <w:i w:val="0"/>
        <w:color w:val="FFFFFF" w:themeColor="background1"/>
        <w:spacing w:val="0"/>
      </w:rPr>
      <w:tblPr/>
      <w:trPr>
        <w:tblHeader/>
      </w:trPr>
      <w:tcPr>
        <w:tcBorders>
          <w:top w:val="nil"/>
          <w:left w:val="nil"/>
          <w:bottom w:val="nil"/>
          <w:right w:val="nil"/>
          <w:insideH w:val="nil"/>
          <w:insideV w:val="nil"/>
          <w:tl2br w:val="nil"/>
          <w:tr2bl w:val="nil"/>
        </w:tcBorders>
        <w:shd w:val="clear" w:color="auto" w:fill="C60C30" w:themeFill="accent2"/>
      </w:tcPr>
    </w:tblStylePr>
    <w:tblStylePr w:type="lastRow">
      <w:rPr>
        <w:b/>
        <w:i w:val="0"/>
        <w:color w:val="001946" w:themeColor="accent3" w:themeShade="80"/>
      </w:rPr>
      <w:tblPr/>
      <w:tcPr>
        <w:shd w:val="clear" w:color="auto" w:fill="F9E6EA" w:themeFill="accent6" w:themeFillTint="33"/>
      </w:tcPr>
    </w:tblStylePr>
    <w:tblStylePr w:type="firstCol">
      <w:pPr>
        <w:wordWrap/>
        <w:jc w:val="left"/>
      </w:pPr>
      <w:rPr>
        <w:b/>
        <w:i w:val="0"/>
        <w:color w:val="FFFFFF" w:themeColor="background1"/>
      </w:rPr>
      <w:tblPr/>
      <w:tcPr>
        <w:shd w:val="clear" w:color="auto" w:fill="C60C30" w:themeFill="accent2"/>
      </w:tcPr>
    </w:tblStylePr>
    <w:tblStylePr w:type="lastCol">
      <w:tblPr/>
      <w:tcPr>
        <w:shd w:val="clear" w:color="auto" w:fill="F9E6EA" w:themeFill="accent6" w:themeFillTint="33"/>
      </w:tcPr>
    </w:tblStylePr>
    <w:tblStylePr w:type="band2Vert">
      <w:tblPr/>
      <w:tcPr>
        <w:shd w:val="clear" w:color="auto" w:fill="F9E6EA" w:themeFill="accent6" w:themeFillTint="33"/>
      </w:tcPr>
    </w:tblStylePr>
    <w:tblStylePr w:type="band2Horz">
      <w:tblPr/>
      <w:tcPr>
        <w:shd w:val="clear" w:color="auto" w:fill="F9E6EA" w:themeFill="accent6" w:themeFillTint="33"/>
      </w:tcPr>
    </w:tblStylePr>
    <w:tblStylePr w:type="nwCell">
      <w:pPr>
        <w:wordWrap/>
        <w:jc w:val="left"/>
      </w:pPr>
      <w:tblPr/>
      <w:tcPr>
        <w:vAlign w:val="center"/>
      </w:tcPr>
    </w:tblStylePr>
  </w:style>
  <w:style w:type="paragraph" w:styleId="ListBullet">
    <w:name w:val="List Bullet"/>
    <w:basedOn w:val="BodyText"/>
    <w:uiPriority w:val="11"/>
    <w:qFormat/>
    <w:rsid w:val="006C74D9"/>
    <w:pPr>
      <w:ind w:left="284" w:hanging="284"/>
    </w:pPr>
    <w:rPr>
      <w:szCs w:val="20"/>
    </w:rPr>
  </w:style>
  <w:style w:type="paragraph" w:styleId="ListBullet2">
    <w:name w:val="List Bullet 2"/>
    <w:basedOn w:val="BodyText"/>
    <w:uiPriority w:val="11"/>
    <w:semiHidden/>
    <w:rsid w:val="006C74D9"/>
    <w:pPr>
      <w:numPr>
        <w:ilvl w:val="1"/>
        <w:numId w:val="12"/>
      </w:numPr>
    </w:pPr>
    <w:rPr>
      <w:szCs w:val="20"/>
    </w:rPr>
  </w:style>
  <w:style w:type="paragraph" w:styleId="ListBullet3">
    <w:name w:val="List Bullet 3"/>
    <w:basedOn w:val="BodyText"/>
    <w:uiPriority w:val="11"/>
    <w:rsid w:val="006C74D9"/>
    <w:pPr>
      <w:numPr>
        <w:ilvl w:val="2"/>
        <w:numId w:val="12"/>
      </w:numPr>
    </w:pPr>
    <w:rPr>
      <w:szCs w:val="20"/>
    </w:rPr>
  </w:style>
  <w:style w:type="paragraph" w:styleId="ListBullet4">
    <w:name w:val="List Bullet 4"/>
    <w:basedOn w:val="BodyText"/>
    <w:uiPriority w:val="11"/>
    <w:semiHidden/>
    <w:rsid w:val="006C74D9"/>
    <w:pPr>
      <w:numPr>
        <w:ilvl w:val="3"/>
        <w:numId w:val="12"/>
      </w:numPr>
    </w:pPr>
    <w:rPr>
      <w:szCs w:val="20"/>
    </w:rPr>
  </w:style>
  <w:style w:type="paragraph" w:styleId="ListBullet5">
    <w:name w:val="List Bullet 5"/>
    <w:basedOn w:val="BodyText"/>
    <w:uiPriority w:val="11"/>
    <w:semiHidden/>
    <w:rsid w:val="006C74D9"/>
    <w:pPr>
      <w:numPr>
        <w:ilvl w:val="4"/>
        <w:numId w:val="12"/>
      </w:numPr>
    </w:pPr>
    <w:rPr>
      <w:szCs w:val="20"/>
    </w:rPr>
  </w:style>
  <w:style w:type="paragraph" w:customStyle="1" w:styleId="ListBulletIndent2">
    <w:name w:val="List Bullet Indent 2"/>
    <w:basedOn w:val="ListBullet2"/>
    <w:uiPriority w:val="16"/>
    <w:semiHidden/>
    <w:qFormat/>
    <w:rsid w:val="00AE12A6"/>
    <w:pPr>
      <w:numPr>
        <w:numId w:val="5"/>
      </w:numPr>
    </w:pPr>
  </w:style>
  <w:style w:type="paragraph" w:customStyle="1" w:styleId="ListBulletIndent3">
    <w:name w:val="List Bullet Indent 3"/>
    <w:basedOn w:val="ListBullet3"/>
    <w:uiPriority w:val="16"/>
    <w:semiHidden/>
    <w:qFormat/>
    <w:rsid w:val="00AE12A6"/>
    <w:pPr>
      <w:numPr>
        <w:numId w:val="5"/>
      </w:numPr>
    </w:pPr>
  </w:style>
  <w:style w:type="paragraph" w:customStyle="1" w:styleId="ListBulletIndent4">
    <w:name w:val="List Bullet Indent 4"/>
    <w:basedOn w:val="ListBullet4"/>
    <w:uiPriority w:val="16"/>
    <w:semiHidden/>
    <w:qFormat/>
    <w:rsid w:val="00AE12A6"/>
    <w:pPr>
      <w:numPr>
        <w:numId w:val="5"/>
      </w:numPr>
    </w:pPr>
  </w:style>
  <w:style w:type="paragraph" w:customStyle="1" w:styleId="ListBulletIndent5">
    <w:name w:val="List Bullet Indent 5"/>
    <w:basedOn w:val="ListBullet5"/>
    <w:uiPriority w:val="16"/>
    <w:semiHidden/>
    <w:qFormat/>
    <w:rsid w:val="00AE12A6"/>
    <w:pPr>
      <w:numPr>
        <w:numId w:val="5"/>
      </w:numPr>
    </w:pPr>
  </w:style>
  <w:style w:type="paragraph" w:styleId="ListNumber">
    <w:name w:val="List Number"/>
    <w:basedOn w:val="BodyText"/>
    <w:uiPriority w:val="10"/>
    <w:qFormat/>
    <w:rsid w:val="006C74D9"/>
    <w:pPr>
      <w:numPr>
        <w:numId w:val="29"/>
      </w:numPr>
    </w:pPr>
    <w:rPr>
      <w:szCs w:val="20"/>
    </w:rPr>
  </w:style>
  <w:style w:type="paragraph" w:styleId="ListNumber2">
    <w:name w:val="List Number 2"/>
    <w:basedOn w:val="BodyText"/>
    <w:uiPriority w:val="10"/>
    <w:semiHidden/>
    <w:rsid w:val="006C74D9"/>
    <w:pPr>
      <w:numPr>
        <w:ilvl w:val="1"/>
        <w:numId w:val="28"/>
      </w:numPr>
    </w:pPr>
    <w:rPr>
      <w:szCs w:val="20"/>
    </w:rPr>
  </w:style>
  <w:style w:type="paragraph" w:styleId="ListNumber3">
    <w:name w:val="List Number 3"/>
    <w:basedOn w:val="BodyText"/>
    <w:uiPriority w:val="10"/>
    <w:semiHidden/>
    <w:rsid w:val="006C74D9"/>
    <w:pPr>
      <w:numPr>
        <w:ilvl w:val="2"/>
        <w:numId w:val="28"/>
      </w:numPr>
    </w:pPr>
    <w:rPr>
      <w:szCs w:val="20"/>
    </w:rPr>
  </w:style>
  <w:style w:type="paragraph" w:styleId="ListNumber4">
    <w:name w:val="List Number 4"/>
    <w:basedOn w:val="BodyText"/>
    <w:uiPriority w:val="10"/>
    <w:semiHidden/>
    <w:rsid w:val="006C74D9"/>
    <w:pPr>
      <w:numPr>
        <w:ilvl w:val="3"/>
        <w:numId w:val="28"/>
      </w:numPr>
    </w:pPr>
    <w:rPr>
      <w:szCs w:val="20"/>
    </w:rPr>
  </w:style>
  <w:style w:type="paragraph" w:styleId="ListNumber5">
    <w:name w:val="List Number 5"/>
    <w:basedOn w:val="BodyText"/>
    <w:uiPriority w:val="10"/>
    <w:semiHidden/>
    <w:rsid w:val="006C74D9"/>
    <w:pPr>
      <w:numPr>
        <w:ilvl w:val="4"/>
        <w:numId w:val="28"/>
      </w:numPr>
    </w:pPr>
    <w:rPr>
      <w:szCs w:val="20"/>
    </w:rPr>
  </w:style>
  <w:style w:type="paragraph" w:customStyle="1" w:styleId="ListNumberIndent2">
    <w:name w:val="List Number Indent 2"/>
    <w:basedOn w:val="ListNumber2"/>
    <w:uiPriority w:val="15"/>
    <w:semiHidden/>
    <w:qFormat/>
    <w:rsid w:val="00EB5833"/>
    <w:pPr>
      <w:numPr>
        <w:numId w:val="4"/>
      </w:numPr>
    </w:pPr>
  </w:style>
  <w:style w:type="paragraph" w:customStyle="1" w:styleId="ListNumberIndent3">
    <w:name w:val="List Number Indent 3"/>
    <w:basedOn w:val="ListNumber3"/>
    <w:uiPriority w:val="15"/>
    <w:semiHidden/>
    <w:qFormat/>
    <w:rsid w:val="00EB5833"/>
    <w:pPr>
      <w:numPr>
        <w:numId w:val="4"/>
      </w:numPr>
    </w:pPr>
  </w:style>
  <w:style w:type="paragraph" w:customStyle="1" w:styleId="ListNumberIndent4">
    <w:name w:val="List Number Indent 4"/>
    <w:basedOn w:val="ListNumber4"/>
    <w:uiPriority w:val="15"/>
    <w:semiHidden/>
    <w:qFormat/>
    <w:rsid w:val="00EB5833"/>
    <w:pPr>
      <w:numPr>
        <w:numId w:val="4"/>
      </w:numPr>
    </w:pPr>
  </w:style>
  <w:style w:type="paragraph" w:customStyle="1" w:styleId="ListNumberIndent5">
    <w:name w:val="List Number Indent 5"/>
    <w:basedOn w:val="ListNumber5"/>
    <w:uiPriority w:val="15"/>
    <w:semiHidden/>
    <w:qFormat/>
    <w:rsid w:val="00EB5833"/>
    <w:pPr>
      <w:numPr>
        <w:numId w:val="4"/>
      </w:numPr>
    </w:pPr>
  </w:style>
  <w:style w:type="paragraph" w:styleId="Index1">
    <w:name w:val="index 1"/>
    <w:basedOn w:val="Normal"/>
    <w:next w:val="Normal"/>
    <w:uiPriority w:val="99"/>
    <w:semiHidden/>
    <w:unhideWhenUsed/>
    <w:rsid w:val="00F762A5"/>
    <w:pPr>
      <w:spacing w:line="240" w:lineRule="auto"/>
      <w:ind w:left="220" w:hanging="220"/>
    </w:pPr>
  </w:style>
  <w:style w:type="paragraph" w:styleId="Index2">
    <w:name w:val="index 2"/>
    <w:basedOn w:val="Normal"/>
    <w:next w:val="Normal"/>
    <w:uiPriority w:val="99"/>
    <w:semiHidden/>
    <w:unhideWhenUsed/>
    <w:rsid w:val="00F762A5"/>
    <w:pPr>
      <w:spacing w:line="240" w:lineRule="auto"/>
      <w:ind w:left="440" w:hanging="220"/>
    </w:pPr>
  </w:style>
  <w:style w:type="paragraph" w:styleId="Index3">
    <w:name w:val="index 3"/>
    <w:basedOn w:val="Normal"/>
    <w:next w:val="Normal"/>
    <w:uiPriority w:val="99"/>
    <w:semiHidden/>
    <w:unhideWhenUsed/>
    <w:rsid w:val="00F762A5"/>
    <w:pPr>
      <w:spacing w:line="240" w:lineRule="auto"/>
      <w:ind w:left="660" w:hanging="220"/>
    </w:pPr>
  </w:style>
  <w:style w:type="paragraph" w:styleId="Index4">
    <w:name w:val="index 4"/>
    <w:basedOn w:val="Normal"/>
    <w:next w:val="Normal"/>
    <w:uiPriority w:val="99"/>
    <w:semiHidden/>
    <w:rsid w:val="00F762A5"/>
    <w:pPr>
      <w:spacing w:line="240" w:lineRule="auto"/>
      <w:ind w:left="880" w:hanging="220"/>
    </w:pPr>
  </w:style>
  <w:style w:type="paragraph" w:styleId="Index5">
    <w:name w:val="index 5"/>
    <w:basedOn w:val="Normal"/>
    <w:next w:val="Normal"/>
    <w:uiPriority w:val="99"/>
    <w:semiHidden/>
    <w:rsid w:val="00F762A5"/>
    <w:pPr>
      <w:spacing w:line="240" w:lineRule="auto"/>
      <w:ind w:left="1100" w:hanging="220"/>
    </w:pPr>
  </w:style>
  <w:style w:type="paragraph" w:styleId="Index6">
    <w:name w:val="index 6"/>
    <w:basedOn w:val="Normal"/>
    <w:next w:val="Normal"/>
    <w:uiPriority w:val="99"/>
    <w:semiHidden/>
    <w:rsid w:val="00F762A5"/>
    <w:pPr>
      <w:spacing w:line="240" w:lineRule="auto"/>
      <w:ind w:left="1320" w:hanging="220"/>
    </w:pPr>
  </w:style>
  <w:style w:type="paragraph" w:styleId="Index7">
    <w:name w:val="index 7"/>
    <w:basedOn w:val="Normal"/>
    <w:next w:val="Normal"/>
    <w:uiPriority w:val="99"/>
    <w:semiHidden/>
    <w:rsid w:val="00F762A5"/>
    <w:pPr>
      <w:spacing w:line="240" w:lineRule="auto"/>
      <w:ind w:left="1540" w:hanging="220"/>
    </w:pPr>
  </w:style>
  <w:style w:type="paragraph" w:styleId="Index8">
    <w:name w:val="index 8"/>
    <w:basedOn w:val="Normal"/>
    <w:next w:val="Normal"/>
    <w:uiPriority w:val="99"/>
    <w:semiHidden/>
    <w:rsid w:val="00F762A5"/>
    <w:pPr>
      <w:spacing w:line="240" w:lineRule="auto"/>
      <w:ind w:left="1760" w:hanging="220"/>
    </w:pPr>
  </w:style>
  <w:style w:type="paragraph" w:styleId="Index9">
    <w:name w:val="index 9"/>
    <w:basedOn w:val="Normal"/>
    <w:next w:val="Normal"/>
    <w:uiPriority w:val="99"/>
    <w:semiHidden/>
    <w:rsid w:val="00F762A5"/>
    <w:pPr>
      <w:spacing w:line="240" w:lineRule="auto"/>
      <w:ind w:left="1980" w:hanging="220"/>
    </w:pPr>
  </w:style>
  <w:style w:type="table" w:customStyle="1" w:styleId="LayoutGrid">
    <w:name w:val="Layout Grid"/>
    <w:basedOn w:val="TableNormal"/>
    <w:uiPriority w:val="99"/>
    <w:rsid w:val="00B52D73"/>
    <w:pPr>
      <w:spacing w:line="240" w:lineRule="auto"/>
    </w:pPr>
    <w:tblPr>
      <w:tblCellMar>
        <w:left w:w="0" w:type="dxa"/>
        <w:right w:w="0" w:type="dxa"/>
      </w:tblCellMar>
    </w:tblPr>
  </w:style>
  <w:style w:type="character" w:styleId="PlaceholderText">
    <w:name w:val="Placeholder Text"/>
    <w:basedOn w:val="DefaultParagraphFont"/>
    <w:uiPriority w:val="99"/>
    <w:semiHidden/>
    <w:rsid w:val="001B51C1"/>
    <w:rPr>
      <w:color w:val="808080"/>
    </w:rPr>
  </w:style>
  <w:style w:type="numbering" w:customStyle="1" w:styleId="Appendices">
    <w:name w:val="Appendices"/>
    <w:uiPriority w:val="99"/>
    <w:rsid w:val="00DE50FA"/>
    <w:pPr>
      <w:numPr>
        <w:numId w:val="9"/>
      </w:numPr>
    </w:pPr>
  </w:style>
  <w:style w:type="paragraph" w:customStyle="1" w:styleId="Source">
    <w:name w:val="Source"/>
    <w:basedOn w:val="Normal"/>
    <w:uiPriority w:val="35"/>
    <w:qFormat/>
    <w:rsid w:val="00AC7161"/>
    <w:pPr>
      <w:spacing w:before="100" w:after="80" w:line="240" w:lineRule="auto"/>
      <w:jc w:val="center"/>
    </w:pPr>
    <w:rPr>
      <w:color w:val="808080" w:themeColor="background1" w:themeShade="80"/>
      <w:sz w:val="17"/>
    </w:rPr>
  </w:style>
  <w:style w:type="paragraph" w:customStyle="1" w:styleId="ClientName">
    <w:name w:val="Client Name"/>
    <w:basedOn w:val="Normal"/>
    <w:next w:val="Normal"/>
    <w:uiPriority w:val="43"/>
    <w:rsid w:val="002F7160"/>
    <w:pPr>
      <w:spacing w:before="0" w:after="380"/>
    </w:pPr>
    <w:rPr>
      <w:rFonts w:asciiTheme="majorHAnsi" w:hAnsiTheme="majorHAnsi"/>
      <w:sz w:val="28"/>
    </w:rPr>
  </w:style>
  <w:style w:type="paragraph" w:styleId="FootnoteText">
    <w:name w:val="footnote text"/>
    <w:aliases w:val="ACMA Footnote Text,Footnote Text Char1,Footnote Text Char Char,Footnote Text Char1 Char,Footnote Text Char Char1 Char,Footnote Text Char Char Char Char Char1,Footnote Text Char Char Char,Footnote Text Char Char Char Char,ft"/>
    <w:basedOn w:val="Normal"/>
    <w:link w:val="FootnoteTextChar"/>
    <w:uiPriority w:val="99"/>
    <w:rsid w:val="002853C7"/>
    <w:pPr>
      <w:tabs>
        <w:tab w:val="left" w:pos="113"/>
      </w:tabs>
      <w:spacing w:before="0" w:after="0"/>
      <w:ind w:left="113" w:hanging="113"/>
    </w:pPr>
    <w:rPr>
      <w:sz w:val="10"/>
    </w:rPr>
  </w:style>
  <w:style w:type="character" w:customStyle="1" w:styleId="FootnoteTextChar">
    <w:name w:val="Footnote Text Char"/>
    <w:aliases w:val="ACMA Footnote Text Char,Footnote Text Char1 Char1,Footnote Text Char Char Char1,Footnote Text Char1 Char Char,Footnote Text Char Char1 Char Char,Footnote Text Char Char Char Char Char1 Char,Footnote Text Char Char Char Char1,ft Char"/>
    <w:basedOn w:val="DefaultParagraphFont"/>
    <w:link w:val="FootnoteText"/>
    <w:uiPriority w:val="99"/>
    <w:rsid w:val="002853C7"/>
    <w:rPr>
      <w:sz w:val="10"/>
    </w:rPr>
  </w:style>
  <w:style w:type="character" w:styleId="FootnoteReference">
    <w:name w:val="footnote reference"/>
    <w:basedOn w:val="DefaultParagraphFont"/>
    <w:uiPriority w:val="99"/>
    <w:rsid w:val="002A4AC9"/>
    <w:rPr>
      <w:b/>
      <w:color w:val="C60C30" w:themeColor="accent2"/>
      <w:vertAlign w:val="superscript"/>
    </w:rPr>
  </w:style>
  <w:style w:type="numbering" w:customStyle="1" w:styleId="Recommendations">
    <w:name w:val="Recommendations"/>
    <w:uiPriority w:val="99"/>
    <w:rsid w:val="008F35A3"/>
    <w:pPr>
      <w:numPr>
        <w:numId w:val="6"/>
      </w:numPr>
    </w:pPr>
  </w:style>
  <w:style w:type="paragraph" w:customStyle="1" w:styleId="Recommendation">
    <w:name w:val="Recommendation"/>
    <w:basedOn w:val="BodyText"/>
    <w:uiPriority w:val="13"/>
    <w:qFormat/>
    <w:rsid w:val="008F35A3"/>
    <w:pPr>
      <w:numPr>
        <w:numId w:val="14"/>
      </w:numPr>
    </w:pPr>
    <w:rPr>
      <w:rFonts w:asciiTheme="majorHAnsi" w:hAnsiTheme="majorHAnsi"/>
      <w:color w:val="3B0083" w:themeColor="accent1"/>
    </w:rPr>
  </w:style>
  <w:style w:type="paragraph" w:customStyle="1" w:styleId="RecommendationsBullet">
    <w:name w:val="Recommendations Bullet"/>
    <w:basedOn w:val="BodyText"/>
    <w:uiPriority w:val="13"/>
    <w:qFormat/>
    <w:rsid w:val="008F35A3"/>
    <w:pPr>
      <w:numPr>
        <w:ilvl w:val="1"/>
        <w:numId w:val="14"/>
      </w:numPr>
    </w:pPr>
  </w:style>
  <w:style w:type="numbering" w:customStyle="1" w:styleId="Findings">
    <w:name w:val="Findings"/>
    <w:uiPriority w:val="99"/>
    <w:rsid w:val="008F35A3"/>
    <w:pPr>
      <w:numPr>
        <w:numId w:val="7"/>
      </w:numPr>
    </w:pPr>
  </w:style>
  <w:style w:type="paragraph" w:customStyle="1" w:styleId="Finding">
    <w:name w:val="Finding"/>
    <w:basedOn w:val="BodyText"/>
    <w:uiPriority w:val="12"/>
    <w:qFormat/>
    <w:rsid w:val="008F35A3"/>
    <w:pPr>
      <w:numPr>
        <w:numId w:val="13"/>
      </w:numPr>
    </w:pPr>
    <w:rPr>
      <w:rFonts w:asciiTheme="majorHAnsi" w:hAnsiTheme="majorHAnsi"/>
      <w:color w:val="3B0083" w:themeColor="accent1"/>
    </w:rPr>
  </w:style>
  <w:style w:type="paragraph" w:customStyle="1" w:styleId="FindingBullet">
    <w:name w:val="Finding Bullet"/>
    <w:basedOn w:val="BodyText"/>
    <w:uiPriority w:val="12"/>
    <w:qFormat/>
    <w:rsid w:val="008F35A3"/>
    <w:pPr>
      <w:numPr>
        <w:ilvl w:val="1"/>
        <w:numId w:val="13"/>
      </w:numPr>
    </w:pPr>
  </w:style>
  <w:style w:type="paragraph" w:customStyle="1" w:styleId="ExecutiveSummaryH2">
    <w:name w:val="Executive Summary H2"/>
    <w:basedOn w:val="Heading2"/>
    <w:next w:val="BodyText"/>
    <w:uiPriority w:val="14"/>
    <w:qFormat/>
    <w:rsid w:val="0089198B"/>
    <w:pPr>
      <w:numPr>
        <w:numId w:val="8"/>
      </w:numPr>
    </w:pPr>
  </w:style>
  <w:style w:type="paragraph" w:customStyle="1" w:styleId="ExecutiveSummaryH3">
    <w:name w:val="Executive Summary H3"/>
    <w:basedOn w:val="Heading3"/>
    <w:next w:val="BodyText"/>
    <w:uiPriority w:val="14"/>
    <w:qFormat/>
    <w:rsid w:val="0089198B"/>
    <w:pPr>
      <w:numPr>
        <w:numId w:val="8"/>
      </w:numPr>
    </w:pPr>
  </w:style>
  <w:style w:type="numbering" w:customStyle="1" w:styleId="HeadingsExecutiveSummary">
    <w:name w:val="Headings &gt; Executive Summary"/>
    <w:uiPriority w:val="99"/>
    <w:rsid w:val="0089198B"/>
    <w:pPr>
      <w:numPr>
        <w:numId w:val="8"/>
      </w:numPr>
    </w:pPr>
  </w:style>
  <w:style w:type="paragraph" w:customStyle="1" w:styleId="Introduction">
    <w:name w:val="Introduction"/>
    <w:basedOn w:val="Normal"/>
    <w:link w:val="IntroductionChar"/>
    <w:uiPriority w:val="36"/>
    <w:qFormat/>
    <w:rsid w:val="0046632C"/>
    <w:rPr>
      <w:b/>
    </w:rPr>
  </w:style>
  <w:style w:type="character" w:customStyle="1" w:styleId="IntroductionChar">
    <w:name w:val="Introduction Char"/>
    <w:basedOn w:val="DefaultParagraphFont"/>
    <w:link w:val="Introduction"/>
    <w:uiPriority w:val="36"/>
    <w:rsid w:val="0046632C"/>
    <w:rPr>
      <w:b/>
    </w:rPr>
  </w:style>
  <w:style w:type="paragraph" w:customStyle="1" w:styleId="TOCHeading2">
    <w:name w:val="TOC Heading 2"/>
    <w:basedOn w:val="TOCHeading"/>
    <w:next w:val="Normal"/>
    <w:link w:val="TOCHeading2Char"/>
    <w:uiPriority w:val="36"/>
    <w:rsid w:val="007111D5"/>
    <w:pPr>
      <w:pBdr>
        <w:top w:val="single" w:sz="6" w:space="9" w:color="C60C30" w:themeColor="accent2"/>
      </w:pBdr>
      <w:spacing w:before="480" w:after="160"/>
      <w:ind w:right="1984"/>
    </w:pPr>
    <w:rPr>
      <w:sz w:val="36"/>
    </w:rPr>
  </w:style>
  <w:style w:type="character" w:customStyle="1" w:styleId="TOCHeadingChar">
    <w:name w:val="TOC Heading Char"/>
    <w:basedOn w:val="DefaultParagraphFont"/>
    <w:link w:val="TOCHeading"/>
    <w:uiPriority w:val="37"/>
    <w:rsid w:val="00FB4BFA"/>
    <w:rPr>
      <w:rFonts w:asciiTheme="majorHAnsi" w:hAnsiTheme="majorHAnsi"/>
      <w:color w:val="3B0083" w:themeColor="accent1"/>
      <w:sz w:val="48"/>
      <w:szCs w:val="44"/>
    </w:rPr>
  </w:style>
  <w:style w:type="character" w:customStyle="1" w:styleId="TOCHeading2Char">
    <w:name w:val="TOC Heading 2 Char"/>
    <w:basedOn w:val="TOCHeadingChar"/>
    <w:link w:val="TOCHeading2"/>
    <w:uiPriority w:val="36"/>
    <w:rsid w:val="007111D5"/>
    <w:rPr>
      <w:rFonts w:asciiTheme="majorHAnsi" w:hAnsiTheme="majorHAnsi"/>
      <w:color w:val="3B0083" w:themeColor="accent1"/>
      <w:sz w:val="36"/>
      <w:szCs w:val="44"/>
    </w:rPr>
  </w:style>
  <w:style w:type="paragraph" w:styleId="Date">
    <w:name w:val="Date"/>
    <w:basedOn w:val="Normal"/>
    <w:next w:val="Normal"/>
    <w:link w:val="DateChar"/>
    <w:uiPriority w:val="99"/>
    <w:rsid w:val="007C718B"/>
    <w:pPr>
      <w:spacing w:before="0" w:after="0"/>
    </w:pPr>
    <w:rPr>
      <w:sz w:val="28"/>
    </w:rPr>
  </w:style>
  <w:style w:type="character" w:customStyle="1" w:styleId="DateChar">
    <w:name w:val="Date Char"/>
    <w:basedOn w:val="DefaultParagraphFont"/>
    <w:link w:val="Date"/>
    <w:uiPriority w:val="99"/>
    <w:rsid w:val="007C718B"/>
    <w:rPr>
      <w:sz w:val="28"/>
    </w:rPr>
  </w:style>
  <w:style w:type="paragraph" w:customStyle="1" w:styleId="GraphicHeading1">
    <w:name w:val="Graphic Heading 1"/>
    <w:basedOn w:val="BodyText"/>
    <w:link w:val="GraphicHeading1Char"/>
    <w:uiPriority w:val="36"/>
    <w:qFormat/>
    <w:rsid w:val="00C1022C"/>
    <w:pPr>
      <w:spacing w:before="0" w:after="0"/>
    </w:pPr>
    <w:rPr>
      <w:rFonts w:asciiTheme="majorHAnsi" w:hAnsiTheme="majorHAnsi"/>
      <w:sz w:val="13"/>
    </w:rPr>
  </w:style>
  <w:style w:type="character" w:customStyle="1" w:styleId="GraphicHeading1Char">
    <w:name w:val="Graphic Heading 1 Char"/>
    <w:basedOn w:val="BodyTextChar"/>
    <w:link w:val="GraphicHeading1"/>
    <w:uiPriority w:val="36"/>
    <w:rsid w:val="00C1022C"/>
    <w:rPr>
      <w:rFonts w:asciiTheme="majorHAnsi" w:hAnsiTheme="majorHAnsi"/>
      <w:sz w:val="13"/>
      <w:szCs w:val="24"/>
    </w:rPr>
  </w:style>
  <w:style w:type="paragraph" w:customStyle="1" w:styleId="GraphicHeading2">
    <w:name w:val="Graphic Heading 2"/>
    <w:basedOn w:val="Normal"/>
    <w:link w:val="GraphicHeading2Char"/>
    <w:uiPriority w:val="36"/>
    <w:qFormat/>
    <w:rsid w:val="00332CE6"/>
    <w:pPr>
      <w:spacing w:before="80" w:after="80" w:line="192" w:lineRule="auto"/>
    </w:pPr>
    <w:rPr>
      <w:rFonts w:asciiTheme="majorHAnsi" w:hAnsiTheme="majorHAnsi"/>
      <w:sz w:val="11"/>
      <w:lang w:val="en-GB"/>
    </w:rPr>
  </w:style>
  <w:style w:type="character" w:customStyle="1" w:styleId="GraphicHeading2Char">
    <w:name w:val="Graphic Heading 2 Char"/>
    <w:basedOn w:val="DefaultParagraphFont"/>
    <w:link w:val="GraphicHeading2"/>
    <w:uiPriority w:val="36"/>
    <w:rsid w:val="00332CE6"/>
    <w:rPr>
      <w:rFonts w:asciiTheme="majorHAnsi" w:hAnsiTheme="majorHAnsi"/>
      <w:sz w:val="11"/>
      <w:lang w:val="en-GB"/>
    </w:rPr>
  </w:style>
  <w:style w:type="paragraph" w:customStyle="1" w:styleId="GraphicBullet1">
    <w:name w:val="Graphic Bullet 1"/>
    <w:basedOn w:val="Normal"/>
    <w:link w:val="GraphicBullet1Char"/>
    <w:uiPriority w:val="36"/>
    <w:qFormat/>
    <w:rsid w:val="005D76F1"/>
    <w:pPr>
      <w:numPr>
        <w:numId w:val="16"/>
      </w:numPr>
      <w:spacing w:before="60" w:after="60" w:line="192" w:lineRule="auto"/>
    </w:pPr>
    <w:rPr>
      <w:sz w:val="11"/>
      <w:szCs w:val="11"/>
    </w:rPr>
  </w:style>
  <w:style w:type="character" w:customStyle="1" w:styleId="GraphicBullet1Char">
    <w:name w:val="Graphic Bullet 1 Char"/>
    <w:basedOn w:val="DefaultParagraphFont"/>
    <w:link w:val="GraphicBullet1"/>
    <w:uiPriority w:val="36"/>
    <w:rsid w:val="00BD27D2"/>
    <w:rPr>
      <w:sz w:val="11"/>
      <w:szCs w:val="11"/>
    </w:rPr>
  </w:style>
  <w:style w:type="numbering" w:customStyle="1" w:styleId="GraphicBullet">
    <w:name w:val="GraphicBullet"/>
    <w:uiPriority w:val="99"/>
    <w:rsid w:val="005D76F1"/>
    <w:pPr>
      <w:numPr>
        <w:numId w:val="15"/>
      </w:numPr>
    </w:pPr>
  </w:style>
  <w:style w:type="paragraph" w:customStyle="1" w:styleId="GraphicBullet2">
    <w:name w:val="Graphic Bullet 2"/>
    <w:basedOn w:val="GraphicBullet1"/>
    <w:link w:val="GraphicBullet2Char"/>
    <w:uiPriority w:val="36"/>
    <w:qFormat/>
    <w:rsid w:val="0026080E"/>
    <w:pPr>
      <w:numPr>
        <w:ilvl w:val="1"/>
      </w:numPr>
    </w:pPr>
  </w:style>
  <w:style w:type="character" w:customStyle="1" w:styleId="GraphicBullet2Char">
    <w:name w:val="Graphic Bullet 2 Char"/>
    <w:basedOn w:val="GraphicBullet1Char"/>
    <w:link w:val="GraphicBullet2"/>
    <w:uiPriority w:val="36"/>
    <w:rsid w:val="0026080E"/>
    <w:rPr>
      <w:sz w:val="11"/>
      <w:szCs w:val="11"/>
    </w:rPr>
  </w:style>
  <w:style w:type="paragraph" w:customStyle="1" w:styleId="Deliverables">
    <w:name w:val="Deliverables"/>
    <w:basedOn w:val="GraphicBullet1"/>
    <w:link w:val="DeliverablesChar"/>
    <w:uiPriority w:val="36"/>
    <w:qFormat/>
    <w:rsid w:val="00ED0343"/>
    <w:pPr>
      <w:numPr>
        <w:numId w:val="0"/>
      </w:numPr>
      <w:tabs>
        <w:tab w:val="left" w:pos="170"/>
      </w:tabs>
      <w:ind w:left="170" w:hanging="170"/>
    </w:pPr>
  </w:style>
  <w:style w:type="character" w:customStyle="1" w:styleId="DeliverablesChar">
    <w:name w:val="Deliverables Char"/>
    <w:basedOn w:val="GraphicBullet1Char"/>
    <w:link w:val="Deliverables"/>
    <w:uiPriority w:val="36"/>
    <w:rsid w:val="00ED0343"/>
    <w:rPr>
      <w:sz w:val="11"/>
      <w:szCs w:val="11"/>
    </w:rPr>
  </w:style>
  <w:style w:type="paragraph" w:customStyle="1" w:styleId="Resume2">
    <w:name w:val="Resume 2"/>
    <w:basedOn w:val="Normal"/>
    <w:next w:val="Normal"/>
    <w:link w:val="Resume2Char"/>
    <w:uiPriority w:val="36"/>
    <w:qFormat/>
    <w:rsid w:val="00E21EC1"/>
    <w:pPr>
      <w:keepNext/>
      <w:spacing w:after="0" w:line="259" w:lineRule="auto"/>
    </w:pPr>
    <w:rPr>
      <w:rFonts w:asciiTheme="majorHAnsi" w:hAnsiTheme="majorHAnsi" w:cs="Arial"/>
      <w:color w:val="3B0083" w:themeColor="accent1"/>
      <w:sz w:val="24"/>
      <w:szCs w:val="24"/>
    </w:rPr>
  </w:style>
  <w:style w:type="character" w:customStyle="1" w:styleId="Resume2Char">
    <w:name w:val="Resume 2 Char"/>
    <w:basedOn w:val="DefaultParagraphFont"/>
    <w:link w:val="Resume2"/>
    <w:uiPriority w:val="36"/>
    <w:rsid w:val="00DB45F6"/>
    <w:rPr>
      <w:rFonts w:asciiTheme="majorHAnsi" w:hAnsiTheme="majorHAnsi" w:cs="Arial"/>
      <w:color w:val="3B0083" w:themeColor="accent1"/>
      <w:sz w:val="24"/>
      <w:szCs w:val="24"/>
    </w:rPr>
  </w:style>
  <w:style w:type="paragraph" w:customStyle="1" w:styleId="Resume3">
    <w:name w:val="Resume 3"/>
    <w:basedOn w:val="Normal"/>
    <w:next w:val="Normal"/>
    <w:link w:val="Resume3Char"/>
    <w:uiPriority w:val="36"/>
    <w:qFormat/>
    <w:rsid w:val="00524300"/>
    <w:pPr>
      <w:spacing w:before="0" w:line="240" w:lineRule="auto"/>
    </w:pPr>
    <w:rPr>
      <w:rFonts w:asciiTheme="majorHAnsi" w:hAnsiTheme="majorHAnsi"/>
      <w:color w:val="C60C30" w:themeColor="accent2"/>
      <w:szCs w:val="21"/>
    </w:rPr>
  </w:style>
  <w:style w:type="character" w:customStyle="1" w:styleId="Resume3Char">
    <w:name w:val="Resume 3 Char"/>
    <w:basedOn w:val="DefaultParagraphFont"/>
    <w:link w:val="Resume3"/>
    <w:uiPriority w:val="36"/>
    <w:rsid w:val="00DB45F6"/>
    <w:rPr>
      <w:rFonts w:asciiTheme="majorHAnsi" w:hAnsiTheme="majorHAnsi"/>
      <w:color w:val="C60C30" w:themeColor="accent2"/>
      <w:szCs w:val="21"/>
    </w:rPr>
  </w:style>
  <w:style w:type="paragraph" w:customStyle="1" w:styleId="Resume1">
    <w:name w:val="Resume 1"/>
    <w:basedOn w:val="Normal"/>
    <w:next w:val="Normal"/>
    <w:uiPriority w:val="36"/>
    <w:qFormat/>
    <w:rsid w:val="00026838"/>
    <w:pPr>
      <w:pageBreakBefore/>
      <w:spacing w:before="0" w:line="240" w:lineRule="auto"/>
    </w:pPr>
    <w:rPr>
      <w:rFonts w:asciiTheme="majorHAnsi" w:eastAsia="Calibri" w:hAnsiTheme="majorHAnsi" w:cs="Times New Roman"/>
      <w:bCs/>
      <w:color w:val="FFFFFF" w:themeColor="background1"/>
      <w:sz w:val="36"/>
      <w:szCs w:val="60"/>
      <w:lang w:eastAsia="en-AU"/>
    </w:rPr>
  </w:style>
  <w:style w:type="paragraph" w:customStyle="1" w:styleId="Resume4">
    <w:name w:val="Resume 4"/>
    <w:basedOn w:val="Normal"/>
    <w:next w:val="Normal"/>
    <w:link w:val="Resume4Char"/>
    <w:uiPriority w:val="36"/>
    <w:qFormat/>
    <w:rsid w:val="00E21EC1"/>
    <w:pPr>
      <w:keepNext/>
    </w:pPr>
    <w:rPr>
      <w:rFonts w:asciiTheme="majorHAnsi" w:hAnsiTheme="majorHAnsi"/>
      <w:color w:val="3B0083" w:themeColor="accent1"/>
    </w:rPr>
  </w:style>
  <w:style w:type="character" w:customStyle="1" w:styleId="Resume4Char">
    <w:name w:val="Resume 4 Char"/>
    <w:basedOn w:val="DefaultParagraphFont"/>
    <w:link w:val="Resume4"/>
    <w:uiPriority w:val="36"/>
    <w:rsid w:val="00E21EC1"/>
    <w:rPr>
      <w:rFonts w:asciiTheme="majorHAnsi" w:hAnsiTheme="majorHAnsi"/>
      <w:color w:val="3B0083" w:themeColor="accent1"/>
    </w:rPr>
  </w:style>
  <w:style w:type="paragraph" w:customStyle="1" w:styleId="NormalSmall">
    <w:name w:val="Normal Small"/>
    <w:basedOn w:val="Normal"/>
    <w:link w:val="NormalSmallChar"/>
    <w:uiPriority w:val="36"/>
    <w:qFormat/>
    <w:rsid w:val="00BC048B"/>
    <w:pPr>
      <w:spacing w:before="60" w:after="60" w:line="192" w:lineRule="auto"/>
    </w:pPr>
    <w:rPr>
      <w:sz w:val="16"/>
    </w:rPr>
  </w:style>
  <w:style w:type="character" w:customStyle="1" w:styleId="NormalSmallChar">
    <w:name w:val="Normal Small Char"/>
    <w:basedOn w:val="DefaultParagraphFont"/>
    <w:link w:val="NormalSmall"/>
    <w:uiPriority w:val="36"/>
    <w:rsid w:val="00BC048B"/>
    <w:rPr>
      <w:sz w:val="16"/>
    </w:rPr>
  </w:style>
  <w:style w:type="paragraph" w:customStyle="1" w:styleId="ResumeBullet">
    <w:name w:val="Resume Bullet"/>
    <w:basedOn w:val="NormalSmall"/>
    <w:link w:val="ResumeBulletChar"/>
    <w:uiPriority w:val="36"/>
    <w:qFormat/>
    <w:rsid w:val="00E21EC1"/>
    <w:pPr>
      <w:numPr>
        <w:numId w:val="17"/>
      </w:numPr>
      <w:ind w:left="284" w:hanging="284"/>
    </w:pPr>
  </w:style>
  <w:style w:type="character" w:customStyle="1" w:styleId="ResumeBulletChar">
    <w:name w:val="Resume Bullet Char"/>
    <w:basedOn w:val="NormalSmallChar"/>
    <w:link w:val="ResumeBullet"/>
    <w:uiPriority w:val="36"/>
    <w:rsid w:val="00E21EC1"/>
    <w:rPr>
      <w:sz w:val="16"/>
    </w:rPr>
  </w:style>
  <w:style w:type="table" w:customStyle="1" w:styleId="TableHealthConsultPurple">
    <w:name w:val="Table_HealthConsult_Purple"/>
    <w:basedOn w:val="TableHealthConsultRed"/>
    <w:uiPriority w:val="99"/>
    <w:rsid w:val="008A5B3F"/>
    <w:tblPr>
      <w:tblBorders>
        <w:top w:val="single" w:sz="4" w:space="0" w:color="3B0083" w:themeColor="accent1"/>
        <w:bottom w:val="single" w:sz="4" w:space="0" w:color="3B0083" w:themeColor="accent1"/>
        <w:insideH w:val="single" w:sz="4" w:space="0" w:color="3B0083" w:themeColor="accent1"/>
      </w:tblBorders>
    </w:tblPr>
    <w:tcPr>
      <w:shd w:val="clear" w:color="auto" w:fill="auto"/>
    </w:tcPr>
    <w:tblStylePr w:type="firstRow">
      <w:pPr>
        <w:keepNext/>
        <w:wordWrap/>
        <w:spacing w:beforeLines="0" w:before="60" w:beforeAutospacing="0" w:afterLines="0" w:after="60" w:afterAutospacing="0"/>
        <w:jc w:val="left"/>
      </w:pPr>
      <w:rPr>
        <w:b/>
        <w:i w:val="0"/>
        <w:color w:val="FFFFFF" w:themeColor="background1"/>
        <w:spacing w:val="0"/>
      </w:rPr>
      <w:tblPr/>
      <w:trPr>
        <w:tblHeader/>
      </w:trPr>
      <w:tcPr>
        <w:tcBorders>
          <w:top w:val="nil"/>
          <w:left w:val="nil"/>
          <w:bottom w:val="nil"/>
          <w:right w:val="nil"/>
          <w:insideH w:val="nil"/>
          <w:insideV w:val="nil"/>
          <w:tl2br w:val="nil"/>
          <w:tr2bl w:val="nil"/>
        </w:tcBorders>
        <w:shd w:val="clear" w:color="auto" w:fill="3B0083" w:themeFill="accent1"/>
      </w:tcPr>
    </w:tblStylePr>
    <w:tblStylePr w:type="lastRow">
      <w:rPr>
        <w:b/>
        <w:i w:val="0"/>
        <w:color w:val="001946" w:themeColor="accent3" w:themeShade="80"/>
      </w:rPr>
      <w:tblPr/>
      <w:tcPr>
        <w:shd w:val="clear" w:color="auto" w:fill="EBE5F2" w:themeFill="accent5" w:themeFillTint="33"/>
      </w:tcPr>
    </w:tblStylePr>
    <w:tblStylePr w:type="firstCol">
      <w:pPr>
        <w:wordWrap/>
        <w:jc w:val="left"/>
      </w:pPr>
      <w:rPr>
        <w:b/>
        <w:i w:val="0"/>
        <w:color w:val="FFFFFF" w:themeColor="background1"/>
      </w:rPr>
      <w:tblPr/>
      <w:tcPr>
        <w:shd w:val="clear" w:color="auto" w:fill="3B0083" w:themeFill="accent1"/>
      </w:tcPr>
    </w:tblStylePr>
    <w:tblStylePr w:type="lastCol">
      <w:tblPr/>
      <w:tcPr>
        <w:shd w:val="clear" w:color="auto" w:fill="EBE5F2" w:themeFill="accent5" w:themeFillTint="33"/>
      </w:tcPr>
    </w:tblStylePr>
    <w:tblStylePr w:type="band2Vert">
      <w:tblPr/>
      <w:tcPr>
        <w:shd w:val="clear" w:color="auto" w:fill="EBE5F2" w:themeFill="accent5" w:themeFillTint="33"/>
      </w:tcPr>
    </w:tblStylePr>
    <w:tblStylePr w:type="band2Horz">
      <w:tblPr/>
      <w:tcPr>
        <w:shd w:val="clear" w:color="auto" w:fill="EBE5F2" w:themeFill="accent5" w:themeFillTint="33"/>
      </w:tcPr>
    </w:tblStylePr>
    <w:tblStylePr w:type="nwCell">
      <w:pPr>
        <w:wordWrap/>
        <w:jc w:val="left"/>
      </w:pPr>
      <w:tblPr/>
      <w:tcPr>
        <w:vAlign w:val="center"/>
      </w:tcPr>
    </w:tblStylePr>
  </w:style>
  <w:style w:type="table" w:customStyle="1" w:styleId="TableHealthConsult">
    <w:name w:val="Table_HealthConsult"/>
    <w:basedOn w:val="TableNormal"/>
    <w:uiPriority w:val="99"/>
    <w:rsid w:val="008473D0"/>
    <w:pPr>
      <w:spacing w:before="0" w:line="259" w:lineRule="auto"/>
    </w:pPr>
    <w:rPr>
      <w:color w:val="0D0D0D" w:themeColor="text1" w:themeTint="F2"/>
      <w:sz w:val="18"/>
      <w:szCs w:val="22"/>
    </w:rPr>
    <w:tblPr>
      <w:tblStyleRowBandSize w:val="1"/>
      <w:tblBorders>
        <w:bottom w:val="single" w:sz="4" w:space="0" w:color="F2F2F2" w:themeColor="background1" w:themeShade="F2"/>
        <w:insideV w:val="single" w:sz="4" w:space="0" w:color="F2F2F2" w:themeColor="background1" w:themeShade="F2"/>
      </w:tblBorders>
      <w:tblCellMar>
        <w:top w:w="28" w:type="dxa"/>
        <w:left w:w="85" w:type="dxa"/>
        <w:right w:w="85" w:type="dxa"/>
      </w:tblCellMar>
    </w:tblPr>
    <w:trPr>
      <w:cantSplit/>
    </w:trPr>
    <w:tcPr>
      <w:shd w:val="clear" w:color="auto" w:fill="FFFFFF" w:themeFill="background1"/>
      <w:tcMar>
        <w:top w:w="57" w:type="dxa"/>
        <w:bottom w:w="57" w:type="dxa"/>
      </w:tcMar>
      <w:vAlign w:val="center"/>
    </w:tcPr>
    <w:tblStylePr w:type="firstRow">
      <w:pPr>
        <w:keepNext/>
        <w:wordWrap/>
        <w:spacing w:afterLines="0" w:after="0" w:afterAutospacing="0"/>
        <w:jc w:val="center"/>
      </w:pPr>
      <w:rPr>
        <w:rFonts w:asciiTheme="minorHAnsi" w:hAnsiTheme="minorHAnsi"/>
        <w:b/>
        <w:color w:val="auto"/>
        <w:sz w:val="20"/>
      </w:rPr>
      <w:tblPr/>
      <w:tcPr>
        <w:tcBorders>
          <w:bottom w:val="single" w:sz="4" w:space="0" w:color="C60C30" w:themeColor="accent2"/>
        </w:tcBorders>
        <w:shd w:val="clear" w:color="auto" w:fill="F2F2F2" w:themeFill="background1" w:themeFillShade="F2"/>
      </w:tcPr>
    </w:tblStylePr>
    <w:tblStylePr w:type="lastRow">
      <w:rPr>
        <w:b/>
        <w:i w:val="0"/>
        <w:color w:val="001946" w:themeColor="accent3" w:themeShade="80"/>
      </w:rPr>
      <w:tblPr/>
      <w:tcPr>
        <w:tcBorders>
          <w:top w:val="single" w:sz="8" w:space="0" w:color="C60C30" w:themeColor="accent2"/>
          <w:left w:val="single" w:sz="4" w:space="0" w:color="2171FF" w:themeColor="accent3" w:themeTint="99"/>
          <w:bottom w:val="single" w:sz="18" w:space="0" w:color="C60C30" w:themeColor="accent2"/>
          <w:right w:val="single" w:sz="4" w:space="0" w:color="2171FF" w:themeColor="accent3" w:themeTint="99"/>
          <w:insideH w:val="nil"/>
          <w:insideV w:val="single" w:sz="4" w:space="0" w:color="2171FF" w:themeColor="accent3" w:themeTint="99"/>
          <w:tl2br w:val="nil"/>
          <w:tr2bl w:val="nil"/>
        </w:tcBorders>
      </w:tcPr>
    </w:tblStylePr>
    <w:tblStylePr w:type="firstCol">
      <w:pPr>
        <w:wordWrap/>
        <w:jc w:val="left"/>
      </w:pPr>
      <w:rPr>
        <w:b w:val="0"/>
        <w:i w:val="0"/>
        <w:color w:val="001946" w:themeColor="accent3" w:themeShade="80"/>
      </w:rPr>
    </w:tblStylePr>
    <w:tblStylePr w:type="band2Horz">
      <w:tblPr/>
      <w:tcPr>
        <w:shd w:val="clear" w:color="auto" w:fill="F2F2F2" w:themeFill="background1" w:themeFillShade="F2"/>
      </w:tcPr>
    </w:tblStylePr>
    <w:tblStylePr w:type="nwCell">
      <w:pPr>
        <w:wordWrap/>
        <w:jc w:val="left"/>
      </w:pPr>
      <w:tblPr/>
      <w:tcPr>
        <w:vAlign w:val="center"/>
      </w:tcPr>
    </w:tblStylePr>
  </w:style>
  <w:style w:type="character" w:styleId="CommentReference">
    <w:name w:val="annotation reference"/>
    <w:basedOn w:val="DefaultParagraphFont"/>
    <w:uiPriority w:val="99"/>
    <w:semiHidden/>
    <w:unhideWhenUsed/>
    <w:rsid w:val="008473D0"/>
    <w:rPr>
      <w:sz w:val="16"/>
      <w:szCs w:val="16"/>
    </w:rPr>
  </w:style>
  <w:style w:type="paragraph" w:styleId="CommentText">
    <w:name w:val="annotation text"/>
    <w:basedOn w:val="Normal"/>
    <w:link w:val="CommentTextChar"/>
    <w:uiPriority w:val="99"/>
    <w:unhideWhenUsed/>
    <w:rsid w:val="008473D0"/>
    <w:pPr>
      <w:spacing w:before="0" w:after="0" w:line="240" w:lineRule="auto"/>
    </w:pPr>
    <w:rPr>
      <w:color w:val="0D0D0D" w:themeColor="text1" w:themeTint="F2"/>
    </w:rPr>
  </w:style>
  <w:style w:type="character" w:customStyle="1" w:styleId="CommentTextChar">
    <w:name w:val="Comment Text Char"/>
    <w:basedOn w:val="DefaultParagraphFont"/>
    <w:link w:val="CommentText"/>
    <w:uiPriority w:val="99"/>
    <w:rsid w:val="008473D0"/>
    <w:rPr>
      <w:color w:val="0D0D0D" w:themeColor="text1" w:themeTint="F2"/>
    </w:rPr>
  </w:style>
  <w:style w:type="paragraph" w:styleId="CommentSubject">
    <w:name w:val="annotation subject"/>
    <w:basedOn w:val="CommentText"/>
    <w:next w:val="CommentText"/>
    <w:link w:val="CommentSubjectChar"/>
    <w:uiPriority w:val="99"/>
    <w:semiHidden/>
    <w:unhideWhenUsed/>
    <w:rsid w:val="008473D0"/>
    <w:rPr>
      <w:b/>
      <w:bCs/>
    </w:rPr>
  </w:style>
  <w:style w:type="character" w:customStyle="1" w:styleId="CommentSubjectChar">
    <w:name w:val="Comment Subject Char"/>
    <w:basedOn w:val="CommentTextChar"/>
    <w:link w:val="CommentSubject"/>
    <w:uiPriority w:val="99"/>
    <w:semiHidden/>
    <w:rsid w:val="008473D0"/>
    <w:rPr>
      <w:b/>
      <w:bCs/>
      <w:color w:val="0D0D0D" w:themeColor="text1" w:themeTint="F2"/>
    </w:rPr>
  </w:style>
  <w:style w:type="character" w:customStyle="1" w:styleId="CaptionChar">
    <w:name w:val="Caption Char"/>
    <w:aliases w:val="21. Caption for table or figure Char,Figure Caption Char"/>
    <w:basedOn w:val="DefaultParagraphFont"/>
    <w:link w:val="Caption"/>
    <w:uiPriority w:val="35"/>
    <w:rsid w:val="008473D0"/>
    <w:rPr>
      <w:rFonts w:asciiTheme="majorHAnsi" w:hAnsiTheme="majorHAnsi"/>
      <w:iCs/>
      <w:color w:val="3B0083" w:themeColor="accent1"/>
    </w:rPr>
  </w:style>
  <w:style w:type="paragraph" w:customStyle="1" w:styleId="Table10ptheadingalignedleft">
    <w:name w:val="Table 10pt heading aligned left"/>
    <w:rsid w:val="008473D0"/>
    <w:pPr>
      <w:spacing w:before="0" w:after="0" w:line="240" w:lineRule="auto"/>
    </w:pPr>
    <w:rPr>
      <w:rFonts w:ascii="Garamond" w:eastAsia="Calibri" w:hAnsi="Garamond" w:cs="Times New Roman"/>
      <w:b/>
      <w:color w:val="FFFFFF"/>
      <w:szCs w:val="22"/>
    </w:rPr>
  </w:style>
  <w:style w:type="paragraph" w:customStyle="1" w:styleId="Table10ptheadingcentred">
    <w:name w:val="Table 10pt heading centred"/>
    <w:rsid w:val="008473D0"/>
    <w:pPr>
      <w:spacing w:before="0" w:after="0" w:line="240" w:lineRule="auto"/>
      <w:jc w:val="center"/>
    </w:pPr>
    <w:rPr>
      <w:rFonts w:ascii="Garamond" w:eastAsia="Calibri" w:hAnsi="Garamond" w:cs="Times New Roman"/>
      <w:b/>
      <w:color w:val="FFFFFF"/>
      <w:szCs w:val="22"/>
    </w:rPr>
  </w:style>
  <w:style w:type="paragraph" w:customStyle="1" w:styleId="19Numberedlistsbulletpoints">
    <w:name w:val="19. Numbered list's bullet points"/>
    <w:uiPriority w:val="1"/>
    <w:rsid w:val="008473D0"/>
    <w:pPr>
      <w:numPr>
        <w:numId w:val="22"/>
      </w:numPr>
      <w:spacing w:after="0" w:line="240" w:lineRule="auto"/>
    </w:pPr>
    <w:rPr>
      <w:rFonts w:ascii="Arial" w:eastAsia="Calibri" w:hAnsi="Arial" w:cs="Times New Roman"/>
      <w:color w:val="7F7F7F" w:themeColor="text1" w:themeTint="80"/>
      <w:sz w:val="22"/>
      <w:szCs w:val="22"/>
    </w:rPr>
  </w:style>
  <w:style w:type="paragraph" w:customStyle="1" w:styleId="BlueHeading">
    <w:name w:val="Blue Heading"/>
    <w:basedOn w:val="Normal"/>
    <w:rsid w:val="008473D0"/>
    <w:pPr>
      <w:autoSpaceDE w:val="0"/>
      <w:autoSpaceDN w:val="0"/>
      <w:adjustRightInd w:val="0"/>
      <w:spacing w:before="280" w:after="160" w:line="288" w:lineRule="auto"/>
      <w:textAlignment w:val="center"/>
    </w:pPr>
    <w:rPr>
      <w:rFonts w:ascii="Arial" w:eastAsia="Calibri" w:hAnsi="Arial" w:cs="Arial"/>
      <w:b/>
      <w:bCs/>
      <w:caps/>
      <w:color w:val="4680C2"/>
      <w:lang w:val="en-US" w:eastAsia="en-AU"/>
    </w:rPr>
  </w:style>
  <w:style w:type="paragraph" w:customStyle="1" w:styleId="Bulletssmall">
    <w:name w:val="Bullets small"/>
    <w:basedOn w:val="Normal"/>
    <w:uiPriority w:val="8"/>
    <w:rsid w:val="008473D0"/>
    <w:pPr>
      <w:tabs>
        <w:tab w:val="left" w:pos="3544"/>
      </w:tabs>
      <w:spacing w:before="0" w:line="240" w:lineRule="auto"/>
      <w:ind w:left="720" w:hanging="360"/>
    </w:pPr>
    <w:rPr>
      <w:rFonts w:ascii="Arial" w:eastAsia="Calibri" w:hAnsi="Arial" w:cs="Times New Roman"/>
      <w:color w:val="808080" w:themeColor="background1" w:themeShade="80"/>
      <w:lang w:eastAsia="en-AU"/>
    </w:rPr>
  </w:style>
  <w:style w:type="paragraph" w:customStyle="1" w:styleId="Nameandcompany">
    <w:name w:val="Name and company"/>
    <w:basedOn w:val="Normal"/>
    <w:uiPriority w:val="8"/>
    <w:rsid w:val="008473D0"/>
    <w:pPr>
      <w:spacing w:before="0" w:after="0" w:line="240" w:lineRule="auto"/>
    </w:pPr>
    <w:rPr>
      <w:rFonts w:ascii="Times" w:eastAsia="Calibri" w:hAnsi="Times" w:cs="Times New Roman"/>
      <w:color w:val="004D43" w:themeColor="accent4" w:themeShade="BF"/>
      <w:sz w:val="40"/>
      <w:szCs w:val="40"/>
      <w:lang w:eastAsia="en-AU"/>
    </w:rPr>
  </w:style>
  <w:style w:type="paragraph" w:customStyle="1" w:styleId="Resume">
    <w:name w:val="Resume"/>
    <w:basedOn w:val="Normal"/>
    <w:uiPriority w:val="8"/>
    <w:rsid w:val="008473D0"/>
    <w:pPr>
      <w:spacing w:before="0" w:after="0" w:line="240" w:lineRule="auto"/>
    </w:pPr>
    <w:rPr>
      <w:rFonts w:ascii="Times" w:eastAsia="Calibri" w:hAnsi="Times" w:cs="Times New Roman"/>
      <w:b/>
      <w:bCs/>
      <w:color w:val="004D43" w:themeColor="accent4" w:themeShade="BF"/>
      <w:sz w:val="60"/>
      <w:szCs w:val="60"/>
      <w:lang w:eastAsia="en-AU"/>
    </w:rPr>
  </w:style>
  <w:style w:type="paragraph" w:customStyle="1" w:styleId="BodySmall">
    <w:name w:val="Body Small"/>
    <w:basedOn w:val="Normal"/>
    <w:uiPriority w:val="8"/>
    <w:rsid w:val="008473D0"/>
    <w:pPr>
      <w:tabs>
        <w:tab w:val="left" w:pos="3544"/>
      </w:tabs>
      <w:spacing w:before="0" w:line="240" w:lineRule="auto"/>
    </w:pPr>
    <w:rPr>
      <w:rFonts w:ascii="Arial" w:eastAsia="Calibri" w:hAnsi="Arial" w:cs="Times New Roman"/>
      <w:color w:val="808080" w:themeColor="background1" w:themeShade="80"/>
      <w:lang w:eastAsia="en-AU"/>
    </w:rPr>
  </w:style>
  <w:style w:type="paragraph" w:customStyle="1" w:styleId="06Bulletsseriesofsentences">
    <w:name w:val="06. Bullets – series of sentences"/>
    <w:basedOn w:val="Normal"/>
    <w:link w:val="06BulletsseriesofsentencesChar"/>
    <w:rsid w:val="008473D0"/>
    <w:pPr>
      <w:numPr>
        <w:numId w:val="19"/>
      </w:numPr>
      <w:spacing w:after="0" w:line="240" w:lineRule="auto"/>
      <w:ind w:left="357" w:hanging="357"/>
    </w:pPr>
    <w:rPr>
      <w:rFonts w:ascii="Arial" w:eastAsia="Calibri" w:hAnsi="Arial" w:cs="Times New Roman"/>
      <w:color w:val="7F7F7F" w:themeColor="text1" w:themeTint="80"/>
      <w:sz w:val="22"/>
      <w:szCs w:val="22"/>
    </w:rPr>
  </w:style>
  <w:style w:type="paragraph" w:customStyle="1" w:styleId="07Bullets2ndlevelseriesofsentences">
    <w:name w:val="07. Bullets 2nd level – series of sentences"/>
    <w:basedOn w:val="06Bulletsseriesofsentences"/>
    <w:rsid w:val="008473D0"/>
    <w:pPr>
      <w:numPr>
        <w:numId w:val="20"/>
      </w:numPr>
      <w:ind w:left="1361" w:hanging="454"/>
      <w:contextualSpacing/>
    </w:pPr>
  </w:style>
  <w:style w:type="paragraph" w:customStyle="1" w:styleId="Qualifications">
    <w:name w:val="Qualifications"/>
    <w:basedOn w:val="Normal"/>
    <w:uiPriority w:val="8"/>
    <w:rsid w:val="008473D0"/>
    <w:pPr>
      <w:spacing w:before="40" w:line="240" w:lineRule="auto"/>
    </w:pPr>
    <w:rPr>
      <w:rFonts w:eastAsia="Calibri" w:cs="Times New Roman"/>
      <w:color w:val="7F7F7F" w:themeColor="text1" w:themeTint="80"/>
      <w:sz w:val="18"/>
      <w:szCs w:val="22"/>
    </w:rPr>
  </w:style>
  <w:style w:type="paragraph" w:customStyle="1" w:styleId="05Bullets2ndlevelonelongsentence">
    <w:name w:val="05. Bullets 2nd level – one long sentence"/>
    <w:basedOn w:val="Normal"/>
    <w:autoRedefine/>
    <w:rsid w:val="008473D0"/>
    <w:pPr>
      <w:numPr>
        <w:numId w:val="21"/>
      </w:numPr>
      <w:spacing w:before="60" w:after="0" w:line="240" w:lineRule="auto"/>
      <w:ind w:left="714" w:hanging="357"/>
      <w:contextualSpacing/>
    </w:pPr>
    <w:rPr>
      <w:rFonts w:ascii="Arial" w:eastAsia="Calibri" w:hAnsi="Arial" w:cs="Times New Roman"/>
      <w:color w:val="7F7F7F" w:themeColor="text1" w:themeTint="80"/>
      <w:sz w:val="22"/>
      <w:szCs w:val="22"/>
    </w:rPr>
  </w:style>
  <w:style w:type="paragraph" w:customStyle="1" w:styleId="01BodyText">
    <w:name w:val="01. Body Text"/>
    <w:link w:val="01BodyTextChar"/>
    <w:rsid w:val="008473D0"/>
    <w:pPr>
      <w:spacing w:before="240" w:line="240" w:lineRule="auto"/>
    </w:pPr>
    <w:rPr>
      <w:rFonts w:eastAsia="Calibri" w:cs="Times New Roman"/>
      <w:color w:val="7F7F7F" w:themeColor="text1" w:themeTint="80"/>
      <w:sz w:val="18"/>
      <w:szCs w:val="22"/>
    </w:rPr>
  </w:style>
  <w:style w:type="character" w:customStyle="1" w:styleId="ListParagraphChar">
    <w:name w:val="List Paragraph Char"/>
    <w:aliases w:val="Lists Char,List 1 Paragraph Char,Bullet List Char,FooterText Char,numbered Char,List Paragraph1 Char,Paragraphe de liste1 Char,Bulletr List Paragraph Char,列出段落 Char,列出段落1 Char,List Paragraph2 Char,List Paragraph21 Char,L Char"/>
    <w:basedOn w:val="DefaultParagraphFont"/>
    <w:link w:val="ListParagraph"/>
    <w:uiPriority w:val="34"/>
    <w:qFormat/>
    <w:locked/>
    <w:rsid w:val="008473D0"/>
  </w:style>
  <w:style w:type="character" w:customStyle="1" w:styleId="Style4">
    <w:name w:val="Style4"/>
    <w:basedOn w:val="DefaultParagraphFont"/>
    <w:uiPriority w:val="1"/>
    <w:rsid w:val="008473D0"/>
    <w:rPr>
      <w:rFonts w:asciiTheme="minorHAnsi" w:hAnsiTheme="minorHAnsi"/>
      <w:color w:val="0070C0"/>
      <w:sz w:val="18"/>
    </w:rPr>
  </w:style>
  <w:style w:type="paragraph" w:styleId="Revision">
    <w:name w:val="Revision"/>
    <w:hidden/>
    <w:uiPriority w:val="99"/>
    <w:semiHidden/>
    <w:rsid w:val="008473D0"/>
    <w:pPr>
      <w:spacing w:before="0" w:after="0" w:line="240" w:lineRule="auto"/>
    </w:pPr>
    <w:rPr>
      <w:color w:val="0D0D0D" w:themeColor="text1" w:themeTint="F2"/>
      <w:sz w:val="22"/>
      <w:szCs w:val="22"/>
    </w:rPr>
  </w:style>
  <w:style w:type="character" w:customStyle="1" w:styleId="06BulletsseriesofsentencesChar">
    <w:name w:val="06. Bullets – series of sentences Char"/>
    <w:basedOn w:val="DefaultParagraphFont"/>
    <w:link w:val="06Bulletsseriesofsentences"/>
    <w:rsid w:val="008473D0"/>
    <w:rPr>
      <w:rFonts w:ascii="Arial" w:eastAsia="Calibri" w:hAnsi="Arial" w:cs="Times New Roman"/>
      <w:color w:val="7F7F7F" w:themeColor="text1" w:themeTint="80"/>
      <w:sz w:val="22"/>
      <w:szCs w:val="22"/>
    </w:rPr>
  </w:style>
  <w:style w:type="paragraph" w:customStyle="1" w:styleId="Default">
    <w:name w:val="Default"/>
    <w:rsid w:val="008473D0"/>
    <w:pPr>
      <w:autoSpaceDE w:val="0"/>
      <w:autoSpaceDN w:val="0"/>
      <w:adjustRightInd w:val="0"/>
      <w:spacing w:before="0" w:after="0" w:line="240" w:lineRule="auto"/>
    </w:pPr>
    <w:rPr>
      <w:rFonts w:ascii="Arial" w:hAnsi="Arial" w:cs="Arial"/>
      <w:color w:val="000000"/>
      <w:sz w:val="24"/>
      <w:szCs w:val="24"/>
    </w:rPr>
  </w:style>
  <w:style w:type="paragraph" w:customStyle="1" w:styleId="TableHeadCenter">
    <w:name w:val="Table Head Center"/>
    <w:basedOn w:val="Normal"/>
    <w:link w:val="TableHeadCenterChar"/>
    <w:rsid w:val="008473D0"/>
    <w:pPr>
      <w:spacing w:before="60" w:after="60" w:line="240" w:lineRule="auto"/>
      <w:jc w:val="center"/>
    </w:pPr>
    <w:rPr>
      <w:rFonts w:ascii="Arial" w:eastAsia="Times New Roman" w:hAnsi="Arial" w:cs="Times New Roman"/>
      <w:b/>
      <w:color w:val="FFFFFF"/>
      <w:szCs w:val="24"/>
      <w:lang w:val="en-GB"/>
    </w:rPr>
  </w:style>
  <w:style w:type="character" w:customStyle="1" w:styleId="TableHeadCenterChar">
    <w:name w:val="Table Head Center Char"/>
    <w:link w:val="TableHeadCenter"/>
    <w:rsid w:val="008473D0"/>
    <w:rPr>
      <w:rFonts w:ascii="Arial" w:eastAsia="Times New Roman" w:hAnsi="Arial" w:cs="Times New Roman"/>
      <w:b/>
      <w:color w:val="FFFFFF"/>
      <w:szCs w:val="24"/>
      <w:lang w:val="en-GB"/>
    </w:rPr>
  </w:style>
  <w:style w:type="table" w:customStyle="1" w:styleId="IQVIAStdTable">
    <w:name w:val="IQVIA Std Table"/>
    <w:basedOn w:val="TableNormal"/>
    <w:uiPriority w:val="99"/>
    <w:rsid w:val="008473D0"/>
    <w:pPr>
      <w:spacing w:before="0" w:after="0" w:line="240" w:lineRule="auto"/>
      <w:jc w:val="center"/>
    </w:pPr>
    <w:rPr>
      <w:rFonts w:ascii="Arial" w:eastAsia="Times New Roman" w:hAnsi="Arial" w:cs="Geneva"/>
      <w:lang w:val="en-CA" w:eastAsia="en-CA"/>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cPr>
      <w:shd w:val="clear" w:color="auto" w:fill="auto"/>
    </w:tcPr>
    <w:tblStylePr w:type="firstRow">
      <w:rPr>
        <w:rFonts w:ascii="Arial" w:hAnsi="Arial"/>
        <w:b w:val="0"/>
        <w:color w:val="FFFFFF" w:themeColor="background1"/>
        <w:sz w:val="20"/>
      </w:rPr>
      <w:tblPr/>
      <w:tcPr>
        <w:shd w:val="clear" w:color="auto" w:fill="00A3E0"/>
      </w:tcPr>
    </w:tblStylePr>
    <w:tblStylePr w:type="lastRow">
      <w:rPr>
        <w:b w:val="0"/>
      </w:rPr>
    </w:tblStylePr>
    <w:tblStylePr w:type="firstCol">
      <w:pPr>
        <w:wordWrap/>
        <w:jc w:val="left"/>
      </w:pPr>
    </w:tblStylePr>
  </w:style>
  <w:style w:type="paragraph" w:customStyle="1" w:styleId="Bullet">
    <w:name w:val="Bullet"/>
    <w:aliases w:val="b,Body,bullet,bu,B,b Char Char Char Char Char Char Char Char,b Char Char Char,b Char Char Char Char Char Char,b Char Char,Body Char1 Char1,b Char,A,Text,Block,First,Indent,Macro,Plain,ba,Body1,Bullet List (a,c),b Char Char Char Char Char,Body..."/>
    <w:basedOn w:val="Normal"/>
    <w:rsid w:val="008473D0"/>
    <w:pPr>
      <w:suppressAutoHyphens/>
      <w:spacing w:before="0" w:line="240" w:lineRule="auto"/>
      <w:ind w:left="454" w:hanging="454"/>
    </w:pPr>
    <w:rPr>
      <w:rFonts w:ascii="Segoe UI" w:eastAsia="Times New Roman" w:hAnsi="Segoe UI" w:cs="Times New Roman"/>
      <w:sz w:val="19"/>
      <w:szCs w:val="19"/>
      <w:lang w:eastAsia="en-AU"/>
    </w:rPr>
  </w:style>
  <w:style w:type="table" w:customStyle="1" w:styleId="IQVIAStdTable-andTotalRow">
    <w:name w:val="IQVIA Std Table - and Total Row"/>
    <w:basedOn w:val="TableNormal"/>
    <w:uiPriority w:val="99"/>
    <w:qFormat/>
    <w:rsid w:val="008473D0"/>
    <w:pPr>
      <w:spacing w:before="0" w:after="0" w:line="240" w:lineRule="auto"/>
      <w:jc w:val="center"/>
    </w:pPr>
    <w:rPr>
      <w:rFonts w:ascii="Arial" w:eastAsia="Times New Roman" w:hAnsi="Arial" w:cs="Geneva"/>
      <w:lang w:val="en-CA" w:eastAsia="en-CA"/>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cPr>
      <w:shd w:val="clear" w:color="auto" w:fill="auto"/>
    </w:tcPr>
    <w:tblStylePr w:type="firstRow">
      <w:rPr>
        <w:rFonts w:ascii="Arial" w:hAnsi="Arial"/>
        <w:b w:val="0"/>
        <w:color w:val="FFFFFF" w:themeColor="background1"/>
        <w:sz w:val="20"/>
        <w:u w:val="none"/>
      </w:rPr>
      <w:tblPr/>
      <w:tcPr>
        <w:shd w:val="clear" w:color="auto" w:fill="00A3E0"/>
      </w:tcPr>
    </w:tblStylePr>
    <w:tblStylePr w:type="lastRow">
      <w:pPr>
        <w:wordWrap/>
        <w:spacing w:line="200" w:lineRule="exact"/>
      </w:pPr>
      <w:rPr>
        <w:rFonts w:ascii="Arial" w:hAnsi="Arial"/>
        <w:b w:val="0"/>
        <w:i w:val="0"/>
        <w:color w:val="auto"/>
        <w:sz w:val="20"/>
      </w:rPr>
      <w:tblPr/>
      <w:tcPr>
        <w:shd w:val="clear" w:color="auto" w:fill="CACED0"/>
      </w:tcPr>
    </w:tblStylePr>
    <w:tblStylePr w:type="firstCol">
      <w:pPr>
        <w:wordWrap/>
        <w:jc w:val="left"/>
      </w:pPr>
      <w:rPr>
        <w:rFonts w:ascii="Arial" w:hAnsi="Arial"/>
        <w:b w:val="0"/>
        <w:color w:val="auto"/>
        <w:sz w:val="20"/>
      </w:rPr>
    </w:tblStylePr>
    <w:tblStylePr w:type="lastCol">
      <w:rPr>
        <w:rFonts w:ascii="Arial" w:hAnsi="Arial"/>
        <w:sz w:val="20"/>
      </w:rPr>
    </w:tblStylePr>
    <w:tblStylePr w:type="band1Horz">
      <w:pPr>
        <w:wordWrap/>
        <w:jc w:val="left"/>
        <w:outlineLvl w:val="9"/>
      </w:pPr>
      <w:rPr>
        <w:rFonts w:ascii="Arial" w:hAnsi="Arial"/>
        <w:color w:val="auto"/>
        <w:sz w:val="20"/>
      </w:rPr>
      <w:tblPr/>
      <w:tcPr>
        <w:shd w:val="clear" w:color="auto" w:fill="D9D9D9" w:themeFill="background1" w:themeFillShade="D9"/>
      </w:tcPr>
    </w:tblStylePr>
    <w:tblStylePr w:type="band2Horz">
      <w:rPr>
        <w:rFonts w:ascii="Arial" w:hAnsi="Arial"/>
        <w:color w:val="auto"/>
        <w:sz w:val="20"/>
      </w:rPr>
    </w:tblStylePr>
  </w:style>
  <w:style w:type="paragraph" w:styleId="ListContinue">
    <w:name w:val="List Continue"/>
    <w:basedOn w:val="Normal"/>
    <w:uiPriority w:val="99"/>
    <w:semiHidden/>
    <w:unhideWhenUsed/>
    <w:rsid w:val="008473D0"/>
    <w:pPr>
      <w:spacing w:before="0" w:line="259" w:lineRule="auto"/>
      <w:ind w:left="283"/>
      <w:contextualSpacing/>
    </w:pPr>
    <w:rPr>
      <w:color w:val="0D0D0D" w:themeColor="text1" w:themeTint="F2"/>
      <w:sz w:val="22"/>
      <w:szCs w:val="22"/>
    </w:rPr>
  </w:style>
  <w:style w:type="paragraph" w:customStyle="1" w:styleId="NormalNumbered6">
    <w:name w:val="Normal Numbered+6"/>
    <w:basedOn w:val="Normal"/>
    <w:rsid w:val="008473D0"/>
    <w:pPr>
      <w:numPr>
        <w:numId w:val="23"/>
      </w:numPr>
      <w:tabs>
        <w:tab w:val="left" w:pos="426"/>
      </w:tabs>
      <w:spacing w:before="0" w:line="240" w:lineRule="auto"/>
    </w:pPr>
    <w:rPr>
      <w:rFonts w:ascii="Arial" w:eastAsia="Times New Roman" w:hAnsi="Arial" w:cs="Times New Roman"/>
      <w:color w:val="262626" w:themeColor="text1" w:themeTint="D9"/>
      <w:sz w:val="18"/>
      <w:szCs w:val="24"/>
    </w:rPr>
  </w:style>
  <w:style w:type="paragraph" w:customStyle="1" w:styleId="06Bulletsonelongsentence">
    <w:name w:val="06. Bullets – one long sentence"/>
    <w:rsid w:val="008473D0"/>
    <w:pPr>
      <w:spacing w:before="0" w:after="0" w:line="240" w:lineRule="auto"/>
      <w:ind w:left="1361" w:hanging="454"/>
      <w:jc w:val="both"/>
    </w:pPr>
    <w:rPr>
      <w:rFonts w:ascii="Garamond" w:eastAsia="Calibri" w:hAnsi="Garamond" w:cs="Times New Roman"/>
      <w:sz w:val="24"/>
      <w:szCs w:val="22"/>
    </w:rPr>
  </w:style>
  <w:style w:type="paragraph" w:customStyle="1" w:styleId="01BODYTEXT0">
    <w:name w:val="01. BODY TEXT"/>
    <w:rsid w:val="008473D0"/>
    <w:pPr>
      <w:spacing w:line="240" w:lineRule="auto"/>
      <w:jc w:val="both"/>
    </w:pPr>
    <w:rPr>
      <w:rFonts w:ascii="Arial" w:eastAsia="Calibri" w:hAnsi="Arial" w:cs="Times New Roman"/>
      <w:color w:val="262626" w:themeColor="text1" w:themeTint="D9"/>
      <w:sz w:val="21"/>
      <w:szCs w:val="22"/>
    </w:rPr>
  </w:style>
  <w:style w:type="character" w:customStyle="1" w:styleId="01BodyTextChar">
    <w:name w:val="01. Body Text Char"/>
    <w:basedOn w:val="DefaultParagraphFont"/>
    <w:link w:val="01BodyText"/>
    <w:rsid w:val="008473D0"/>
    <w:rPr>
      <w:rFonts w:eastAsia="Calibri" w:cs="Times New Roman"/>
      <w:color w:val="7F7F7F" w:themeColor="text1" w:themeTint="80"/>
      <w:sz w:val="18"/>
      <w:szCs w:val="22"/>
    </w:rPr>
  </w:style>
  <w:style w:type="character" w:styleId="Emphasis">
    <w:name w:val="Emphasis"/>
    <w:basedOn w:val="DefaultParagraphFont"/>
    <w:uiPriority w:val="20"/>
    <w:rsid w:val="008473D0"/>
    <w:rPr>
      <w:i/>
      <w:iCs/>
    </w:rPr>
  </w:style>
  <w:style w:type="character" w:styleId="Strong">
    <w:name w:val="Strong"/>
    <w:basedOn w:val="DefaultParagraphFont"/>
    <w:uiPriority w:val="22"/>
    <w:qFormat/>
    <w:rsid w:val="008473D0"/>
    <w:rPr>
      <w:b/>
      <w:bCs/>
    </w:rPr>
  </w:style>
  <w:style w:type="character" w:customStyle="1" w:styleId="normaltextrun">
    <w:name w:val="normaltextrun"/>
    <w:basedOn w:val="DefaultParagraphFont"/>
    <w:rsid w:val="008473D0"/>
  </w:style>
  <w:style w:type="paragraph" w:customStyle="1" w:styleId="AAsubhead1">
    <w:name w:val="AA subhead1"/>
    <w:basedOn w:val="Normal"/>
    <w:rsid w:val="008473D0"/>
    <w:pPr>
      <w:spacing w:before="240" w:after="240" w:line="280" w:lineRule="exact"/>
    </w:pPr>
    <w:rPr>
      <w:rFonts w:ascii="Arial" w:eastAsia="Times" w:hAnsi="Arial" w:cs="Times New Roman"/>
      <w:b/>
      <w:sz w:val="22"/>
    </w:rPr>
  </w:style>
  <w:style w:type="paragraph" w:customStyle="1" w:styleId="paragraph">
    <w:name w:val="paragraph"/>
    <w:basedOn w:val="Normal"/>
    <w:rsid w:val="008473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8473D0"/>
  </w:style>
  <w:style w:type="character" w:customStyle="1" w:styleId="wixui-rich-texttext">
    <w:name w:val="wixui-rich-text__text"/>
    <w:basedOn w:val="DefaultParagraphFont"/>
    <w:rsid w:val="008473D0"/>
  </w:style>
  <w:style w:type="paragraph" w:styleId="NormalWeb">
    <w:name w:val="Normal (Web)"/>
    <w:basedOn w:val="Normal"/>
    <w:uiPriority w:val="99"/>
    <w:semiHidden/>
    <w:unhideWhenUsed/>
    <w:rsid w:val="008473D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alueStyle">
    <w:name w:val="Value Style"/>
    <w:basedOn w:val="Normal"/>
    <w:rsid w:val="008473D0"/>
    <w:pPr>
      <w:tabs>
        <w:tab w:val="left" w:pos="924"/>
        <w:tab w:val="left" w:pos="1848"/>
        <w:tab w:val="left" w:pos="2773"/>
        <w:tab w:val="left" w:pos="3697"/>
        <w:tab w:val="left" w:pos="4621"/>
        <w:tab w:val="left" w:pos="5545"/>
        <w:tab w:val="left" w:pos="6469"/>
        <w:tab w:val="left" w:pos="7394"/>
        <w:tab w:val="left" w:pos="8318"/>
        <w:tab w:val="right" w:pos="8930"/>
      </w:tabs>
      <w:ind w:left="149" w:right="84"/>
    </w:pPr>
    <w:rPr>
      <w:rFonts w:ascii="Arial" w:eastAsia="Times New Roman" w:hAnsi="Arial" w:cs="Arial"/>
      <w:color w:val="000000"/>
      <w:sz w:val="18"/>
    </w:rPr>
  </w:style>
  <w:style w:type="character" w:styleId="Mention">
    <w:name w:val="Mention"/>
    <w:basedOn w:val="DefaultParagraphFont"/>
    <w:uiPriority w:val="99"/>
    <w:unhideWhenUsed/>
    <w:rsid w:val="008473D0"/>
    <w:rPr>
      <w:color w:val="2B579A"/>
      <w:shd w:val="clear" w:color="auto" w:fill="E1DFDD"/>
    </w:rPr>
  </w:style>
  <w:style w:type="table" w:styleId="TableGridLight">
    <w:name w:val="Grid Table Light"/>
    <w:basedOn w:val="TableNormal"/>
    <w:uiPriority w:val="40"/>
    <w:rsid w:val="008473D0"/>
    <w:pPr>
      <w:spacing w:before="0" w:after="0" w:line="240" w:lineRule="auto"/>
    </w:pPr>
    <w:rPr>
      <w:color w:val="0D0D0D" w:themeColor="text1" w:themeTint="F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473D0"/>
    <w:pPr>
      <w:spacing w:before="0" w:after="0" w:line="240" w:lineRule="auto"/>
    </w:pPr>
    <w:rPr>
      <w:color w:val="0D0D0D" w:themeColor="text1" w:themeTint="F2"/>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UQTemplate">
    <w:name w:val="UQ Template"/>
    <w:basedOn w:val="TableNormal"/>
    <w:uiPriority w:val="99"/>
    <w:rsid w:val="008473D0"/>
    <w:pPr>
      <w:spacing w:before="0" w:after="0" w:line="240" w:lineRule="auto"/>
    </w:pPr>
    <w:rPr>
      <w:kern w:val="2"/>
      <w:szCs w:val="22"/>
      <w14:ligatures w14:val="standardContextual"/>
    </w:rPr>
    <w:tblPr>
      <w:tblBorders>
        <w:bottom w:val="single" w:sz="6" w:space="0" w:color="3B0083" w:themeColor="accent1"/>
        <w:insideH w:val="single" w:sz="6" w:space="0" w:color="3B0083" w:themeColor="accent1"/>
      </w:tblBorders>
    </w:tblPr>
    <w:tblStylePr w:type="firstRow">
      <w:tblPr/>
      <w:tcPr>
        <w:shd w:val="clear" w:color="auto" w:fill="3B0083" w:themeFill="accent1"/>
      </w:tcPr>
    </w:tblStylePr>
  </w:style>
  <w:style w:type="character" w:customStyle="1" w:styleId="cf01">
    <w:name w:val="cf01"/>
    <w:basedOn w:val="DefaultParagraphFont"/>
    <w:rsid w:val="008473D0"/>
    <w:rPr>
      <w:rFonts w:ascii="Segoe UI" w:hAnsi="Segoe UI" w:cs="Segoe UI" w:hint="default"/>
      <w:color w:val="0D0D0D"/>
      <w:sz w:val="18"/>
      <w:szCs w:val="18"/>
    </w:rPr>
  </w:style>
  <w:style w:type="paragraph" w:customStyle="1" w:styleId="Bullettextlastspaceafter">
    <w:name w:val="Bullet text last (space after)"/>
    <w:next w:val="BodyText"/>
    <w:uiPriority w:val="99"/>
    <w:rsid w:val="008473D0"/>
    <w:pPr>
      <w:numPr>
        <w:numId w:val="24"/>
      </w:numPr>
      <w:spacing w:before="0" w:after="240" w:line="240" w:lineRule="auto"/>
      <w:jc w:val="both"/>
    </w:pPr>
    <w:rPr>
      <w:rFonts w:ascii="Garamond" w:eastAsia="Calibri" w:hAnsi="Garamond" w:cs="Times New Roman"/>
      <w:sz w:val="24"/>
      <w:szCs w:val="22"/>
    </w:rPr>
  </w:style>
  <w:style w:type="paragraph" w:styleId="BalloonText">
    <w:name w:val="Balloon Text"/>
    <w:basedOn w:val="Normal"/>
    <w:link w:val="BalloonTextChar"/>
    <w:uiPriority w:val="99"/>
    <w:semiHidden/>
    <w:unhideWhenUsed/>
    <w:rsid w:val="008473D0"/>
    <w:pPr>
      <w:spacing w:before="0" w:after="0" w:line="240" w:lineRule="auto"/>
    </w:pPr>
    <w:rPr>
      <w:rFonts w:ascii="Segoe UI" w:hAnsi="Segoe UI" w:cs="Segoe UI"/>
      <w:color w:val="0D0D0D" w:themeColor="text1" w:themeTint="F2"/>
      <w:sz w:val="18"/>
      <w:szCs w:val="18"/>
    </w:rPr>
  </w:style>
  <w:style w:type="character" w:customStyle="1" w:styleId="BalloonTextChar">
    <w:name w:val="Balloon Text Char"/>
    <w:basedOn w:val="DefaultParagraphFont"/>
    <w:link w:val="BalloonText"/>
    <w:uiPriority w:val="99"/>
    <w:semiHidden/>
    <w:rsid w:val="008473D0"/>
    <w:rPr>
      <w:rFonts w:ascii="Segoe UI" w:hAnsi="Segoe UI" w:cs="Segoe UI"/>
      <w:color w:val="0D0D0D" w:themeColor="text1" w:themeTint="F2"/>
      <w:sz w:val="18"/>
      <w:szCs w:val="18"/>
    </w:rPr>
  </w:style>
  <w:style w:type="paragraph" w:styleId="Bibliography">
    <w:name w:val="Bibliography"/>
    <w:basedOn w:val="Normal"/>
    <w:next w:val="Normal"/>
    <w:uiPriority w:val="99"/>
    <w:semiHidden/>
    <w:unhideWhenUsed/>
    <w:rsid w:val="008473D0"/>
    <w:pPr>
      <w:spacing w:before="0" w:after="0" w:line="259" w:lineRule="auto"/>
    </w:pPr>
    <w:rPr>
      <w:color w:val="0D0D0D" w:themeColor="text1" w:themeTint="F2"/>
      <w:sz w:val="22"/>
      <w:szCs w:val="22"/>
    </w:rPr>
  </w:style>
  <w:style w:type="paragraph" w:styleId="BlockText">
    <w:name w:val="Block Text"/>
    <w:basedOn w:val="Normal"/>
    <w:uiPriority w:val="99"/>
    <w:semiHidden/>
    <w:unhideWhenUsed/>
    <w:rsid w:val="008473D0"/>
    <w:pPr>
      <w:pBdr>
        <w:top w:val="single" w:sz="2" w:space="10" w:color="3B0083" w:themeColor="accent1"/>
        <w:left w:val="single" w:sz="2" w:space="10" w:color="3B0083" w:themeColor="accent1"/>
        <w:bottom w:val="single" w:sz="2" w:space="10" w:color="3B0083" w:themeColor="accent1"/>
        <w:right w:val="single" w:sz="2" w:space="10" w:color="3B0083" w:themeColor="accent1"/>
      </w:pBdr>
      <w:spacing w:before="0" w:after="0" w:line="259" w:lineRule="auto"/>
      <w:ind w:left="1152" w:right="1152"/>
    </w:pPr>
    <w:rPr>
      <w:rFonts w:eastAsiaTheme="minorEastAsia"/>
      <w:i/>
      <w:iCs/>
      <w:color w:val="3B0083" w:themeColor="accent1"/>
      <w:sz w:val="22"/>
      <w:szCs w:val="22"/>
    </w:rPr>
  </w:style>
  <w:style w:type="paragraph" w:styleId="BodyText2">
    <w:name w:val="Body Text 2"/>
    <w:basedOn w:val="Normal"/>
    <w:link w:val="BodyText2Char"/>
    <w:uiPriority w:val="99"/>
    <w:semiHidden/>
    <w:qFormat/>
    <w:rsid w:val="008473D0"/>
    <w:pPr>
      <w:spacing w:before="0" w:line="480" w:lineRule="auto"/>
    </w:pPr>
    <w:rPr>
      <w:color w:val="0D0D0D" w:themeColor="text1" w:themeTint="F2"/>
      <w:sz w:val="22"/>
      <w:szCs w:val="22"/>
    </w:rPr>
  </w:style>
  <w:style w:type="character" w:customStyle="1" w:styleId="BodyText2Char">
    <w:name w:val="Body Text 2 Char"/>
    <w:basedOn w:val="DefaultParagraphFont"/>
    <w:link w:val="BodyText2"/>
    <w:uiPriority w:val="99"/>
    <w:semiHidden/>
    <w:rsid w:val="008473D0"/>
    <w:rPr>
      <w:color w:val="0D0D0D" w:themeColor="text1" w:themeTint="F2"/>
      <w:sz w:val="22"/>
      <w:szCs w:val="22"/>
    </w:rPr>
  </w:style>
  <w:style w:type="paragraph" w:styleId="BodyText3">
    <w:name w:val="Body Text 3"/>
    <w:basedOn w:val="Normal"/>
    <w:link w:val="BodyText3Char"/>
    <w:uiPriority w:val="99"/>
    <w:semiHidden/>
    <w:qFormat/>
    <w:rsid w:val="008473D0"/>
    <w:pPr>
      <w:spacing w:before="0" w:line="259" w:lineRule="auto"/>
    </w:pPr>
    <w:rPr>
      <w:color w:val="0D0D0D" w:themeColor="text1" w:themeTint="F2"/>
      <w:sz w:val="16"/>
      <w:szCs w:val="16"/>
    </w:rPr>
  </w:style>
  <w:style w:type="character" w:customStyle="1" w:styleId="BodyText3Char">
    <w:name w:val="Body Text 3 Char"/>
    <w:basedOn w:val="DefaultParagraphFont"/>
    <w:link w:val="BodyText3"/>
    <w:uiPriority w:val="99"/>
    <w:semiHidden/>
    <w:rsid w:val="008473D0"/>
    <w:rPr>
      <w:color w:val="0D0D0D" w:themeColor="text1" w:themeTint="F2"/>
      <w:sz w:val="16"/>
      <w:szCs w:val="16"/>
    </w:rPr>
  </w:style>
  <w:style w:type="paragraph" w:styleId="BodyTextFirstIndent">
    <w:name w:val="Body Text First Indent"/>
    <w:basedOn w:val="BodyText"/>
    <w:link w:val="BodyTextFirstIndentChar"/>
    <w:uiPriority w:val="99"/>
    <w:semiHidden/>
    <w:unhideWhenUsed/>
    <w:rsid w:val="008473D0"/>
    <w:pPr>
      <w:spacing w:before="0" w:after="0" w:line="259" w:lineRule="auto"/>
      <w:ind w:firstLine="360"/>
    </w:pPr>
    <w:rPr>
      <w:color w:val="0D0D0D" w:themeColor="text1" w:themeTint="F2"/>
      <w:sz w:val="22"/>
      <w:szCs w:val="22"/>
    </w:rPr>
  </w:style>
  <w:style w:type="character" w:customStyle="1" w:styleId="BodyTextFirstIndentChar">
    <w:name w:val="Body Text First Indent Char"/>
    <w:basedOn w:val="BodyTextChar"/>
    <w:link w:val="BodyTextFirstIndent"/>
    <w:uiPriority w:val="99"/>
    <w:semiHidden/>
    <w:rsid w:val="008473D0"/>
    <w:rPr>
      <w:color w:val="0D0D0D" w:themeColor="text1" w:themeTint="F2"/>
      <w:sz w:val="22"/>
      <w:szCs w:val="22"/>
    </w:rPr>
  </w:style>
  <w:style w:type="paragraph" w:styleId="BodyTextIndent">
    <w:name w:val="Body Text Indent"/>
    <w:basedOn w:val="Normal"/>
    <w:link w:val="BodyTextIndentChar"/>
    <w:uiPriority w:val="12"/>
    <w:semiHidden/>
    <w:unhideWhenUsed/>
    <w:qFormat/>
    <w:rsid w:val="008473D0"/>
    <w:pPr>
      <w:spacing w:before="0" w:line="259" w:lineRule="auto"/>
      <w:ind w:left="283"/>
    </w:pPr>
    <w:rPr>
      <w:color w:val="0D0D0D" w:themeColor="text1" w:themeTint="F2"/>
      <w:sz w:val="22"/>
      <w:szCs w:val="22"/>
    </w:rPr>
  </w:style>
  <w:style w:type="character" w:customStyle="1" w:styleId="BodyTextIndentChar">
    <w:name w:val="Body Text Indent Char"/>
    <w:basedOn w:val="DefaultParagraphFont"/>
    <w:link w:val="BodyTextIndent"/>
    <w:uiPriority w:val="12"/>
    <w:semiHidden/>
    <w:rsid w:val="008473D0"/>
    <w:rPr>
      <w:color w:val="0D0D0D" w:themeColor="text1" w:themeTint="F2"/>
      <w:sz w:val="22"/>
      <w:szCs w:val="22"/>
    </w:rPr>
  </w:style>
  <w:style w:type="paragraph" w:styleId="BodyTextFirstIndent2">
    <w:name w:val="Body Text First Indent 2"/>
    <w:basedOn w:val="BodyTextIndent"/>
    <w:link w:val="BodyTextFirstIndent2Char"/>
    <w:uiPriority w:val="99"/>
    <w:semiHidden/>
    <w:unhideWhenUsed/>
    <w:rsid w:val="008473D0"/>
    <w:pPr>
      <w:spacing w:after="0"/>
      <w:ind w:left="360" w:firstLine="360"/>
    </w:pPr>
  </w:style>
  <w:style w:type="character" w:customStyle="1" w:styleId="BodyTextFirstIndent2Char">
    <w:name w:val="Body Text First Indent 2 Char"/>
    <w:basedOn w:val="BodyTextIndentChar"/>
    <w:link w:val="BodyTextFirstIndent2"/>
    <w:uiPriority w:val="99"/>
    <w:semiHidden/>
    <w:rsid w:val="008473D0"/>
    <w:rPr>
      <w:color w:val="0D0D0D" w:themeColor="text1" w:themeTint="F2"/>
      <w:sz w:val="22"/>
      <w:szCs w:val="22"/>
    </w:rPr>
  </w:style>
  <w:style w:type="paragraph" w:styleId="BodyTextIndent2">
    <w:name w:val="Body Text Indent 2"/>
    <w:basedOn w:val="Normal"/>
    <w:link w:val="BodyTextIndent2Char"/>
    <w:uiPriority w:val="99"/>
    <w:semiHidden/>
    <w:rsid w:val="008473D0"/>
    <w:pPr>
      <w:spacing w:before="0" w:line="480" w:lineRule="auto"/>
      <w:ind w:left="283"/>
    </w:pPr>
    <w:rPr>
      <w:color w:val="0D0D0D" w:themeColor="text1" w:themeTint="F2"/>
      <w:sz w:val="22"/>
      <w:szCs w:val="22"/>
    </w:rPr>
  </w:style>
  <w:style w:type="character" w:customStyle="1" w:styleId="BodyTextIndent2Char">
    <w:name w:val="Body Text Indent 2 Char"/>
    <w:basedOn w:val="DefaultParagraphFont"/>
    <w:link w:val="BodyTextIndent2"/>
    <w:uiPriority w:val="99"/>
    <w:semiHidden/>
    <w:rsid w:val="008473D0"/>
    <w:rPr>
      <w:color w:val="0D0D0D" w:themeColor="text1" w:themeTint="F2"/>
      <w:sz w:val="22"/>
      <w:szCs w:val="22"/>
    </w:rPr>
  </w:style>
  <w:style w:type="paragraph" w:styleId="BodyTextIndent3">
    <w:name w:val="Body Text Indent 3"/>
    <w:basedOn w:val="Normal"/>
    <w:link w:val="BodyTextIndent3Char"/>
    <w:uiPriority w:val="99"/>
    <w:semiHidden/>
    <w:rsid w:val="008473D0"/>
    <w:pPr>
      <w:spacing w:before="0" w:line="259" w:lineRule="auto"/>
      <w:ind w:left="283"/>
    </w:pPr>
    <w:rPr>
      <w:color w:val="0D0D0D" w:themeColor="text1" w:themeTint="F2"/>
      <w:sz w:val="16"/>
      <w:szCs w:val="16"/>
    </w:rPr>
  </w:style>
  <w:style w:type="character" w:customStyle="1" w:styleId="BodyTextIndent3Char">
    <w:name w:val="Body Text Indent 3 Char"/>
    <w:basedOn w:val="DefaultParagraphFont"/>
    <w:link w:val="BodyTextIndent3"/>
    <w:uiPriority w:val="99"/>
    <w:semiHidden/>
    <w:rsid w:val="008473D0"/>
    <w:rPr>
      <w:color w:val="0D0D0D" w:themeColor="text1" w:themeTint="F2"/>
      <w:sz w:val="16"/>
      <w:szCs w:val="16"/>
    </w:rPr>
  </w:style>
  <w:style w:type="paragraph" w:styleId="Closing">
    <w:name w:val="Closing"/>
    <w:basedOn w:val="Normal"/>
    <w:link w:val="ClosingChar"/>
    <w:uiPriority w:val="99"/>
    <w:semiHidden/>
    <w:unhideWhenUsed/>
    <w:rsid w:val="008473D0"/>
    <w:pPr>
      <w:spacing w:before="0" w:after="0" w:line="240" w:lineRule="auto"/>
      <w:ind w:left="4252"/>
    </w:pPr>
    <w:rPr>
      <w:color w:val="0D0D0D" w:themeColor="text1" w:themeTint="F2"/>
      <w:sz w:val="22"/>
      <w:szCs w:val="22"/>
    </w:rPr>
  </w:style>
  <w:style w:type="character" w:customStyle="1" w:styleId="ClosingChar">
    <w:name w:val="Closing Char"/>
    <w:basedOn w:val="DefaultParagraphFont"/>
    <w:link w:val="Closing"/>
    <w:uiPriority w:val="99"/>
    <w:semiHidden/>
    <w:rsid w:val="008473D0"/>
    <w:rPr>
      <w:color w:val="0D0D0D" w:themeColor="text1" w:themeTint="F2"/>
      <w:sz w:val="22"/>
      <w:szCs w:val="22"/>
    </w:rPr>
  </w:style>
  <w:style w:type="paragraph" w:styleId="DocumentMap">
    <w:name w:val="Document Map"/>
    <w:basedOn w:val="Normal"/>
    <w:link w:val="DocumentMapChar"/>
    <w:uiPriority w:val="99"/>
    <w:semiHidden/>
    <w:unhideWhenUsed/>
    <w:rsid w:val="008473D0"/>
    <w:pPr>
      <w:spacing w:before="0" w:after="0" w:line="240" w:lineRule="auto"/>
    </w:pPr>
    <w:rPr>
      <w:rFonts w:ascii="Segoe UI" w:hAnsi="Segoe UI" w:cs="Segoe UI"/>
      <w:color w:val="0D0D0D" w:themeColor="text1" w:themeTint="F2"/>
      <w:sz w:val="16"/>
      <w:szCs w:val="16"/>
    </w:rPr>
  </w:style>
  <w:style w:type="character" w:customStyle="1" w:styleId="DocumentMapChar">
    <w:name w:val="Document Map Char"/>
    <w:basedOn w:val="DefaultParagraphFont"/>
    <w:link w:val="DocumentMap"/>
    <w:uiPriority w:val="99"/>
    <w:semiHidden/>
    <w:rsid w:val="008473D0"/>
    <w:rPr>
      <w:rFonts w:ascii="Segoe UI" w:hAnsi="Segoe UI" w:cs="Segoe UI"/>
      <w:color w:val="0D0D0D" w:themeColor="text1" w:themeTint="F2"/>
      <w:sz w:val="16"/>
      <w:szCs w:val="16"/>
    </w:rPr>
  </w:style>
  <w:style w:type="paragraph" w:styleId="E-mailSignature">
    <w:name w:val="E-mail Signature"/>
    <w:basedOn w:val="Normal"/>
    <w:link w:val="E-mailSignatureChar"/>
    <w:uiPriority w:val="99"/>
    <w:semiHidden/>
    <w:unhideWhenUsed/>
    <w:rsid w:val="008473D0"/>
    <w:pPr>
      <w:spacing w:before="0" w:after="0" w:line="240" w:lineRule="auto"/>
    </w:pPr>
    <w:rPr>
      <w:color w:val="0D0D0D" w:themeColor="text1" w:themeTint="F2"/>
      <w:sz w:val="22"/>
      <w:szCs w:val="22"/>
    </w:rPr>
  </w:style>
  <w:style w:type="character" w:customStyle="1" w:styleId="E-mailSignatureChar">
    <w:name w:val="E-mail Signature Char"/>
    <w:basedOn w:val="DefaultParagraphFont"/>
    <w:link w:val="E-mailSignature"/>
    <w:uiPriority w:val="99"/>
    <w:semiHidden/>
    <w:rsid w:val="008473D0"/>
    <w:rPr>
      <w:color w:val="0D0D0D" w:themeColor="text1" w:themeTint="F2"/>
      <w:sz w:val="22"/>
      <w:szCs w:val="22"/>
    </w:rPr>
  </w:style>
  <w:style w:type="paragraph" w:styleId="EndnoteText">
    <w:name w:val="endnote text"/>
    <w:basedOn w:val="Normal"/>
    <w:link w:val="EndnoteTextChar"/>
    <w:uiPriority w:val="99"/>
    <w:semiHidden/>
    <w:unhideWhenUsed/>
    <w:rsid w:val="008473D0"/>
    <w:pPr>
      <w:spacing w:before="0" w:after="0" w:line="240" w:lineRule="auto"/>
    </w:pPr>
    <w:rPr>
      <w:color w:val="0D0D0D" w:themeColor="text1" w:themeTint="F2"/>
    </w:rPr>
  </w:style>
  <w:style w:type="character" w:customStyle="1" w:styleId="EndnoteTextChar">
    <w:name w:val="Endnote Text Char"/>
    <w:basedOn w:val="DefaultParagraphFont"/>
    <w:link w:val="EndnoteText"/>
    <w:uiPriority w:val="99"/>
    <w:semiHidden/>
    <w:rsid w:val="008473D0"/>
    <w:rPr>
      <w:color w:val="0D0D0D" w:themeColor="text1" w:themeTint="F2"/>
    </w:rPr>
  </w:style>
  <w:style w:type="paragraph" w:styleId="EnvelopeAddress">
    <w:name w:val="envelope address"/>
    <w:basedOn w:val="Normal"/>
    <w:uiPriority w:val="99"/>
    <w:semiHidden/>
    <w:unhideWhenUsed/>
    <w:rsid w:val="008473D0"/>
    <w:pPr>
      <w:framePr w:w="7920" w:h="1980" w:hRule="exact" w:hSpace="180" w:wrap="auto" w:hAnchor="page" w:xAlign="center" w:yAlign="bottom"/>
      <w:spacing w:before="0" w:after="0" w:line="240" w:lineRule="auto"/>
      <w:ind w:left="2880"/>
    </w:pPr>
    <w:rPr>
      <w:rFonts w:asciiTheme="majorHAnsi" w:eastAsiaTheme="majorEastAsia" w:hAnsiTheme="majorHAnsi" w:cstheme="majorBidi"/>
      <w:color w:val="0D0D0D" w:themeColor="text1" w:themeTint="F2"/>
      <w:sz w:val="24"/>
      <w:szCs w:val="24"/>
    </w:rPr>
  </w:style>
  <w:style w:type="paragraph" w:styleId="EnvelopeReturn">
    <w:name w:val="envelope return"/>
    <w:basedOn w:val="Normal"/>
    <w:uiPriority w:val="99"/>
    <w:semiHidden/>
    <w:unhideWhenUsed/>
    <w:rsid w:val="008473D0"/>
    <w:pPr>
      <w:spacing w:before="0" w:after="0" w:line="240" w:lineRule="auto"/>
    </w:pPr>
    <w:rPr>
      <w:rFonts w:asciiTheme="majorHAnsi" w:eastAsiaTheme="majorEastAsia" w:hAnsiTheme="majorHAnsi" w:cstheme="majorBidi"/>
      <w:color w:val="0D0D0D" w:themeColor="text1" w:themeTint="F2"/>
    </w:rPr>
  </w:style>
  <w:style w:type="paragraph" w:styleId="HTMLAddress">
    <w:name w:val="HTML Address"/>
    <w:basedOn w:val="Normal"/>
    <w:link w:val="HTMLAddressChar"/>
    <w:uiPriority w:val="99"/>
    <w:semiHidden/>
    <w:unhideWhenUsed/>
    <w:rsid w:val="008473D0"/>
    <w:pPr>
      <w:spacing w:before="0" w:after="0" w:line="240" w:lineRule="auto"/>
    </w:pPr>
    <w:rPr>
      <w:i/>
      <w:iCs/>
      <w:color w:val="0D0D0D" w:themeColor="text1" w:themeTint="F2"/>
      <w:sz w:val="22"/>
      <w:szCs w:val="22"/>
    </w:rPr>
  </w:style>
  <w:style w:type="character" w:customStyle="1" w:styleId="HTMLAddressChar">
    <w:name w:val="HTML Address Char"/>
    <w:basedOn w:val="DefaultParagraphFont"/>
    <w:link w:val="HTMLAddress"/>
    <w:uiPriority w:val="99"/>
    <w:semiHidden/>
    <w:rsid w:val="008473D0"/>
    <w:rPr>
      <w:i/>
      <w:iCs/>
      <w:color w:val="0D0D0D" w:themeColor="text1" w:themeTint="F2"/>
      <w:sz w:val="22"/>
      <w:szCs w:val="22"/>
    </w:rPr>
  </w:style>
  <w:style w:type="paragraph" w:styleId="HTMLPreformatted">
    <w:name w:val="HTML Preformatted"/>
    <w:basedOn w:val="Normal"/>
    <w:link w:val="HTMLPreformattedChar"/>
    <w:uiPriority w:val="99"/>
    <w:semiHidden/>
    <w:unhideWhenUsed/>
    <w:rsid w:val="008473D0"/>
    <w:pPr>
      <w:spacing w:before="0" w:after="0" w:line="240" w:lineRule="auto"/>
    </w:pPr>
    <w:rPr>
      <w:rFonts w:ascii="Consolas" w:hAnsi="Consolas"/>
      <w:color w:val="0D0D0D" w:themeColor="text1" w:themeTint="F2"/>
    </w:rPr>
  </w:style>
  <w:style w:type="character" w:customStyle="1" w:styleId="HTMLPreformattedChar">
    <w:name w:val="HTML Preformatted Char"/>
    <w:basedOn w:val="DefaultParagraphFont"/>
    <w:link w:val="HTMLPreformatted"/>
    <w:uiPriority w:val="99"/>
    <w:semiHidden/>
    <w:rsid w:val="008473D0"/>
    <w:rPr>
      <w:rFonts w:ascii="Consolas" w:hAnsi="Consolas"/>
      <w:color w:val="0D0D0D" w:themeColor="text1" w:themeTint="F2"/>
    </w:rPr>
  </w:style>
  <w:style w:type="paragraph" w:styleId="IndexHeading">
    <w:name w:val="index heading"/>
    <w:basedOn w:val="Normal"/>
    <w:next w:val="Index1"/>
    <w:uiPriority w:val="99"/>
    <w:semiHidden/>
    <w:unhideWhenUsed/>
    <w:rsid w:val="008473D0"/>
    <w:pPr>
      <w:spacing w:before="0" w:after="0" w:line="259" w:lineRule="auto"/>
    </w:pPr>
    <w:rPr>
      <w:rFonts w:asciiTheme="majorHAnsi" w:eastAsiaTheme="majorEastAsia" w:hAnsiTheme="majorHAnsi" w:cstheme="majorBidi"/>
      <w:b/>
      <w:bCs/>
      <w:color w:val="0D0D0D" w:themeColor="text1" w:themeTint="F2"/>
      <w:sz w:val="22"/>
      <w:szCs w:val="22"/>
    </w:rPr>
  </w:style>
  <w:style w:type="paragraph" w:styleId="IntenseQuote">
    <w:name w:val="Intense Quote"/>
    <w:basedOn w:val="Normal"/>
    <w:next w:val="Normal"/>
    <w:link w:val="IntenseQuoteChar"/>
    <w:uiPriority w:val="84"/>
    <w:semiHidden/>
    <w:rsid w:val="008473D0"/>
    <w:pPr>
      <w:pBdr>
        <w:top w:val="single" w:sz="4" w:space="10" w:color="3B0083" w:themeColor="accent1"/>
        <w:bottom w:val="single" w:sz="4" w:space="10" w:color="3B0083" w:themeColor="accent1"/>
      </w:pBdr>
      <w:spacing w:before="360" w:after="360" w:line="259" w:lineRule="auto"/>
      <w:ind w:left="864" w:right="864"/>
      <w:jc w:val="center"/>
    </w:pPr>
    <w:rPr>
      <w:i/>
      <w:iCs/>
      <w:color w:val="3B0083" w:themeColor="accent1"/>
      <w:sz w:val="22"/>
      <w:szCs w:val="22"/>
    </w:rPr>
  </w:style>
  <w:style w:type="character" w:customStyle="1" w:styleId="IntenseQuoteChar">
    <w:name w:val="Intense Quote Char"/>
    <w:basedOn w:val="DefaultParagraphFont"/>
    <w:link w:val="IntenseQuote"/>
    <w:uiPriority w:val="84"/>
    <w:semiHidden/>
    <w:rsid w:val="008473D0"/>
    <w:rPr>
      <w:i/>
      <w:iCs/>
      <w:color w:val="3B0083" w:themeColor="accent1"/>
      <w:sz w:val="22"/>
      <w:szCs w:val="22"/>
    </w:rPr>
  </w:style>
  <w:style w:type="paragraph" w:styleId="List">
    <w:name w:val="List"/>
    <w:basedOn w:val="Normal"/>
    <w:uiPriority w:val="99"/>
    <w:semiHidden/>
    <w:unhideWhenUsed/>
    <w:rsid w:val="008473D0"/>
    <w:pPr>
      <w:spacing w:before="0" w:after="0" w:line="259" w:lineRule="auto"/>
      <w:ind w:left="283" w:hanging="283"/>
      <w:contextualSpacing/>
    </w:pPr>
    <w:rPr>
      <w:color w:val="0D0D0D" w:themeColor="text1" w:themeTint="F2"/>
      <w:sz w:val="22"/>
      <w:szCs w:val="22"/>
    </w:rPr>
  </w:style>
  <w:style w:type="paragraph" w:styleId="List2">
    <w:name w:val="List 2"/>
    <w:basedOn w:val="Normal"/>
    <w:uiPriority w:val="99"/>
    <w:semiHidden/>
    <w:unhideWhenUsed/>
    <w:rsid w:val="008473D0"/>
    <w:pPr>
      <w:spacing w:before="0" w:after="0" w:line="259" w:lineRule="auto"/>
      <w:ind w:left="566" w:hanging="283"/>
      <w:contextualSpacing/>
    </w:pPr>
    <w:rPr>
      <w:color w:val="0D0D0D" w:themeColor="text1" w:themeTint="F2"/>
      <w:sz w:val="22"/>
      <w:szCs w:val="22"/>
    </w:rPr>
  </w:style>
  <w:style w:type="paragraph" w:styleId="List3">
    <w:name w:val="List 3"/>
    <w:basedOn w:val="Normal"/>
    <w:uiPriority w:val="99"/>
    <w:semiHidden/>
    <w:unhideWhenUsed/>
    <w:rsid w:val="008473D0"/>
    <w:pPr>
      <w:spacing w:before="0" w:after="0" w:line="259" w:lineRule="auto"/>
      <w:ind w:left="849" w:hanging="283"/>
      <w:contextualSpacing/>
    </w:pPr>
    <w:rPr>
      <w:color w:val="0D0D0D" w:themeColor="text1" w:themeTint="F2"/>
      <w:sz w:val="22"/>
      <w:szCs w:val="22"/>
    </w:rPr>
  </w:style>
  <w:style w:type="paragraph" w:styleId="List4">
    <w:name w:val="List 4"/>
    <w:basedOn w:val="Normal"/>
    <w:uiPriority w:val="99"/>
    <w:semiHidden/>
    <w:unhideWhenUsed/>
    <w:rsid w:val="008473D0"/>
    <w:pPr>
      <w:spacing w:before="0" w:after="0" w:line="259" w:lineRule="auto"/>
      <w:ind w:left="1132" w:hanging="283"/>
      <w:contextualSpacing/>
    </w:pPr>
    <w:rPr>
      <w:color w:val="0D0D0D" w:themeColor="text1" w:themeTint="F2"/>
      <w:sz w:val="22"/>
      <w:szCs w:val="22"/>
    </w:rPr>
  </w:style>
  <w:style w:type="paragraph" w:styleId="List5">
    <w:name w:val="List 5"/>
    <w:basedOn w:val="Normal"/>
    <w:uiPriority w:val="99"/>
    <w:semiHidden/>
    <w:unhideWhenUsed/>
    <w:rsid w:val="008473D0"/>
    <w:pPr>
      <w:spacing w:before="0" w:after="0" w:line="259" w:lineRule="auto"/>
      <w:ind w:left="1415" w:hanging="283"/>
      <w:contextualSpacing/>
    </w:pPr>
    <w:rPr>
      <w:color w:val="0D0D0D" w:themeColor="text1" w:themeTint="F2"/>
      <w:sz w:val="22"/>
      <w:szCs w:val="22"/>
    </w:rPr>
  </w:style>
  <w:style w:type="paragraph" w:styleId="ListContinue2">
    <w:name w:val="List Continue 2"/>
    <w:basedOn w:val="Normal"/>
    <w:uiPriority w:val="99"/>
    <w:semiHidden/>
    <w:unhideWhenUsed/>
    <w:rsid w:val="008473D0"/>
    <w:pPr>
      <w:spacing w:before="0" w:line="259" w:lineRule="auto"/>
      <w:ind w:left="566"/>
      <w:contextualSpacing/>
    </w:pPr>
    <w:rPr>
      <w:color w:val="0D0D0D" w:themeColor="text1" w:themeTint="F2"/>
      <w:sz w:val="22"/>
      <w:szCs w:val="22"/>
    </w:rPr>
  </w:style>
  <w:style w:type="paragraph" w:styleId="ListContinue3">
    <w:name w:val="List Continue 3"/>
    <w:basedOn w:val="Normal"/>
    <w:uiPriority w:val="99"/>
    <w:semiHidden/>
    <w:unhideWhenUsed/>
    <w:rsid w:val="008473D0"/>
    <w:pPr>
      <w:spacing w:before="0" w:line="259" w:lineRule="auto"/>
      <w:ind w:left="849"/>
      <w:contextualSpacing/>
    </w:pPr>
    <w:rPr>
      <w:color w:val="0D0D0D" w:themeColor="text1" w:themeTint="F2"/>
      <w:sz w:val="22"/>
      <w:szCs w:val="22"/>
    </w:rPr>
  </w:style>
  <w:style w:type="paragraph" w:styleId="ListContinue4">
    <w:name w:val="List Continue 4"/>
    <w:basedOn w:val="Normal"/>
    <w:uiPriority w:val="99"/>
    <w:semiHidden/>
    <w:unhideWhenUsed/>
    <w:rsid w:val="008473D0"/>
    <w:pPr>
      <w:spacing w:before="0" w:line="259" w:lineRule="auto"/>
      <w:ind w:left="1132"/>
      <w:contextualSpacing/>
    </w:pPr>
    <w:rPr>
      <w:color w:val="0D0D0D" w:themeColor="text1" w:themeTint="F2"/>
      <w:sz w:val="22"/>
      <w:szCs w:val="22"/>
    </w:rPr>
  </w:style>
  <w:style w:type="paragraph" w:styleId="ListContinue5">
    <w:name w:val="List Continue 5"/>
    <w:basedOn w:val="Normal"/>
    <w:uiPriority w:val="99"/>
    <w:semiHidden/>
    <w:unhideWhenUsed/>
    <w:rsid w:val="008473D0"/>
    <w:pPr>
      <w:spacing w:before="0" w:line="259" w:lineRule="auto"/>
      <w:ind w:left="1415"/>
      <w:contextualSpacing/>
    </w:pPr>
    <w:rPr>
      <w:color w:val="0D0D0D" w:themeColor="text1" w:themeTint="F2"/>
      <w:sz w:val="22"/>
      <w:szCs w:val="22"/>
    </w:rPr>
  </w:style>
  <w:style w:type="paragraph" w:styleId="MacroText">
    <w:name w:val="macro"/>
    <w:link w:val="MacroTextChar"/>
    <w:uiPriority w:val="99"/>
    <w:semiHidden/>
    <w:unhideWhenUsed/>
    <w:rsid w:val="008473D0"/>
    <w:pPr>
      <w:tabs>
        <w:tab w:val="left" w:pos="480"/>
        <w:tab w:val="left" w:pos="960"/>
        <w:tab w:val="left" w:pos="1440"/>
        <w:tab w:val="left" w:pos="1920"/>
        <w:tab w:val="left" w:pos="2400"/>
        <w:tab w:val="left" w:pos="2880"/>
        <w:tab w:val="left" w:pos="3360"/>
        <w:tab w:val="left" w:pos="3840"/>
        <w:tab w:val="left" w:pos="4320"/>
      </w:tabs>
      <w:spacing w:before="0" w:after="0" w:line="259" w:lineRule="auto"/>
    </w:pPr>
    <w:rPr>
      <w:rFonts w:ascii="Consolas" w:hAnsi="Consolas"/>
      <w:color w:val="0D0D0D" w:themeColor="text1" w:themeTint="F2"/>
    </w:rPr>
  </w:style>
  <w:style w:type="character" w:customStyle="1" w:styleId="MacroTextChar">
    <w:name w:val="Macro Text Char"/>
    <w:basedOn w:val="DefaultParagraphFont"/>
    <w:link w:val="MacroText"/>
    <w:uiPriority w:val="99"/>
    <w:semiHidden/>
    <w:rsid w:val="008473D0"/>
    <w:rPr>
      <w:rFonts w:ascii="Consolas" w:hAnsi="Consolas"/>
      <w:color w:val="0D0D0D" w:themeColor="text1" w:themeTint="F2"/>
    </w:rPr>
  </w:style>
  <w:style w:type="paragraph" w:styleId="MessageHeader">
    <w:name w:val="Message Header"/>
    <w:basedOn w:val="Normal"/>
    <w:link w:val="MessageHeaderChar"/>
    <w:uiPriority w:val="99"/>
    <w:semiHidden/>
    <w:unhideWhenUsed/>
    <w:rsid w:val="008473D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color w:val="0D0D0D" w:themeColor="text1" w:themeTint="F2"/>
      <w:sz w:val="24"/>
      <w:szCs w:val="24"/>
    </w:rPr>
  </w:style>
  <w:style w:type="character" w:customStyle="1" w:styleId="MessageHeaderChar">
    <w:name w:val="Message Header Char"/>
    <w:basedOn w:val="DefaultParagraphFont"/>
    <w:link w:val="MessageHeader"/>
    <w:uiPriority w:val="99"/>
    <w:semiHidden/>
    <w:rsid w:val="008473D0"/>
    <w:rPr>
      <w:rFonts w:asciiTheme="majorHAnsi" w:eastAsiaTheme="majorEastAsia" w:hAnsiTheme="majorHAnsi" w:cstheme="majorBidi"/>
      <w:color w:val="0D0D0D" w:themeColor="text1" w:themeTint="F2"/>
      <w:sz w:val="24"/>
      <w:szCs w:val="24"/>
      <w:shd w:val="pct20" w:color="auto" w:fill="auto"/>
    </w:rPr>
  </w:style>
  <w:style w:type="paragraph" w:styleId="NormalIndent">
    <w:name w:val="Normal Indent"/>
    <w:basedOn w:val="Normal"/>
    <w:uiPriority w:val="99"/>
    <w:semiHidden/>
    <w:unhideWhenUsed/>
    <w:rsid w:val="008473D0"/>
    <w:pPr>
      <w:spacing w:before="0" w:after="0" w:line="259" w:lineRule="auto"/>
      <w:ind w:left="720"/>
    </w:pPr>
    <w:rPr>
      <w:color w:val="0D0D0D" w:themeColor="text1" w:themeTint="F2"/>
      <w:sz w:val="22"/>
      <w:szCs w:val="22"/>
    </w:rPr>
  </w:style>
  <w:style w:type="paragraph" w:styleId="NoteHeading">
    <w:name w:val="Note Heading"/>
    <w:basedOn w:val="Normal"/>
    <w:next w:val="Normal"/>
    <w:link w:val="NoteHeadingChar"/>
    <w:uiPriority w:val="99"/>
    <w:semiHidden/>
    <w:unhideWhenUsed/>
    <w:rsid w:val="008473D0"/>
    <w:pPr>
      <w:spacing w:before="0" w:after="0" w:line="240" w:lineRule="auto"/>
    </w:pPr>
    <w:rPr>
      <w:color w:val="0D0D0D" w:themeColor="text1" w:themeTint="F2"/>
      <w:sz w:val="22"/>
      <w:szCs w:val="22"/>
    </w:rPr>
  </w:style>
  <w:style w:type="character" w:customStyle="1" w:styleId="NoteHeadingChar">
    <w:name w:val="Note Heading Char"/>
    <w:basedOn w:val="DefaultParagraphFont"/>
    <w:link w:val="NoteHeading"/>
    <w:uiPriority w:val="99"/>
    <w:semiHidden/>
    <w:rsid w:val="008473D0"/>
    <w:rPr>
      <w:color w:val="0D0D0D" w:themeColor="text1" w:themeTint="F2"/>
      <w:sz w:val="22"/>
      <w:szCs w:val="22"/>
    </w:rPr>
  </w:style>
  <w:style w:type="paragraph" w:styleId="PlainText">
    <w:name w:val="Plain Text"/>
    <w:basedOn w:val="Normal"/>
    <w:link w:val="PlainTextChar"/>
    <w:uiPriority w:val="99"/>
    <w:semiHidden/>
    <w:unhideWhenUsed/>
    <w:rsid w:val="008473D0"/>
    <w:pPr>
      <w:spacing w:before="0" w:after="0" w:line="240" w:lineRule="auto"/>
    </w:pPr>
    <w:rPr>
      <w:rFonts w:ascii="Consolas" w:hAnsi="Consolas"/>
      <w:color w:val="0D0D0D" w:themeColor="text1" w:themeTint="F2"/>
      <w:sz w:val="21"/>
      <w:szCs w:val="21"/>
    </w:rPr>
  </w:style>
  <w:style w:type="character" w:customStyle="1" w:styleId="PlainTextChar">
    <w:name w:val="Plain Text Char"/>
    <w:basedOn w:val="DefaultParagraphFont"/>
    <w:link w:val="PlainText"/>
    <w:uiPriority w:val="99"/>
    <w:semiHidden/>
    <w:rsid w:val="008473D0"/>
    <w:rPr>
      <w:rFonts w:ascii="Consolas" w:hAnsi="Consolas"/>
      <w:color w:val="0D0D0D" w:themeColor="text1" w:themeTint="F2"/>
      <w:sz w:val="21"/>
      <w:szCs w:val="21"/>
    </w:rPr>
  </w:style>
  <w:style w:type="paragraph" w:styleId="Quote">
    <w:name w:val="Quote"/>
    <w:basedOn w:val="Normal"/>
    <w:next w:val="Normal"/>
    <w:link w:val="QuoteChar"/>
    <w:uiPriority w:val="83"/>
    <w:semiHidden/>
    <w:rsid w:val="008473D0"/>
    <w:pPr>
      <w:spacing w:before="200" w:after="160" w:line="259" w:lineRule="auto"/>
      <w:ind w:left="864" w:right="864"/>
      <w:jc w:val="center"/>
    </w:pPr>
    <w:rPr>
      <w:i/>
      <w:iCs/>
      <w:color w:val="404040" w:themeColor="text1" w:themeTint="BF"/>
      <w:sz w:val="22"/>
      <w:szCs w:val="22"/>
    </w:rPr>
  </w:style>
  <w:style w:type="character" w:customStyle="1" w:styleId="QuoteChar">
    <w:name w:val="Quote Char"/>
    <w:basedOn w:val="DefaultParagraphFont"/>
    <w:link w:val="Quote"/>
    <w:uiPriority w:val="83"/>
    <w:semiHidden/>
    <w:rsid w:val="008473D0"/>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8473D0"/>
    <w:pPr>
      <w:spacing w:before="0" w:after="0" w:line="259" w:lineRule="auto"/>
    </w:pPr>
    <w:rPr>
      <w:color w:val="0D0D0D" w:themeColor="text1" w:themeTint="F2"/>
      <w:sz w:val="22"/>
      <w:szCs w:val="22"/>
    </w:rPr>
  </w:style>
  <w:style w:type="character" w:customStyle="1" w:styleId="SalutationChar">
    <w:name w:val="Salutation Char"/>
    <w:basedOn w:val="DefaultParagraphFont"/>
    <w:link w:val="Salutation"/>
    <w:uiPriority w:val="99"/>
    <w:semiHidden/>
    <w:rsid w:val="008473D0"/>
    <w:rPr>
      <w:color w:val="0D0D0D" w:themeColor="text1" w:themeTint="F2"/>
      <w:sz w:val="22"/>
      <w:szCs w:val="22"/>
    </w:rPr>
  </w:style>
  <w:style w:type="paragraph" w:styleId="Signature">
    <w:name w:val="Signature"/>
    <w:basedOn w:val="Normal"/>
    <w:link w:val="SignatureChar"/>
    <w:uiPriority w:val="99"/>
    <w:semiHidden/>
    <w:unhideWhenUsed/>
    <w:rsid w:val="008473D0"/>
    <w:pPr>
      <w:spacing w:before="0" w:after="0" w:line="240" w:lineRule="auto"/>
      <w:ind w:left="4252"/>
    </w:pPr>
    <w:rPr>
      <w:color w:val="0D0D0D" w:themeColor="text1" w:themeTint="F2"/>
      <w:sz w:val="22"/>
      <w:szCs w:val="22"/>
    </w:rPr>
  </w:style>
  <w:style w:type="character" w:customStyle="1" w:styleId="SignatureChar">
    <w:name w:val="Signature Char"/>
    <w:basedOn w:val="DefaultParagraphFont"/>
    <w:link w:val="Signature"/>
    <w:uiPriority w:val="99"/>
    <w:semiHidden/>
    <w:rsid w:val="008473D0"/>
    <w:rPr>
      <w:color w:val="0D0D0D" w:themeColor="text1" w:themeTint="F2"/>
      <w:sz w:val="22"/>
      <w:szCs w:val="22"/>
    </w:rPr>
  </w:style>
  <w:style w:type="paragraph" w:styleId="TableofAuthorities">
    <w:name w:val="table of authorities"/>
    <w:basedOn w:val="Normal"/>
    <w:next w:val="Normal"/>
    <w:uiPriority w:val="99"/>
    <w:semiHidden/>
    <w:unhideWhenUsed/>
    <w:rsid w:val="008473D0"/>
    <w:pPr>
      <w:spacing w:before="0" w:after="0" w:line="259" w:lineRule="auto"/>
      <w:ind w:left="220" w:hanging="220"/>
    </w:pPr>
    <w:rPr>
      <w:color w:val="0D0D0D" w:themeColor="text1" w:themeTint="F2"/>
      <w:sz w:val="22"/>
      <w:szCs w:val="22"/>
    </w:rPr>
  </w:style>
  <w:style w:type="paragraph" w:styleId="TOAHeading">
    <w:name w:val="toa heading"/>
    <w:basedOn w:val="Normal"/>
    <w:next w:val="Normal"/>
    <w:uiPriority w:val="99"/>
    <w:semiHidden/>
    <w:unhideWhenUsed/>
    <w:rsid w:val="008473D0"/>
    <w:pPr>
      <w:spacing w:after="0" w:line="259" w:lineRule="auto"/>
    </w:pPr>
    <w:rPr>
      <w:rFonts w:asciiTheme="majorHAnsi" w:eastAsiaTheme="majorEastAsia" w:hAnsiTheme="majorHAnsi" w:cstheme="majorBidi"/>
      <w:b/>
      <w:bCs/>
      <w:color w:val="0D0D0D" w:themeColor="text1" w:themeTint="F2"/>
      <w:sz w:val="24"/>
      <w:szCs w:val="24"/>
    </w:rPr>
  </w:style>
  <w:style w:type="table" w:customStyle="1" w:styleId="TableHealthConsult1">
    <w:name w:val="Table_HealthConsult1"/>
    <w:basedOn w:val="TableNormal"/>
    <w:uiPriority w:val="99"/>
    <w:rsid w:val="008473D0"/>
    <w:pPr>
      <w:spacing w:before="0" w:line="259" w:lineRule="auto"/>
    </w:pPr>
    <w:rPr>
      <w:color w:val="0D0D0D" w:themeColor="text1" w:themeTint="F2"/>
      <w:sz w:val="18"/>
      <w:szCs w:val="22"/>
    </w:rPr>
    <w:tblPr>
      <w:tblStyleRowBandSize w:val="1"/>
      <w:tblBorders>
        <w:bottom w:val="single" w:sz="4" w:space="0" w:color="F2F2F2" w:themeColor="background1" w:themeShade="F2"/>
        <w:insideV w:val="single" w:sz="4" w:space="0" w:color="F2F2F2" w:themeColor="background1" w:themeShade="F2"/>
      </w:tblBorders>
      <w:tblCellMar>
        <w:top w:w="28" w:type="dxa"/>
        <w:left w:w="85" w:type="dxa"/>
        <w:right w:w="85" w:type="dxa"/>
      </w:tblCellMar>
    </w:tblPr>
    <w:trPr>
      <w:cantSplit/>
    </w:trPr>
    <w:tcPr>
      <w:shd w:val="clear" w:color="auto" w:fill="FFFFFF" w:themeFill="background1"/>
      <w:tcMar>
        <w:top w:w="57" w:type="dxa"/>
        <w:bottom w:w="57" w:type="dxa"/>
      </w:tcMar>
      <w:vAlign w:val="center"/>
    </w:tcPr>
    <w:tblStylePr w:type="firstRow">
      <w:pPr>
        <w:keepNext/>
        <w:wordWrap/>
        <w:spacing w:afterLines="0" w:after="0" w:afterAutospacing="0"/>
        <w:jc w:val="center"/>
      </w:pPr>
      <w:rPr>
        <w:rFonts w:asciiTheme="minorHAnsi" w:hAnsiTheme="minorHAnsi"/>
        <w:b/>
        <w:color w:val="auto"/>
        <w:sz w:val="20"/>
      </w:rPr>
      <w:tblPr/>
      <w:tcPr>
        <w:tcBorders>
          <w:bottom w:val="single" w:sz="4" w:space="0" w:color="C60C30" w:themeColor="accent2"/>
        </w:tcBorders>
        <w:shd w:val="clear" w:color="auto" w:fill="F2F2F2" w:themeFill="background1" w:themeFillShade="F2"/>
      </w:tcPr>
    </w:tblStylePr>
    <w:tblStylePr w:type="lastRow">
      <w:rPr>
        <w:b/>
        <w:i w:val="0"/>
        <w:color w:val="001946" w:themeColor="accent3" w:themeShade="80"/>
      </w:rPr>
      <w:tblPr/>
      <w:tcPr>
        <w:tcBorders>
          <w:top w:val="single" w:sz="8" w:space="0" w:color="C60C30" w:themeColor="accent2"/>
          <w:left w:val="single" w:sz="4" w:space="0" w:color="2171FF" w:themeColor="accent3" w:themeTint="99"/>
          <w:bottom w:val="single" w:sz="18" w:space="0" w:color="C60C30" w:themeColor="accent2"/>
          <w:right w:val="single" w:sz="4" w:space="0" w:color="2171FF" w:themeColor="accent3" w:themeTint="99"/>
          <w:insideH w:val="nil"/>
          <w:insideV w:val="single" w:sz="4" w:space="0" w:color="2171FF" w:themeColor="accent3" w:themeTint="99"/>
          <w:tl2br w:val="nil"/>
          <w:tr2bl w:val="nil"/>
        </w:tcBorders>
      </w:tcPr>
    </w:tblStylePr>
    <w:tblStylePr w:type="firstCol">
      <w:pPr>
        <w:wordWrap/>
        <w:jc w:val="left"/>
      </w:pPr>
      <w:rPr>
        <w:b w:val="0"/>
        <w:i w:val="0"/>
        <w:color w:val="001946" w:themeColor="accent3" w:themeShade="80"/>
      </w:rPr>
    </w:tblStylePr>
    <w:tblStylePr w:type="band2Horz">
      <w:tblPr/>
      <w:tcPr>
        <w:shd w:val="clear" w:color="auto" w:fill="F2F2F2" w:themeFill="background1" w:themeFillShade="F2"/>
      </w:tcPr>
    </w:tblStylePr>
    <w:tblStylePr w:type="nwCell">
      <w:pPr>
        <w:wordWrap/>
        <w:jc w:val="left"/>
      </w:pPr>
      <w:tblPr/>
      <w:tcPr>
        <w:vAlign w:val="center"/>
      </w:tcPr>
    </w:tblStylePr>
  </w:style>
  <w:style w:type="character" w:customStyle="1" w:styleId="scxw6115926">
    <w:name w:val="scxw6115926"/>
    <w:basedOn w:val="DefaultParagraphFont"/>
    <w:rsid w:val="008473D0"/>
  </w:style>
  <w:style w:type="numbering" w:customStyle="1" w:styleId="StyleOutlinenumberedBold1">
    <w:name w:val="Style Outline numbered Bold1"/>
    <w:basedOn w:val="NoList"/>
    <w:rsid w:val="007E2EC4"/>
  </w:style>
  <w:style w:type="table" w:styleId="PlainTable1">
    <w:name w:val="Plain Table 1"/>
    <w:basedOn w:val="TableNormal"/>
    <w:uiPriority w:val="41"/>
    <w:rsid w:val="00220C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4156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acimagecontainer">
    <w:name w:val="wacimagecontainer"/>
    <w:basedOn w:val="DefaultParagraphFont"/>
    <w:rsid w:val="00F3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6002">
      <w:bodyDiv w:val="1"/>
      <w:marLeft w:val="0"/>
      <w:marRight w:val="0"/>
      <w:marTop w:val="0"/>
      <w:marBottom w:val="0"/>
      <w:divBdr>
        <w:top w:val="none" w:sz="0" w:space="0" w:color="auto"/>
        <w:left w:val="none" w:sz="0" w:space="0" w:color="auto"/>
        <w:bottom w:val="none" w:sz="0" w:space="0" w:color="auto"/>
        <w:right w:val="none" w:sz="0" w:space="0" w:color="auto"/>
      </w:divBdr>
    </w:div>
    <w:div w:id="116410826">
      <w:bodyDiv w:val="1"/>
      <w:marLeft w:val="0"/>
      <w:marRight w:val="0"/>
      <w:marTop w:val="0"/>
      <w:marBottom w:val="0"/>
      <w:divBdr>
        <w:top w:val="none" w:sz="0" w:space="0" w:color="auto"/>
        <w:left w:val="none" w:sz="0" w:space="0" w:color="auto"/>
        <w:bottom w:val="none" w:sz="0" w:space="0" w:color="auto"/>
        <w:right w:val="none" w:sz="0" w:space="0" w:color="auto"/>
      </w:divBdr>
      <w:divsChild>
        <w:div w:id="2557345">
          <w:marLeft w:val="0"/>
          <w:marRight w:val="0"/>
          <w:marTop w:val="0"/>
          <w:marBottom w:val="0"/>
          <w:divBdr>
            <w:top w:val="none" w:sz="0" w:space="0" w:color="auto"/>
            <w:left w:val="none" w:sz="0" w:space="0" w:color="auto"/>
            <w:bottom w:val="none" w:sz="0" w:space="0" w:color="auto"/>
            <w:right w:val="none" w:sz="0" w:space="0" w:color="auto"/>
          </w:divBdr>
        </w:div>
        <w:div w:id="119610911">
          <w:marLeft w:val="0"/>
          <w:marRight w:val="0"/>
          <w:marTop w:val="0"/>
          <w:marBottom w:val="0"/>
          <w:divBdr>
            <w:top w:val="none" w:sz="0" w:space="0" w:color="auto"/>
            <w:left w:val="none" w:sz="0" w:space="0" w:color="auto"/>
            <w:bottom w:val="none" w:sz="0" w:space="0" w:color="auto"/>
            <w:right w:val="none" w:sz="0" w:space="0" w:color="auto"/>
          </w:divBdr>
        </w:div>
        <w:div w:id="136653346">
          <w:marLeft w:val="0"/>
          <w:marRight w:val="0"/>
          <w:marTop w:val="0"/>
          <w:marBottom w:val="0"/>
          <w:divBdr>
            <w:top w:val="none" w:sz="0" w:space="0" w:color="auto"/>
            <w:left w:val="none" w:sz="0" w:space="0" w:color="auto"/>
            <w:bottom w:val="none" w:sz="0" w:space="0" w:color="auto"/>
            <w:right w:val="none" w:sz="0" w:space="0" w:color="auto"/>
          </w:divBdr>
        </w:div>
        <w:div w:id="514002506">
          <w:marLeft w:val="0"/>
          <w:marRight w:val="0"/>
          <w:marTop w:val="0"/>
          <w:marBottom w:val="0"/>
          <w:divBdr>
            <w:top w:val="none" w:sz="0" w:space="0" w:color="auto"/>
            <w:left w:val="none" w:sz="0" w:space="0" w:color="auto"/>
            <w:bottom w:val="none" w:sz="0" w:space="0" w:color="auto"/>
            <w:right w:val="none" w:sz="0" w:space="0" w:color="auto"/>
          </w:divBdr>
        </w:div>
        <w:div w:id="1136412293">
          <w:marLeft w:val="0"/>
          <w:marRight w:val="0"/>
          <w:marTop w:val="0"/>
          <w:marBottom w:val="0"/>
          <w:divBdr>
            <w:top w:val="none" w:sz="0" w:space="0" w:color="auto"/>
            <w:left w:val="none" w:sz="0" w:space="0" w:color="auto"/>
            <w:bottom w:val="none" w:sz="0" w:space="0" w:color="auto"/>
            <w:right w:val="none" w:sz="0" w:space="0" w:color="auto"/>
          </w:divBdr>
        </w:div>
        <w:div w:id="1282808685">
          <w:marLeft w:val="0"/>
          <w:marRight w:val="0"/>
          <w:marTop w:val="0"/>
          <w:marBottom w:val="0"/>
          <w:divBdr>
            <w:top w:val="none" w:sz="0" w:space="0" w:color="auto"/>
            <w:left w:val="none" w:sz="0" w:space="0" w:color="auto"/>
            <w:bottom w:val="none" w:sz="0" w:space="0" w:color="auto"/>
            <w:right w:val="none" w:sz="0" w:space="0" w:color="auto"/>
          </w:divBdr>
        </w:div>
        <w:div w:id="1360669525">
          <w:marLeft w:val="0"/>
          <w:marRight w:val="0"/>
          <w:marTop w:val="0"/>
          <w:marBottom w:val="0"/>
          <w:divBdr>
            <w:top w:val="none" w:sz="0" w:space="0" w:color="auto"/>
            <w:left w:val="none" w:sz="0" w:space="0" w:color="auto"/>
            <w:bottom w:val="none" w:sz="0" w:space="0" w:color="auto"/>
            <w:right w:val="none" w:sz="0" w:space="0" w:color="auto"/>
          </w:divBdr>
        </w:div>
        <w:div w:id="1626813361">
          <w:marLeft w:val="0"/>
          <w:marRight w:val="0"/>
          <w:marTop w:val="0"/>
          <w:marBottom w:val="0"/>
          <w:divBdr>
            <w:top w:val="none" w:sz="0" w:space="0" w:color="auto"/>
            <w:left w:val="none" w:sz="0" w:space="0" w:color="auto"/>
            <w:bottom w:val="none" w:sz="0" w:space="0" w:color="auto"/>
            <w:right w:val="none" w:sz="0" w:space="0" w:color="auto"/>
          </w:divBdr>
        </w:div>
        <w:div w:id="1699895288">
          <w:marLeft w:val="0"/>
          <w:marRight w:val="0"/>
          <w:marTop w:val="0"/>
          <w:marBottom w:val="0"/>
          <w:divBdr>
            <w:top w:val="none" w:sz="0" w:space="0" w:color="auto"/>
            <w:left w:val="none" w:sz="0" w:space="0" w:color="auto"/>
            <w:bottom w:val="none" w:sz="0" w:space="0" w:color="auto"/>
            <w:right w:val="none" w:sz="0" w:space="0" w:color="auto"/>
          </w:divBdr>
        </w:div>
        <w:div w:id="1717582359">
          <w:marLeft w:val="0"/>
          <w:marRight w:val="0"/>
          <w:marTop w:val="0"/>
          <w:marBottom w:val="0"/>
          <w:divBdr>
            <w:top w:val="none" w:sz="0" w:space="0" w:color="auto"/>
            <w:left w:val="none" w:sz="0" w:space="0" w:color="auto"/>
            <w:bottom w:val="none" w:sz="0" w:space="0" w:color="auto"/>
            <w:right w:val="none" w:sz="0" w:space="0" w:color="auto"/>
          </w:divBdr>
        </w:div>
        <w:div w:id="1785271851">
          <w:marLeft w:val="0"/>
          <w:marRight w:val="0"/>
          <w:marTop w:val="0"/>
          <w:marBottom w:val="0"/>
          <w:divBdr>
            <w:top w:val="none" w:sz="0" w:space="0" w:color="auto"/>
            <w:left w:val="none" w:sz="0" w:space="0" w:color="auto"/>
            <w:bottom w:val="none" w:sz="0" w:space="0" w:color="auto"/>
            <w:right w:val="none" w:sz="0" w:space="0" w:color="auto"/>
          </w:divBdr>
        </w:div>
        <w:div w:id="1812215536">
          <w:marLeft w:val="0"/>
          <w:marRight w:val="0"/>
          <w:marTop w:val="0"/>
          <w:marBottom w:val="0"/>
          <w:divBdr>
            <w:top w:val="none" w:sz="0" w:space="0" w:color="auto"/>
            <w:left w:val="none" w:sz="0" w:space="0" w:color="auto"/>
            <w:bottom w:val="none" w:sz="0" w:space="0" w:color="auto"/>
            <w:right w:val="none" w:sz="0" w:space="0" w:color="auto"/>
          </w:divBdr>
        </w:div>
        <w:div w:id="1856528440">
          <w:marLeft w:val="0"/>
          <w:marRight w:val="0"/>
          <w:marTop w:val="0"/>
          <w:marBottom w:val="0"/>
          <w:divBdr>
            <w:top w:val="none" w:sz="0" w:space="0" w:color="auto"/>
            <w:left w:val="none" w:sz="0" w:space="0" w:color="auto"/>
            <w:bottom w:val="none" w:sz="0" w:space="0" w:color="auto"/>
            <w:right w:val="none" w:sz="0" w:space="0" w:color="auto"/>
          </w:divBdr>
        </w:div>
        <w:div w:id="2016766287">
          <w:marLeft w:val="0"/>
          <w:marRight w:val="0"/>
          <w:marTop w:val="0"/>
          <w:marBottom w:val="0"/>
          <w:divBdr>
            <w:top w:val="none" w:sz="0" w:space="0" w:color="auto"/>
            <w:left w:val="none" w:sz="0" w:space="0" w:color="auto"/>
            <w:bottom w:val="none" w:sz="0" w:space="0" w:color="auto"/>
            <w:right w:val="none" w:sz="0" w:space="0" w:color="auto"/>
          </w:divBdr>
        </w:div>
        <w:div w:id="2052343218">
          <w:marLeft w:val="0"/>
          <w:marRight w:val="0"/>
          <w:marTop w:val="0"/>
          <w:marBottom w:val="0"/>
          <w:divBdr>
            <w:top w:val="none" w:sz="0" w:space="0" w:color="auto"/>
            <w:left w:val="none" w:sz="0" w:space="0" w:color="auto"/>
            <w:bottom w:val="none" w:sz="0" w:space="0" w:color="auto"/>
            <w:right w:val="none" w:sz="0" w:space="0" w:color="auto"/>
          </w:divBdr>
        </w:div>
      </w:divsChild>
    </w:div>
    <w:div w:id="257178362">
      <w:bodyDiv w:val="1"/>
      <w:marLeft w:val="0"/>
      <w:marRight w:val="0"/>
      <w:marTop w:val="0"/>
      <w:marBottom w:val="0"/>
      <w:divBdr>
        <w:top w:val="none" w:sz="0" w:space="0" w:color="auto"/>
        <w:left w:val="none" w:sz="0" w:space="0" w:color="auto"/>
        <w:bottom w:val="none" w:sz="0" w:space="0" w:color="auto"/>
        <w:right w:val="none" w:sz="0" w:space="0" w:color="auto"/>
      </w:divBdr>
    </w:div>
    <w:div w:id="368143503">
      <w:bodyDiv w:val="1"/>
      <w:marLeft w:val="0"/>
      <w:marRight w:val="0"/>
      <w:marTop w:val="0"/>
      <w:marBottom w:val="0"/>
      <w:divBdr>
        <w:top w:val="none" w:sz="0" w:space="0" w:color="auto"/>
        <w:left w:val="none" w:sz="0" w:space="0" w:color="auto"/>
        <w:bottom w:val="none" w:sz="0" w:space="0" w:color="auto"/>
        <w:right w:val="none" w:sz="0" w:space="0" w:color="auto"/>
      </w:divBdr>
    </w:div>
    <w:div w:id="385567274">
      <w:bodyDiv w:val="1"/>
      <w:marLeft w:val="0"/>
      <w:marRight w:val="0"/>
      <w:marTop w:val="0"/>
      <w:marBottom w:val="0"/>
      <w:divBdr>
        <w:top w:val="none" w:sz="0" w:space="0" w:color="auto"/>
        <w:left w:val="none" w:sz="0" w:space="0" w:color="auto"/>
        <w:bottom w:val="none" w:sz="0" w:space="0" w:color="auto"/>
        <w:right w:val="none" w:sz="0" w:space="0" w:color="auto"/>
      </w:divBdr>
      <w:divsChild>
        <w:div w:id="141510451">
          <w:marLeft w:val="0"/>
          <w:marRight w:val="0"/>
          <w:marTop w:val="0"/>
          <w:marBottom w:val="0"/>
          <w:divBdr>
            <w:top w:val="none" w:sz="0" w:space="0" w:color="auto"/>
            <w:left w:val="none" w:sz="0" w:space="0" w:color="auto"/>
            <w:bottom w:val="none" w:sz="0" w:space="0" w:color="auto"/>
            <w:right w:val="none" w:sz="0" w:space="0" w:color="auto"/>
          </w:divBdr>
        </w:div>
        <w:div w:id="144974671">
          <w:marLeft w:val="0"/>
          <w:marRight w:val="0"/>
          <w:marTop w:val="0"/>
          <w:marBottom w:val="0"/>
          <w:divBdr>
            <w:top w:val="none" w:sz="0" w:space="0" w:color="auto"/>
            <w:left w:val="none" w:sz="0" w:space="0" w:color="auto"/>
            <w:bottom w:val="none" w:sz="0" w:space="0" w:color="auto"/>
            <w:right w:val="none" w:sz="0" w:space="0" w:color="auto"/>
          </w:divBdr>
        </w:div>
        <w:div w:id="277686630">
          <w:marLeft w:val="0"/>
          <w:marRight w:val="0"/>
          <w:marTop w:val="0"/>
          <w:marBottom w:val="0"/>
          <w:divBdr>
            <w:top w:val="none" w:sz="0" w:space="0" w:color="auto"/>
            <w:left w:val="none" w:sz="0" w:space="0" w:color="auto"/>
            <w:bottom w:val="none" w:sz="0" w:space="0" w:color="auto"/>
            <w:right w:val="none" w:sz="0" w:space="0" w:color="auto"/>
          </w:divBdr>
        </w:div>
        <w:div w:id="469245077">
          <w:marLeft w:val="0"/>
          <w:marRight w:val="0"/>
          <w:marTop w:val="0"/>
          <w:marBottom w:val="0"/>
          <w:divBdr>
            <w:top w:val="none" w:sz="0" w:space="0" w:color="auto"/>
            <w:left w:val="none" w:sz="0" w:space="0" w:color="auto"/>
            <w:bottom w:val="none" w:sz="0" w:space="0" w:color="auto"/>
            <w:right w:val="none" w:sz="0" w:space="0" w:color="auto"/>
          </w:divBdr>
        </w:div>
        <w:div w:id="478957903">
          <w:marLeft w:val="0"/>
          <w:marRight w:val="0"/>
          <w:marTop w:val="0"/>
          <w:marBottom w:val="0"/>
          <w:divBdr>
            <w:top w:val="none" w:sz="0" w:space="0" w:color="auto"/>
            <w:left w:val="none" w:sz="0" w:space="0" w:color="auto"/>
            <w:bottom w:val="none" w:sz="0" w:space="0" w:color="auto"/>
            <w:right w:val="none" w:sz="0" w:space="0" w:color="auto"/>
          </w:divBdr>
        </w:div>
        <w:div w:id="851920245">
          <w:marLeft w:val="0"/>
          <w:marRight w:val="0"/>
          <w:marTop w:val="0"/>
          <w:marBottom w:val="0"/>
          <w:divBdr>
            <w:top w:val="none" w:sz="0" w:space="0" w:color="auto"/>
            <w:left w:val="none" w:sz="0" w:space="0" w:color="auto"/>
            <w:bottom w:val="none" w:sz="0" w:space="0" w:color="auto"/>
            <w:right w:val="none" w:sz="0" w:space="0" w:color="auto"/>
          </w:divBdr>
        </w:div>
        <w:div w:id="1063330198">
          <w:marLeft w:val="0"/>
          <w:marRight w:val="0"/>
          <w:marTop w:val="0"/>
          <w:marBottom w:val="0"/>
          <w:divBdr>
            <w:top w:val="none" w:sz="0" w:space="0" w:color="auto"/>
            <w:left w:val="none" w:sz="0" w:space="0" w:color="auto"/>
            <w:bottom w:val="none" w:sz="0" w:space="0" w:color="auto"/>
            <w:right w:val="none" w:sz="0" w:space="0" w:color="auto"/>
          </w:divBdr>
        </w:div>
        <w:div w:id="1134521539">
          <w:marLeft w:val="0"/>
          <w:marRight w:val="0"/>
          <w:marTop w:val="0"/>
          <w:marBottom w:val="0"/>
          <w:divBdr>
            <w:top w:val="none" w:sz="0" w:space="0" w:color="auto"/>
            <w:left w:val="none" w:sz="0" w:space="0" w:color="auto"/>
            <w:bottom w:val="none" w:sz="0" w:space="0" w:color="auto"/>
            <w:right w:val="none" w:sz="0" w:space="0" w:color="auto"/>
          </w:divBdr>
        </w:div>
        <w:div w:id="1155679952">
          <w:marLeft w:val="0"/>
          <w:marRight w:val="0"/>
          <w:marTop w:val="0"/>
          <w:marBottom w:val="0"/>
          <w:divBdr>
            <w:top w:val="none" w:sz="0" w:space="0" w:color="auto"/>
            <w:left w:val="none" w:sz="0" w:space="0" w:color="auto"/>
            <w:bottom w:val="none" w:sz="0" w:space="0" w:color="auto"/>
            <w:right w:val="none" w:sz="0" w:space="0" w:color="auto"/>
          </w:divBdr>
        </w:div>
        <w:div w:id="1228951463">
          <w:marLeft w:val="0"/>
          <w:marRight w:val="0"/>
          <w:marTop w:val="0"/>
          <w:marBottom w:val="0"/>
          <w:divBdr>
            <w:top w:val="none" w:sz="0" w:space="0" w:color="auto"/>
            <w:left w:val="none" w:sz="0" w:space="0" w:color="auto"/>
            <w:bottom w:val="none" w:sz="0" w:space="0" w:color="auto"/>
            <w:right w:val="none" w:sz="0" w:space="0" w:color="auto"/>
          </w:divBdr>
        </w:div>
        <w:div w:id="1350133715">
          <w:marLeft w:val="0"/>
          <w:marRight w:val="0"/>
          <w:marTop w:val="0"/>
          <w:marBottom w:val="0"/>
          <w:divBdr>
            <w:top w:val="none" w:sz="0" w:space="0" w:color="auto"/>
            <w:left w:val="none" w:sz="0" w:space="0" w:color="auto"/>
            <w:bottom w:val="none" w:sz="0" w:space="0" w:color="auto"/>
            <w:right w:val="none" w:sz="0" w:space="0" w:color="auto"/>
          </w:divBdr>
        </w:div>
        <w:div w:id="1761633332">
          <w:marLeft w:val="0"/>
          <w:marRight w:val="0"/>
          <w:marTop w:val="0"/>
          <w:marBottom w:val="0"/>
          <w:divBdr>
            <w:top w:val="none" w:sz="0" w:space="0" w:color="auto"/>
            <w:left w:val="none" w:sz="0" w:space="0" w:color="auto"/>
            <w:bottom w:val="none" w:sz="0" w:space="0" w:color="auto"/>
            <w:right w:val="none" w:sz="0" w:space="0" w:color="auto"/>
          </w:divBdr>
        </w:div>
        <w:div w:id="2015380895">
          <w:marLeft w:val="0"/>
          <w:marRight w:val="0"/>
          <w:marTop w:val="0"/>
          <w:marBottom w:val="0"/>
          <w:divBdr>
            <w:top w:val="none" w:sz="0" w:space="0" w:color="auto"/>
            <w:left w:val="none" w:sz="0" w:space="0" w:color="auto"/>
            <w:bottom w:val="none" w:sz="0" w:space="0" w:color="auto"/>
            <w:right w:val="none" w:sz="0" w:space="0" w:color="auto"/>
          </w:divBdr>
        </w:div>
        <w:div w:id="2016496190">
          <w:marLeft w:val="0"/>
          <w:marRight w:val="0"/>
          <w:marTop w:val="0"/>
          <w:marBottom w:val="0"/>
          <w:divBdr>
            <w:top w:val="none" w:sz="0" w:space="0" w:color="auto"/>
            <w:left w:val="none" w:sz="0" w:space="0" w:color="auto"/>
            <w:bottom w:val="none" w:sz="0" w:space="0" w:color="auto"/>
            <w:right w:val="none" w:sz="0" w:space="0" w:color="auto"/>
          </w:divBdr>
        </w:div>
        <w:div w:id="2090303116">
          <w:marLeft w:val="0"/>
          <w:marRight w:val="0"/>
          <w:marTop w:val="0"/>
          <w:marBottom w:val="0"/>
          <w:divBdr>
            <w:top w:val="none" w:sz="0" w:space="0" w:color="auto"/>
            <w:left w:val="none" w:sz="0" w:space="0" w:color="auto"/>
            <w:bottom w:val="none" w:sz="0" w:space="0" w:color="auto"/>
            <w:right w:val="none" w:sz="0" w:space="0" w:color="auto"/>
          </w:divBdr>
        </w:div>
      </w:divsChild>
    </w:div>
    <w:div w:id="617759891">
      <w:bodyDiv w:val="1"/>
      <w:marLeft w:val="0"/>
      <w:marRight w:val="0"/>
      <w:marTop w:val="0"/>
      <w:marBottom w:val="0"/>
      <w:divBdr>
        <w:top w:val="none" w:sz="0" w:space="0" w:color="auto"/>
        <w:left w:val="none" w:sz="0" w:space="0" w:color="auto"/>
        <w:bottom w:val="none" w:sz="0" w:space="0" w:color="auto"/>
        <w:right w:val="none" w:sz="0" w:space="0" w:color="auto"/>
      </w:divBdr>
    </w:div>
    <w:div w:id="694237594">
      <w:bodyDiv w:val="1"/>
      <w:marLeft w:val="0"/>
      <w:marRight w:val="0"/>
      <w:marTop w:val="0"/>
      <w:marBottom w:val="0"/>
      <w:divBdr>
        <w:top w:val="none" w:sz="0" w:space="0" w:color="auto"/>
        <w:left w:val="none" w:sz="0" w:space="0" w:color="auto"/>
        <w:bottom w:val="none" w:sz="0" w:space="0" w:color="auto"/>
        <w:right w:val="none" w:sz="0" w:space="0" w:color="auto"/>
      </w:divBdr>
      <w:divsChild>
        <w:div w:id="10762166">
          <w:marLeft w:val="0"/>
          <w:marRight w:val="0"/>
          <w:marTop w:val="0"/>
          <w:marBottom w:val="0"/>
          <w:divBdr>
            <w:top w:val="none" w:sz="0" w:space="0" w:color="auto"/>
            <w:left w:val="none" w:sz="0" w:space="0" w:color="auto"/>
            <w:bottom w:val="none" w:sz="0" w:space="0" w:color="auto"/>
            <w:right w:val="none" w:sz="0" w:space="0" w:color="auto"/>
          </w:divBdr>
          <w:divsChild>
            <w:div w:id="590234249">
              <w:marLeft w:val="0"/>
              <w:marRight w:val="0"/>
              <w:marTop w:val="0"/>
              <w:marBottom w:val="0"/>
              <w:divBdr>
                <w:top w:val="none" w:sz="0" w:space="0" w:color="auto"/>
                <w:left w:val="none" w:sz="0" w:space="0" w:color="auto"/>
                <w:bottom w:val="none" w:sz="0" w:space="0" w:color="auto"/>
                <w:right w:val="none" w:sz="0" w:space="0" w:color="auto"/>
              </w:divBdr>
            </w:div>
            <w:div w:id="615983426">
              <w:marLeft w:val="0"/>
              <w:marRight w:val="0"/>
              <w:marTop w:val="0"/>
              <w:marBottom w:val="0"/>
              <w:divBdr>
                <w:top w:val="none" w:sz="0" w:space="0" w:color="auto"/>
                <w:left w:val="none" w:sz="0" w:space="0" w:color="auto"/>
                <w:bottom w:val="none" w:sz="0" w:space="0" w:color="auto"/>
                <w:right w:val="none" w:sz="0" w:space="0" w:color="auto"/>
              </w:divBdr>
            </w:div>
            <w:div w:id="641270865">
              <w:marLeft w:val="0"/>
              <w:marRight w:val="0"/>
              <w:marTop w:val="0"/>
              <w:marBottom w:val="0"/>
              <w:divBdr>
                <w:top w:val="none" w:sz="0" w:space="0" w:color="auto"/>
                <w:left w:val="none" w:sz="0" w:space="0" w:color="auto"/>
                <w:bottom w:val="none" w:sz="0" w:space="0" w:color="auto"/>
                <w:right w:val="none" w:sz="0" w:space="0" w:color="auto"/>
              </w:divBdr>
            </w:div>
            <w:div w:id="1009256235">
              <w:marLeft w:val="0"/>
              <w:marRight w:val="0"/>
              <w:marTop w:val="0"/>
              <w:marBottom w:val="0"/>
              <w:divBdr>
                <w:top w:val="none" w:sz="0" w:space="0" w:color="auto"/>
                <w:left w:val="none" w:sz="0" w:space="0" w:color="auto"/>
                <w:bottom w:val="none" w:sz="0" w:space="0" w:color="auto"/>
                <w:right w:val="none" w:sz="0" w:space="0" w:color="auto"/>
              </w:divBdr>
            </w:div>
            <w:div w:id="1442454776">
              <w:marLeft w:val="0"/>
              <w:marRight w:val="0"/>
              <w:marTop w:val="0"/>
              <w:marBottom w:val="0"/>
              <w:divBdr>
                <w:top w:val="none" w:sz="0" w:space="0" w:color="auto"/>
                <w:left w:val="none" w:sz="0" w:space="0" w:color="auto"/>
                <w:bottom w:val="none" w:sz="0" w:space="0" w:color="auto"/>
                <w:right w:val="none" w:sz="0" w:space="0" w:color="auto"/>
              </w:divBdr>
            </w:div>
            <w:div w:id="1696271068">
              <w:marLeft w:val="0"/>
              <w:marRight w:val="0"/>
              <w:marTop w:val="0"/>
              <w:marBottom w:val="0"/>
              <w:divBdr>
                <w:top w:val="none" w:sz="0" w:space="0" w:color="auto"/>
                <w:left w:val="none" w:sz="0" w:space="0" w:color="auto"/>
                <w:bottom w:val="none" w:sz="0" w:space="0" w:color="auto"/>
                <w:right w:val="none" w:sz="0" w:space="0" w:color="auto"/>
              </w:divBdr>
            </w:div>
            <w:div w:id="1736665744">
              <w:marLeft w:val="0"/>
              <w:marRight w:val="0"/>
              <w:marTop w:val="0"/>
              <w:marBottom w:val="0"/>
              <w:divBdr>
                <w:top w:val="none" w:sz="0" w:space="0" w:color="auto"/>
                <w:left w:val="none" w:sz="0" w:space="0" w:color="auto"/>
                <w:bottom w:val="none" w:sz="0" w:space="0" w:color="auto"/>
                <w:right w:val="none" w:sz="0" w:space="0" w:color="auto"/>
              </w:divBdr>
            </w:div>
            <w:div w:id="2095206489">
              <w:marLeft w:val="0"/>
              <w:marRight w:val="0"/>
              <w:marTop w:val="0"/>
              <w:marBottom w:val="0"/>
              <w:divBdr>
                <w:top w:val="none" w:sz="0" w:space="0" w:color="auto"/>
                <w:left w:val="none" w:sz="0" w:space="0" w:color="auto"/>
                <w:bottom w:val="none" w:sz="0" w:space="0" w:color="auto"/>
                <w:right w:val="none" w:sz="0" w:space="0" w:color="auto"/>
              </w:divBdr>
            </w:div>
          </w:divsChild>
        </w:div>
        <w:div w:id="353921255">
          <w:marLeft w:val="0"/>
          <w:marRight w:val="0"/>
          <w:marTop w:val="0"/>
          <w:marBottom w:val="0"/>
          <w:divBdr>
            <w:top w:val="none" w:sz="0" w:space="0" w:color="auto"/>
            <w:left w:val="none" w:sz="0" w:space="0" w:color="auto"/>
            <w:bottom w:val="none" w:sz="0" w:space="0" w:color="auto"/>
            <w:right w:val="none" w:sz="0" w:space="0" w:color="auto"/>
          </w:divBdr>
          <w:divsChild>
            <w:div w:id="943265086">
              <w:marLeft w:val="0"/>
              <w:marRight w:val="0"/>
              <w:marTop w:val="0"/>
              <w:marBottom w:val="0"/>
              <w:divBdr>
                <w:top w:val="none" w:sz="0" w:space="0" w:color="auto"/>
                <w:left w:val="none" w:sz="0" w:space="0" w:color="auto"/>
                <w:bottom w:val="none" w:sz="0" w:space="0" w:color="auto"/>
                <w:right w:val="none" w:sz="0" w:space="0" w:color="auto"/>
              </w:divBdr>
            </w:div>
            <w:div w:id="1327786596">
              <w:marLeft w:val="0"/>
              <w:marRight w:val="0"/>
              <w:marTop w:val="0"/>
              <w:marBottom w:val="0"/>
              <w:divBdr>
                <w:top w:val="none" w:sz="0" w:space="0" w:color="auto"/>
                <w:left w:val="none" w:sz="0" w:space="0" w:color="auto"/>
                <w:bottom w:val="none" w:sz="0" w:space="0" w:color="auto"/>
                <w:right w:val="none" w:sz="0" w:space="0" w:color="auto"/>
              </w:divBdr>
            </w:div>
            <w:div w:id="1771388594">
              <w:marLeft w:val="0"/>
              <w:marRight w:val="0"/>
              <w:marTop w:val="0"/>
              <w:marBottom w:val="0"/>
              <w:divBdr>
                <w:top w:val="none" w:sz="0" w:space="0" w:color="auto"/>
                <w:left w:val="none" w:sz="0" w:space="0" w:color="auto"/>
                <w:bottom w:val="none" w:sz="0" w:space="0" w:color="auto"/>
                <w:right w:val="none" w:sz="0" w:space="0" w:color="auto"/>
              </w:divBdr>
            </w:div>
          </w:divsChild>
        </w:div>
        <w:div w:id="478811428">
          <w:marLeft w:val="0"/>
          <w:marRight w:val="0"/>
          <w:marTop w:val="0"/>
          <w:marBottom w:val="0"/>
          <w:divBdr>
            <w:top w:val="none" w:sz="0" w:space="0" w:color="auto"/>
            <w:left w:val="none" w:sz="0" w:space="0" w:color="auto"/>
            <w:bottom w:val="none" w:sz="0" w:space="0" w:color="auto"/>
            <w:right w:val="none" w:sz="0" w:space="0" w:color="auto"/>
          </w:divBdr>
          <w:divsChild>
            <w:div w:id="831064102">
              <w:marLeft w:val="0"/>
              <w:marRight w:val="0"/>
              <w:marTop w:val="0"/>
              <w:marBottom w:val="0"/>
              <w:divBdr>
                <w:top w:val="none" w:sz="0" w:space="0" w:color="auto"/>
                <w:left w:val="none" w:sz="0" w:space="0" w:color="auto"/>
                <w:bottom w:val="none" w:sz="0" w:space="0" w:color="auto"/>
                <w:right w:val="none" w:sz="0" w:space="0" w:color="auto"/>
              </w:divBdr>
            </w:div>
            <w:div w:id="889344332">
              <w:marLeft w:val="0"/>
              <w:marRight w:val="0"/>
              <w:marTop w:val="0"/>
              <w:marBottom w:val="0"/>
              <w:divBdr>
                <w:top w:val="none" w:sz="0" w:space="0" w:color="auto"/>
                <w:left w:val="none" w:sz="0" w:space="0" w:color="auto"/>
                <w:bottom w:val="none" w:sz="0" w:space="0" w:color="auto"/>
                <w:right w:val="none" w:sz="0" w:space="0" w:color="auto"/>
              </w:divBdr>
            </w:div>
            <w:div w:id="1316764762">
              <w:marLeft w:val="0"/>
              <w:marRight w:val="0"/>
              <w:marTop w:val="0"/>
              <w:marBottom w:val="0"/>
              <w:divBdr>
                <w:top w:val="none" w:sz="0" w:space="0" w:color="auto"/>
                <w:left w:val="none" w:sz="0" w:space="0" w:color="auto"/>
                <w:bottom w:val="none" w:sz="0" w:space="0" w:color="auto"/>
                <w:right w:val="none" w:sz="0" w:space="0" w:color="auto"/>
              </w:divBdr>
            </w:div>
            <w:div w:id="1434210458">
              <w:marLeft w:val="0"/>
              <w:marRight w:val="0"/>
              <w:marTop w:val="0"/>
              <w:marBottom w:val="0"/>
              <w:divBdr>
                <w:top w:val="none" w:sz="0" w:space="0" w:color="auto"/>
                <w:left w:val="none" w:sz="0" w:space="0" w:color="auto"/>
                <w:bottom w:val="none" w:sz="0" w:space="0" w:color="auto"/>
                <w:right w:val="none" w:sz="0" w:space="0" w:color="auto"/>
              </w:divBdr>
            </w:div>
            <w:div w:id="1537621002">
              <w:marLeft w:val="0"/>
              <w:marRight w:val="0"/>
              <w:marTop w:val="0"/>
              <w:marBottom w:val="0"/>
              <w:divBdr>
                <w:top w:val="none" w:sz="0" w:space="0" w:color="auto"/>
                <w:left w:val="none" w:sz="0" w:space="0" w:color="auto"/>
                <w:bottom w:val="none" w:sz="0" w:space="0" w:color="auto"/>
                <w:right w:val="none" w:sz="0" w:space="0" w:color="auto"/>
              </w:divBdr>
            </w:div>
            <w:div w:id="1595702300">
              <w:marLeft w:val="0"/>
              <w:marRight w:val="0"/>
              <w:marTop w:val="0"/>
              <w:marBottom w:val="0"/>
              <w:divBdr>
                <w:top w:val="none" w:sz="0" w:space="0" w:color="auto"/>
                <w:left w:val="none" w:sz="0" w:space="0" w:color="auto"/>
                <w:bottom w:val="none" w:sz="0" w:space="0" w:color="auto"/>
                <w:right w:val="none" w:sz="0" w:space="0" w:color="auto"/>
              </w:divBdr>
            </w:div>
            <w:div w:id="1878656936">
              <w:marLeft w:val="0"/>
              <w:marRight w:val="0"/>
              <w:marTop w:val="0"/>
              <w:marBottom w:val="0"/>
              <w:divBdr>
                <w:top w:val="none" w:sz="0" w:space="0" w:color="auto"/>
                <w:left w:val="none" w:sz="0" w:space="0" w:color="auto"/>
                <w:bottom w:val="none" w:sz="0" w:space="0" w:color="auto"/>
                <w:right w:val="none" w:sz="0" w:space="0" w:color="auto"/>
              </w:divBdr>
            </w:div>
            <w:div w:id="1989479270">
              <w:marLeft w:val="0"/>
              <w:marRight w:val="0"/>
              <w:marTop w:val="0"/>
              <w:marBottom w:val="0"/>
              <w:divBdr>
                <w:top w:val="none" w:sz="0" w:space="0" w:color="auto"/>
                <w:left w:val="none" w:sz="0" w:space="0" w:color="auto"/>
                <w:bottom w:val="none" w:sz="0" w:space="0" w:color="auto"/>
                <w:right w:val="none" w:sz="0" w:space="0" w:color="auto"/>
              </w:divBdr>
            </w:div>
          </w:divsChild>
        </w:div>
        <w:div w:id="754594157">
          <w:marLeft w:val="0"/>
          <w:marRight w:val="0"/>
          <w:marTop w:val="0"/>
          <w:marBottom w:val="0"/>
          <w:divBdr>
            <w:top w:val="none" w:sz="0" w:space="0" w:color="auto"/>
            <w:left w:val="none" w:sz="0" w:space="0" w:color="auto"/>
            <w:bottom w:val="none" w:sz="0" w:space="0" w:color="auto"/>
            <w:right w:val="none" w:sz="0" w:space="0" w:color="auto"/>
          </w:divBdr>
          <w:divsChild>
            <w:div w:id="321352073">
              <w:marLeft w:val="0"/>
              <w:marRight w:val="0"/>
              <w:marTop w:val="0"/>
              <w:marBottom w:val="0"/>
              <w:divBdr>
                <w:top w:val="none" w:sz="0" w:space="0" w:color="auto"/>
                <w:left w:val="none" w:sz="0" w:space="0" w:color="auto"/>
                <w:bottom w:val="none" w:sz="0" w:space="0" w:color="auto"/>
                <w:right w:val="none" w:sz="0" w:space="0" w:color="auto"/>
              </w:divBdr>
            </w:div>
            <w:div w:id="466582480">
              <w:marLeft w:val="0"/>
              <w:marRight w:val="0"/>
              <w:marTop w:val="0"/>
              <w:marBottom w:val="0"/>
              <w:divBdr>
                <w:top w:val="none" w:sz="0" w:space="0" w:color="auto"/>
                <w:left w:val="none" w:sz="0" w:space="0" w:color="auto"/>
                <w:bottom w:val="none" w:sz="0" w:space="0" w:color="auto"/>
                <w:right w:val="none" w:sz="0" w:space="0" w:color="auto"/>
              </w:divBdr>
            </w:div>
            <w:div w:id="874345072">
              <w:marLeft w:val="0"/>
              <w:marRight w:val="0"/>
              <w:marTop w:val="0"/>
              <w:marBottom w:val="0"/>
              <w:divBdr>
                <w:top w:val="none" w:sz="0" w:space="0" w:color="auto"/>
                <w:left w:val="none" w:sz="0" w:space="0" w:color="auto"/>
                <w:bottom w:val="none" w:sz="0" w:space="0" w:color="auto"/>
                <w:right w:val="none" w:sz="0" w:space="0" w:color="auto"/>
              </w:divBdr>
            </w:div>
            <w:div w:id="1341203273">
              <w:marLeft w:val="0"/>
              <w:marRight w:val="0"/>
              <w:marTop w:val="0"/>
              <w:marBottom w:val="0"/>
              <w:divBdr>
                <w:top w:val="none" w:sz="0" w:space="0" w:color="auto"/>
                <w:left w:val="none" w:sz="0" w:space="0" w:color="auto"/>
                <w:bottom w:val="none" w:sz="0" w:space="0" w:color="auto"/>
                <w:right w:val="none" w:sz="0" w:space="0" w:color="auto"/>
              </w:divBdr>
            </w:div>
            <w:div w:id="1586307125">
              <w:marLeft w:val="0"/>
              <w:marRight w:val="0"/>
              <w:marTop w:val="0"/>
              <w:marBottom w:val="0"/>
              <w:divBdr>
                <w:top w:val="none" w:sz="0" w:space="0" w:color="auto"/>
                <w:left w:val="none" w:sz="0" w:space="0" w:color="auto"/>
                <w:bottom w:val="none" w:sz="0" w:space="0" w:color="auto"/>
                <w:right w:val="none" w:sz="0" w:space="0" w:color="auto"/>
              </w:divBdr>
            </w:div>
          </w:divsChild>
        </w:div>
        <w:div w:id="870652913">
          <w:marLeft w:val="0"/>
          <w:marRight w:val="0"/>
          <w:marTop w:val="0"/>
          <w:marBottom w:val="0"/>
          <w:divBdr>
            <w:top w:val="none" w:sz="0" w:space="0" w:color="auto"/>
            <w:left w:val="none" w:sz="0" w:space="0" w:color="auto"/>
            <w:bottom w:val="none" w:sz="0" w:space="0" w:color="auto"/>
            <w:right w:val="none" w:sz="0" w:space="0" w:color="auto"/>
          </w:divBdr>
          <w:divsChild>
            <w:div w:id="417754218">
              <w:marLeft w:val="0"/>
              <w:marRight w:val="0"/>
              <w:marTop w:val="0"/>
              <w:marBottom w:val="0"/>
              <w:divBdr>
                <w:top w:val="none" w:sz="0" w:space="0" w:color="auto"/>
                <w:left w:val="none" w:sz="0" w:space="0" w:color="auto"/>
                <w:bottom w:val="none" w:sz="0" w:space="0" w:color="auto"/>
                <w:right w:val="none" w:sz="0" w:space="0" w:color="auto"/>
              </w:divBdr>
            </w:div>
            <w:div w:id="871843940">
              <w:marLeft w:val="0"/>
              <w:marRight w:val="0"/>
              <w:marTop w:val="0"/>
              <w:marBottom w:val="0"/>
              <w:divBdr>
                <w:top w:val="none" w:sz="0" w:space="0" w:color="auto"/>
                <w:left w:val="none" w:sz="0" w:space="0" w:color="auto"/>
                <w:bottom w:val="none" w:sz="0" w:space="0" w:color="auto"/>
                <w:right w:val="none" w:sz="0" w:space="0" w:color="auto"/>
              </w:divBdr>
            </w:div>
            <w:div w:id="897713297">
              <w:marLeft w:val="0"/>
              <w:marRight w:val="0"/>
              <w:marTop w:val="0"/>
              <w:marBottom w:val="0"/>
              <w:divBdr>
                <w:top w:val="none" w:sz="0" w:space="0" w:color="auto"/>
                <w:left w:val="none" w:sz="0" w:space="0" w:color="auto"/>
                <w:bottom w:val="none" w:sz="0" w:space="0" w:color="auto"/>
                <w:right w:val="none" w:sz="0" w:space="0" w:color="auto"/>
              </w:divBdr>
            </w:div>
          </w:divsChild>
        </w:div>
        <w:div w:id="885407046">
          <w:marLeft w:val="0"/>
          <w:marRight w:val="0"/>
          <w:marTop w:val="0"/>
          <w:marBottom w:val="0"/>
          <w:divBdr>
            <w:top w:val="none" w:sz="0" w:space="0" w:color="auto"/>
            <w:left w:val="none" w:sz="0" w:space="0" w:color="auto"/>
            <w:bottom w:val="none" w:sz="0" w:space="0" w:color="auto"/>
            <w:right w:val="none" w:sz="0" w:space="0" w:color="auto"/>
          </w:divBdr>
          <w:divsChild>
            <w:div w:id="72364757">
              <w:marLeft w:val="0"/>
              <w:marRight w:val="0"/>
              <w:marTop w:val="0"/>
              <w:marBottom w:val="0"/>
              <w:divBdr>
                <w:top w:val="none" w:sz="0" w:space="0" w:color="auto"/>
                <w:left w:val="none" w:sz="0" w:space="0" w:color="auto"/>
                <w:bottom w:val="none" w:sz="0" w:space="0" w:color="auto"/>
                <w:right w:val="none" w:sz="0" w:space="0" w:color="auto"/>
              </w:divBdr>
            </w:div>
            <w:div w:id="393047009">
              <w:marLeft w:val="0"/>
              <w:marRight w:val="0"/>
              <w:marTop w:val="0"/>
              <w:marBottom w:val="0"/>
              <w:divBdr>
                <w:top w:val="none" w:sz="0" w:space="0" w:color="auto"/>
                <w:left w:val="none" w:sz="0" w:space="0" w:color="auto"/>
                <w:bottom w:val="none" w:sz="0" w:space="0" w:color="auto"/>
                <w:right w:val="none" w:sz="0" w:space="0" w:color="auto"/>
              </w:divBdr>
            </w:div>
            <w:div w:id="859783759">
              <w:marLeft w:val="0"/>
              <w:marRight w:val="0"/>
              <w:marTop w:val="0"/>
              <w:marBottom w:val="0"/>
              <w:divBdr>
                <w:top w:val="none" w:sz="0" w:space="0" w:color="auto"/>
                <w:left w:val="none" w:sz="0" w:space="0" w:color="auto"/>
                <w:bottom w:val="none" w:sz="0" w:space="0" w:color="auto"/>
                <w:right w:val="none" w:sz="0" w:space="0" w:color="auto"/>
              </w:divBdr>
            </w:div>
            <w:div w:id="1605384172">
              <w:marLeft w:val="0"/>
              <w:marRight w:val="0"/>
              <w:marTop w:val="0"/>
              <w:marBottom w:val="0"/>
              <w:divBdr>
                <w:top w:val="none" w:sz="0" w:space="0" w:color="auto"/>
                <w:left w:val="none" w:sz="0" w:space="0" w:color="auto"/>
                <w:bottom w:val="none" w:sz="0" w:space="0" w:color="auto"/>
                <w:right w:val="none" w:sz="0" w:space="0" w:color="auto"/>
              </w:divBdr>
            </w:div>
            <w:div w:id="1945651765">
              <w:marLeft w:val="0"/>
              <w:marRight w:val="0"/>
              <w:marTop w:val="0"/>
              <w:marBottom w:val="0"/>
              <w:divBdr>
                <w:top w:val="none" w:sz="0" w:space="0" w:color="auto"/>
                <w:left w:val="none" w:sz="0" w:space="0" w:color="auto"/>
                <w:bottom w:val="none" w:sz="0" w:space="0" w:color="auto"/>
                <w:right w:val="none" w:sz="0" w:space="0" w:color="auto"/>
              </w:divBdr>
            </w:div>
          </w:divsChild>
        </w:div>
        <w:div w:id="939949974">
          <w:marLeft w:val="0"/>
          <w:marRight w:val="0"/>
          <w:marTop w:val="0"/>
          <w:marBottom w:val="0"/>
          <w:divBdr>
            <w:top w:val="none" w:sz="0" w:space="0" w:color="auto"/>
            <w:left w:val="none" w:sz="0" w:space="0" w:color="auto"/>
            <w:bottom w:val="none" w:sz="0" w:space="0" w:color="auto"/>
            <w:right w:val="none" w:sz="0" w:space="0" w:color="auto"/>
          </w:divBdr>
          <w:divsChild>
            <w:div w:id="636371462">
              <w:marLeft w:val="0"/>
              <w:marRight w:val="0"/>
              <w:marTop w:val="0"/>
              <w:marBottom w:val="0"/>
              <w:divBdr>
                <w:top w:val="none" w:sz="0" w:space="0" w:color="auto"/>
                <w:left w:val="none" w:sz="0" w:space="0" w:color="auto"/>
                <w:bottom w:val="none" w:sz="0" w:space="0" w:color="auto"/>
                <w:right w:val="none" w:sz="0" w:space="0" w:color="auto"/>
              </w:divBdr>
            </w:div>
            <w:div w:id="1361197710">
              <w:marLeft w:val="0"/>
              <w:marRight w:val="0"/>
              <w:marTop w:val="0"/>
              <w:marBottom w:val="0"/>
              <w:divBdr>
                <w:top w:val="none" w:sz="0" w:space="0" w:color="auto"/>
                <w:left w:val="none" w:sz="0" w:space="0" w:color="auto"/>
                <w:bottom w:val="none" w:sz="0" w:space="0" w:color="auto"/>
                <w:right w:val="none" w:sz="0" w:space="0" w:color="auto"/>
              </w:divBdr>
            </w:div>
            <w:div w:id="1709137147">
              <w:marLeft w:val="0"/>
              <w:marRight w:val="0"/>
              <w:marTop w:val="0"/>
              <w:marBottom w:val="0"/>
              <w:divBdr>
                <w:top w:val="none" w:sz="0" w:space="0" w:color="auto"/>
                <w:left w:val="none" w:sz="0" w:space="0" w:color="auto"/>
                <w:bottom w:val="none" w:sz="0" w:space="0" w:color="auto"/>
                <w:right w:val="none" w:sz="0" w:space="0" w:color="auto"/>
              </w:divBdr>
            </w:div>
            <w:div w:id="1834448489">
              <w:marLeft w:val="0"/>
              <w:marRight w:val="0"/>
              <w:marTop w:val="0"/>
              <w:marBottom w:val="0"/>
              <w:divBdr>
                <w:top w:val="none" w:sz="0" w:space="0" w:color="auto"/>
                <w:left w:val="none" w:sz="0" w:space="0" w:color="auto"/>
                <w:bottom w:val="none" w:sz="0" w:space="0" w:color="auto"/>
                <w:right w:val="none" w:sz="0" w:space="0" w:color="auto"/>
              </w:divBdr>
            </w:div>
          </w:divsChild>
        </w:div>
        <w:div w:id="1066101196">
          <w:marLeft w:val="0"/>
          <w:marRight w:val="0"/>
          <w:marTop w:val="0"/>
          <w:marBottom w:val="0"/>
          <w:divBdr>
            <w:top w:val="none" w:sz="0" w:space="0" w:color="auto"/>
            <w:left w:val="none" w:sz="0" w:space="0" w:color="auto"/>
            <w:bottom w:val="none" w:sz="0" w:space="0" w:color="auto"/>
            <w:right w:val="none" w:sz="0" w:space="0" w:color="auto"/>
          </w:divBdr>
          <w:divsChild>
            <w:div w:id="624509705">
              <w:marLeft w:val="0"/>
              <w:marRight w:val="0"/>
              <w:marTop w:val="0"/>
              <w:marBottom w:val="0"/>
              <w:divBdr>
                <w:top w:val="none" w:sz="0" w:space="0" w:color="auto"/>
                <w:left w:val="none" w:sz="0" w:space="0" w:color="auto"/>
                <w:bottom w:val="none" w:sz="0" w:space="0" w:color="auto"/>
                <w:right w:val="none" w:sz="0" w:space="0" w:color="auto"/>
              </w:divBdr>
            </w:div>
            <w:div w:id="1025444280">
              <w:marLeft w:val="0"/>
              <w:marRight w:val="0"/>
              <w:marTop w:val="0"/>
              <w:marBottom w:val="0"/>
              <w:divBdr>
                <w:top w:val="none" w:sz="0" w:space="0" w:color="auto"/>
                <w:left w:val="none" w:sz="0" w:space="0" w:color="auto"/>
                <w:bottom w:val="none" w:sz="0" w:space="0" w:color="auto"/>
                <w:right w:val="none" w:sz="0" w:space="0" w:color="auto"/>
              </w:divBdr>
            </w:div>
            <w:div w:id="1478761672">
              <w:marLeft w:val="0"/>
              <w:marRight w:val="0"/>
              <w:marTop w:val="0"/>
              <w:marBottom w:val="0"/>
              <w:divBdr>
                <w:top w:val="none" w:sz="0" w:space="0" w:color="auto"/>
                <w:left w:val="none" w:sz="0" w:space="0" w:color="auto"/>
                <w:bottom w:val="none" w:sz="0" w:space="0" w:color="auto"/>
                <w:right w:val="none" w:sz="0" w:space="0" w:color="auto"/>
              </w:divBdr>
            </w:div>
            <w:div w:id="1620526414">
              <w:marLeft w:val="0"/>
              <w:marRight w:val="0"/>
              <w:marTop w:val="0"/>
              <w:marBottom w:val="0"/>
              <w:divBdr>
                <w:top w:val="none" w:sz="0" w:space="0" w:color="auto"/>
                <w:left w:val="none" w:sz="0" w:space="0" w:color="auto"/>
                <w:bottom w:val="none" w:sz="0" w:space="0" w:color="auto"/>
                <w:right w:val="none" w:sz="0" w:space="0" w:color="auto"/>
              </w:divBdr>
            </w:div>
          </w:divsChild>
        </w:div>
        <w:div w:id="1149785487">
          <w:marLeft w:val="0"/>
          <w:marRight w:val="0"/>
          <w:marTop w:val="0"/>
          <w:marBottom w:val="0"/>
          <w:divBdr>
            <w:top w:val="none" w:sz="0" w:space="0" w:color="auto"/>
            <w:left w:val="none" w:sz="0" w:space="0" w:color="auto"/>
            <w:bottom w:val="none" w:sz="0" w:space="0" w:color="auto"/>
            <w:right w:val="none" w:sz="0" w:space="0" w:color="auto"/>
          </w:divBdr>
          <w:divsChild>
            <w:div w:id="482741741">
              <w:marLeft w:val="0"/>
              <w:marRight w:val="0"/>
              <w:marTop w:val="0"/>
              <w:marBottom w:val="0"/>
              <w:divBdr>
                <w:top w:val="none" w:sz="0" w:space="0" w:color="auto"/>
                <w:left w:val="none" w:sz="0" w:space="0" w:color="auto"/>
                <w:bottom w:val="none" w:sz="0" w:space="0" w:color="auto"/>
                <w:right w:val="none" w:sz="0" w:space="0" w:color="auto"/>
              </w:divBdr>
            </w:div>
            <w:div w:id="1099332438">
              <w:marLeft w:val="0"/>
              <w:marRight w:val="0"/>
              <w:marTop w:val="0"/>
              <w:marBottom w:val="0"/>
              <w:divBdr>
                <w:top w:val="none" w:sz="0" w:space="0" w:color="auto"/>
                <w:left w:val="none" w:sz="0" w:space="0" w:color="auto"/>
                <w:bottom w:val="none" w:sz="0" w:space="0" w:color="auto"/>
                <w:right w:val="none" w:sz="0" w:space="0" w:color="auto"/>
              </w:divBdr>
            </w:div>
            <w:div w:id="1120342453">
              <w:marLeft w:val="0"/>
              <w:marRight w:val="0"/>
              <w:marTop w:val="0"/>
              <w:marBottom w:val="0"/>
              <w:divBdr>
                <w:top w:val="none" w:sz="0" w:space="0" w:color="auto"/>
                <w:left w:val="none" w:sz="0" w:space="0" w:color="auto"/>
                <w:bottom w:val="none" w:sz="0" w:space="0" w:color="auto"/>
                <w:right w:val="none" w:sz="0" w:space="0" w:color="auto"/>
              </w:divBdr>
            </w:div>
            <w:div w:id="1564372630">
              <w:marLeft w:val="0"/>
              <w:marRight w:val="0"/>
              <w:marTop w:val="0"/>
              <w:marBottom w:val="0"/>
              <w:divBdr>
                <w:top w:val="none" w:sz="0" w:space="0" w:color="auto"/>
                <w:left w:val="none" w:sz="0" w:space="0" w:color="auto"/>
                <w:bottom w:val="none" w:sz="0" w:space="0" w:color="auto"/>
                <w:right w:val="none" w:sz="0" w:space="0" w:color="auto"/>
              </w:divBdr>
            </w:div>
          </w:divsChild>
        </w:div>
        <w:div w:id="1372462239">
          <w:marLeft w:val="0"/>
          <w:marRight w:val="0"/>
          <w:marTop w:val="0"/>
          <w:marBottom w:val="0"/>
          <w:divBdr>
            <w:top w:val="none" w:sz="0" w:space="0" w:color="auto"/>
            <w:left w:val="none" w:sz="0" w:space="0" w:color="auto"/>
            <w:bottom w:val="none" w:sz="0" w:space="0" w:color="auto"/>
            <w:right w:val="none" w:sz="0" w:space="0" w:color="auto"/>
          </w:divBdr>
          <w:divsChild>
            <w:div w:id="617102996">
              <w:marLeft w:val="0"/>
              <w:marRight w:val="0"/>
              <w:marTop w:val="0"/>
              <w:marBottom w:val="0"/>
              <w:divBdr>
                <w:top w:val="none" w:sz="0" w:space="0" w:color="auto"/>
                <w:left w:val="none" w:sz="0" w:space="0" w:color="auto"/>
                <w:bottom w:val="none" w:sz="0" w:space="0" w:color="auto"/>
                <w:right w:val="none" w:sz="0" w:space="0" w:color="auto"/>
              </w:divBdr>
            </w:div>
          </w:divsChild>
        </w:div>
        <w:div w:id="1398820267">
          <w:marLeft w:val="0"/>
          <w:marRight w:val="0"/>
          <w:marTop w:val="0"/>
          <w:marBottom w:val="0"/>
          <w:divBdr>
            <w:top w:val="none" w:sz="0" w:space="0" w:color="auto"/>
            <w:left w:val="none" w:sz="0" w:space="0" w:color="auto"/>
            <w:bottom w:val="none" w:sz="0" w:space="0" w:color="auto"/>
            <w:right w:val="none" w:sz="0" w:space="0" w:color="auto"/>
          </w:divBdr>
          <w:divsChild>
            <w:div w:id="165949341">
              <w:marLeft w:val="0"/>
              <w:marRight w:val="0"/>
              <w:marTop w:val="0"/>
              <w:marBottom w:val="0"/>
              <w:divBdr>
                <w:top w:val="none" w:sz="0" w:space="0" w:color="auto"/>
                <w:left w:val="none" w:sz="0" w:space="0" w:color="auto"/>
                <w:bottom w:val="none" w:sz="0" w:space="0" w:color="auto"/>
                <w:right w:val="none" w:sz="0" w:space="0" w:color="auto"/>
              </w:divBdr>
            </w:div>
            <w:div w:id="366179313">
              <w:marLeft w:val="0"/>
              <w:marRight w:val="0"/>
              <w:marTop w:val="0"/>
              <w:marBottom w:val="0"/>
              <w:divBdr>
                <w:top w:val="none" w:sz="0" w:space="0" w:color="auto"/>
                <w:left w:val="none" w:sz="0" w:space="0" w:color="auto"/>
                <w:bottom w:val="none" w:sz="0" w:space="0" w:color="auto"/>
                <w:right w:val="none" w:sz="0" w:space="0" w:color="auto"/>
              </w:divBdr>
            </w:div>
            <w:div w:id="473832662">
              <w:marLeft w:val="0"/>
              <w:marRight w:val="0"/>
              <w:marTop w:val="0"/>
              <w:marBottom w:val="0"/>
              <w:divBdr>
                <w:top w:val="none" w:sz="0" w:space="0" w:color="auto"/>
                <w:left w:val="none" w:sz="0" w:space="0" w:color="auto"/>
                <w:bottom w:val="none" w:sz="0" w:space="0" w:color="auto"/>
                <w:right w:val="none" w:sz="0" w:space="0" w:color="auto"/>
              </w:divBdr>
            </w:div>
            <w:div w:id="550768385">
              <w:marLeft w:val="0"/>
              <w:marRight w:val="0"/>
              <w:marTop w:val="0"/>
              <w:marBottom w:val="0"/>
              <w:divBdr>
                <w:top w:val="none" w:sz="0" w:space="0" w:color="auto"/>
                <w:left w:val="none" w:sz="0" w:space="0" w:color="auto"/>
                <w:bottom w:val="none" w:sz="0" w:space="0" w:color="auto"/>
                <w:right w:val="none" w:sz="0" w:space="0" w:color="auto"/>
              </w:divBdr>
            </w:div>
          </w:divsChild>
        </w:div>
        <w:div w:id="1455557117">
          <w:marLeft w:val="0"/>
          <w:marRight w:val="0"/>
          <w:marTop w:val="0"/>
          <w:marBottom w:val="0"/>
          <w:divBdr>
            <w:top w:val="none" w:sz="0" w:space="0" w:color="auto"/>
            <w:left w:val="none" w:sz="0" w:space="0" w:color="auto"/>
            <w:bottom w:val="none" w:sz="0" w:space="0" w:color="auto"/>
            <w:right w:val="none" w:sz="0" w:space="0" w:color="auto"/>
          </w:divBdr>
          <w:divsChild>
            <w:div w:id="2139184313">
              <w:marLeft w:val="0"/>
              <w:marRight w:val="0"/>
              <w:marTop w:val="0"/>
              <w:marBottom w:val="0"/>
              <w:divBdr>
                <w:top w:val="none" w:sz="0" w:space="0" w:color="auto"/>
                <w:left w:val="none" w:sz="0" w:space="0" w:color="auto"/>
                <w:bottom w:val="none" w:sz="0" w:space="0" w:color="auto"/>
                <w:right w:val="none" w:sz="0" w:space="0" w:color="auto"/>
              </w:divBdr>
            </w:div>
          </w:divsChild>
        </w:div>
        <w:div w:id="1532180976">
          <w:marLeft w:val="0"/>
          <w:marRight w:val="0"/>
          <w:marTop w:val="0"/>
          <w:marBottom w:val="0"/>
          <w:divBdr>
            <w:top w:val="none" w:sz="0" w:space="0" w:color="auto"/>
            <w:left w:val="none" w:sz="0" w:space="0" w:color="auto"/>
            <w:bottom w:val="none" w:sz="0" w:space="0" w:color="auto"/>
            <w:right w:val="none" w:sz="0" w:space="0" w:color="auto"/>
          </w:divBdr>
          <w:divsChild>
            <w:div w:id="68042927">
              <w:marLeft w:val="0"/>
              <w:marRight w:val="0"/>
              <w:marTop w:val="0"/>
              <w:marBottom w:val="0"/>
              <w:divBdr>
                <w:top w:val="none" w:sz="0" w:space="0" w:color="auto"/>
                <w:left w:val="none" w:sz="0" w:space="0" w:color="auto"/>
                <w:bottom w:val="none" w:sz="0" w:space="0" w:color="auto"/>
                <w:right w:val="none" w:sz="0" w:space="0" w:color="auto"/>
              </w:divBdr>
            </w:div>
            <w:div w:id="229199522">
              <w:marLeft w:val="0"/>
              <w:marRight w:val="0"/>
              <w:marTop w:val="0"/>
              <w:marBottom w:val="0"/>
              <w:divBdr>
                <w:top w:val="none" w:sz="0" w:space="0" w:color="auto"/>
                <w:left w:val="none" w:sz="0" w:space="0" w:color="auto"/>
                <w:bottom w:val="none" w:sz="0" w:space="0" w:color="auto"/>
                <w:right w:val="none" w:sz="0" w:space="0" w:color="auto"/>
              </w:divBdr>
            </w:div>
            <w:div w:id="884367910">
              <w:marLeft w:val="0"/>
              <w:marRight w:val="0"/>
              <w:marTop w:val="0"/>
              <w:marBottom w:val="0"/>
              <w:divBdr>
                <w:top w:val="none" w:sz="0" w:space="0" w:color="auto"/>
                <w:left w:val="none" w:sz="0" w:space="0" w:color="auto"/>
                <w:bottom w:val="none" w:sz="0" w:space="0" w:color="auto"/>
                <w:right w:val="none" w:sz="0" w:space="0" w:color="auto"/>
              </w:divBdr>
            </w:div>
            <w:div w:id="1050111266">
              <w:marLeft w:val="0"/>
              <w:marRight w:val="0"/>
              <w:marTop w:val="0"/>
              <w:marBottom w:val="0"/>
              <w:divBdr>
                <w:top w:val="none" w:sz="0" w:space="0" w:color="auto"/>
                <w:left w:val="none" w:sz="0" w:space="0" w:color="auto"/>
                <w:bottom w:val="none" w:sz="0" w:space="0" w:color="auto"/>
                <w:right w:val="none" w:sz="0" w:space="0" w:color="auto"/>
              </w:divBdr>
            </w:div>
          </w:divsChild>
        </w:div>
        <w:div w:id="1787308859">
          <w:marLeft w:val="0"/>
          <w:marRight w:val="0"/>
          <w:marTop w:val="0"/>
          <w:marBottom w:val="0"/>
          <w:divBdr>
            <w:top w:val="none" w:sz="0" w:space="0" w:color="auto"/>
            <w:left w:val="none" w:sz="0" w:space="0" w:color="auto"/>
            <w:bottom w:val="none" w:sz="0" w:space="0" w:color="auto"/>
            <w:right w:val="none" w:sz="0" w:space="0" w:color="auto"/>
          </w:divBdr>
          <w:divsChild>
            <w:div w:id="70548810">
              <w:marLeft w:val="0"/>
              <w:marRight w:val="0"/>
              <w:marTop w:val="0"/>
              <w:marBottom w:val="0"/>
              <w:divBdr>
                <w:top w:val="none" w:sz="0" w:space="0" w:color="auto"/>
                <w:left w:val="none" w:sz="0" w:space="0" w:color="auto"/>
                <w:bottom w:val="none" w:sz="0" w:space="0" w:color="auto"/>
                <w:right w:val="none" w:sz="0" w:space="0" w:color="auto"/>
              </w:divBdr>
            </w:div>
            <w:div w:id="785084198">
              <w:marLeft w:val="0"/>
              <w:marRight w:val="0"/>
              <w:marTop w:val="0"/>
              <w:marBottom w:val="0"/>
              <w:divBdr>
                <w:top w:val="none" w:sz="0" w:space="0" w:color="auto"/>
                <w:left w:val="none" w:sz="0" w:space="0" w:color="auto"/>
                <w:bottom w:val="none" w:sz="0" w:space="0" w:color="auto"/>
                <w:right w:val="none" w:sz="0" w:space="0" w:color="auto"/>
              </w:divBdr>
            </w:div>
            <w:div w:id="944731937">
              <w:marLeft w:val="0"/>
              <w:marRight w:val="0"/>
              <w:marTop w:val="0"/>
              <w:marBottom w:val="0"/>
              <w:divBdr>
                <w:top w:val="none" w:sz="0" w:space="0" w:color="auto"/>
                <w:left w:val="none" w:sz="0" w:space="0" w:color="auto"/>
                <w:bottom w:val="none" w:sz="0" w:space="0" w:color="auto"/>
                <w:right w:val="none" w:sz="0" w:space="0" w:color="auto"/>
              </w:divBdr>
            </w:div>
            <w:div w:id="1318680654">
              <w:marLeft w:val="0"/>
              <w:marRight w:val="0"/>
              <w:marTop w:val="0"/>
              <w:marBottom w:val="0"/>
              <w:divBdr>
                <w:top w:val="none" w:sz="0" w:space="0" w:color="auto"/>
                <w:left w:val="none" w:sz="0" w:space="0" w:color="auto"/>
                <w:bottom w:val="none" w:sz="0" w:space="0" w:color="auto"/>
                <w:right w:val="none" w:sz="0" w:space="0" w:color="auto"/>
              </w:divBdr>
            </w:div>
            <w:div w:id="1347320863">
              <w:marLeft w:val="0"/>
              <w:marRight w:val="0"/>
              <w:marTop w:val="0"/>
              <w:marBottom w:val="0"/>
              <w:divBdr>
                <w:top w:val="none" w:sz="0" w:space="0" w:color="auto"/>
                <w:left w:val="none" w:sz="0" w:space="0" w:color="auto"/>
                <w:bottom w:val="none" w:sz="0" w:space="0" w:color="auto"/>
                <w:right w:val="none" w:sz="0" w:space="0" w:color="auto"/>
              </w:divBdr>
            </w:div>
            <w:div w:id="1413047129">
              <w:marLeft w:val="0"/>
              <w:marRight w:val="0"/>
              <w:marTop w:val="0"/>
              <w:marBottom w:val="0"/>
              <w:divBdr>
                <w:top w:val="none" w:sz="0" w:space="0" w:color="auto"/>
                <w:left w:val="none" w:sz="0" w:space="0" w:color="auto"/>
                <w:bottom w:val="none" w:sz="0" w:space="0" w:color="auto"/>
                <w:right w:val="none" w:sz="0" w:space="0" w:color="auto"/>
              </w:divBdr>
            </w:div>
            <w:div w:id="1686515460">
              <w:marLeft w:val="0"/>
              <w:marRight w:val="0"/>
              <w:marTop w:val="0"/>
              <w:marBottom w:val="0"/>
              <w:divBdr>
                <w:top w:val="none" w:sz="0" w:space="0" w:color="auto"/>
                <w:left w:val="none" w:sz="0" w:space="0" w:color="auto"/>
                <w:bottom w:val="none" w:sz="0" w:space="0" w:color="auto"/>
                <w:right w:val="none" w:sz="0" w:space="0" w:color="auto"/>
              </w:divBdr>
            </w:div>
            <w:div w:id="1909457539">
              <w:marLeft w:val="0"/>
              <w:marRight w:val="0"/>
              <w:marTop w:val="0"/>
              <w:marBottom w:val="0"/>
              <w:divBdr>
                <w:top w:val="none" w:sz="0" w:space="0" w:color="auto"/>
                <w:left w:val="none" w:sz="0" w:space="0" w:color="auto"/>
                <w:bottom w:val="none" w:sz="0" w:space="0" w:color="auto"/>
                <w:right w:val="none" w:sz="0" w:space="0" w:color="auto"/>
              </w:divBdr>
            </w:div>
          </w:divsChild>
        </w:div>
        <w:div w:id="1832675693">
          <w:marLeft w:val="0"/>
          <w:marRight w:val="0"/>
          <w:marTop w:val="0"/>
          <w:marBottom w:val="0"/>
          <w:divBdr>
            <w:top w:val="none" w:sz="0" w:space="0" w:color="auto"/>
            <w:left w:val="none" w:sz="0" w:space="0" w:color="auto"/>
            <w:bottom w:val="none" w:sz="0" w:space="0" w:color="auto"/>
            <w:right w:val="none" w:sz="0" w:space="0" w:color="auto"/>
          </w:divBdr>
          <w:divsChild>
            <w:div w:id="925112521">
              <w:marLeft w:val="0"/>
              <w:marRight w:val="0"/>
              <w:marTop w:val="0"/>
              <w:marBottom w:val="0"/>
              <w:divBdr>
                <w:top w:val="none" w:sz="0" w:space="0" w:color="auto"/>
                <w:left w:val="none" w:sz="0" w:space="0" w:color="auto"/>
                <w:bottom w:val="none" w:sz="0" w:space="0" w:color="auto"/>
                <w:right w:val="none" w:sz="0" w:space="0" w:color="auto"/>
              </w:divBdr>
            </w:div>
          </w:divsChild>
        </w:div>
        <w:div w:id="1889683522">
          <w:marLeft w:val="0"/>
          <w:marRight w:val="0"/>
          <w:marTop w:val="0"/>
          <w:marBottom w:val="0"/>
          <w:divBdr>
            <w:top w:val="none" w:sz="0" w:space="0" w:color="auto"/>
            <w:left w:val="none" w:sz="0" w:space="0" w:color="auto"/>
            <w:bottom w:val="none" w:sz="0" w:space="0" w:color="auto"/>
            <w:right w:val="none" w:sz="0" w:space="0" w:color="auto"/>
          </w:divBdr>
          <w:divsChild>
            <w:div w:id="516424814">
              <w:marLeft w:val="0"/>
              <w:marRight w:val="0"/>
              <w:marTop w:val="0"/>
              <w:marBottom w:val="0"/>
              <w:divBdr>
                <w:top w:val="none" w:sz="0" w:space="0" w:color="auto"/>
                <w:left w:val="none" w:sz="0" w:space="0" w:color="auto"/>
                <w:bottom w:val="none" w:sz="0" w:space="0" w:color="auto"/>
                <w:right w:val="none" w:sz="0" w:space="0" w:color="auto"/>
              </w:divBdr>
            </w:div>
            <w:div w:id="701133541">
              <w:marLeft w:val="0"/>
              <w:marRight w:val="0"/>
              <w:marTop w:val="0"/>
              <w:marBottom w:val="0"/>
              <w:divBdr>
                <w:top w:val="none" w:sz="0" w:space="0" w:color="auto"/>
                <w:left w:val="none" w:sz="0" w:space="0" w:color="auto"/>
                <w:bottom w:val="none" w:sz="0" w:space="0" w:color="auto"/>
                <w:right w:val="none" w:sz="0" w:space="0" w:color="auto"/>
              </w:divBdr>
            </w:div>
            <w:div w:id="1818298603">
              <w:marLeft w:val="0"/>
              <w:marRight w:val="0"/>
              <w:marTop w:val="0"/>
              <w:marBottom w:val="0"/>
              <w:divBdr>
                <w:top w:val="none" w:sz="0" w:space="0" w:color="auto"/>
                <w:left w:val="none" w:sz="0" w:space="0" w:color="auto"/>
                <w:bottom w:val="none" w:sz="0" w:space="0" w:color="auto"/>
                <w:right w:val="none" w:sz="0" w:space="0" w:color="auto"/>
              </w:divBdr>
            </w:div>
            <w:div w:id="1864516894">
              <w:marLeft w:val="0"/>
              <w:marRight w:val="0"/>
              <w:marTop w:val="0"/>
              <w:marBottom w:val="0"/>
              <w:divBdr>
                <w:top w:val="none" w:sz="0" w:space="0" w:color="auto"/>
                <w:left w:val="none" w:sz="0" w:space="0" w:color="auto"/>
                <w:bottom w:val="none" w:sz="0" w:space="0" w:color="auto"/>
                <w:right w:val="none" w:sz="0" w:space="0" w:color="auto"/>
              </w:divBdr>
            </w:div>
          </w:divsChild>
        </w:div>
        <w:div w:id="2095468500">
          <w:marLeft w:val="0"/>
          <w:marRight w:val="0"/>
          <w:marTop w:val="0"/>
          <w:marBottom w:val="0"/>
          <w:divBdr>
            <w:top w:val="none" w:sz="0" w:space="0" w:color="auto"/>
            <w:left w:val="none" w:sz="0" w:space="0" w:color="auto"/>
            <w:bottom w:val="none" w:sz="0" w:space="0" w:color="auto"/>
            <w:right w:val="none" w:sz="0" w:space="0" w:color="auto"/>
          </w:divBdr>
          <w:divsChild>
            <w:div w:id="715737884">
              <w:marLeft w:val="0"/>
              <w:marRight w:val="0"/>
              <w:marTop w:val="0"/>
              <w:marBottom w:val="0"/>
              <w:divBdr>
                <w:top w:val="none" w:sz="0" w:space="0" w:color="auto"/>
                <w:left w:val="none" w:sz="0" w:space="0" w:color="auto"/>
                <w:bottom w:val="none" w:sz="0" w:space="0" w:color="auto"/>
                <w:right w:val="none" w:sz="0" w:space="0" w:color="auto"/>
              </w:divBdr>
            </w:div>
            <w:div w:id="926770403">
              <w:marLeft w:val="0"/>
              <w:marRight w:val="0"/>
              <w:marTop w:val="0"/>
              <w:marBottom w:val="0"/>
              <w:divBdr>
                <w:top w:val="none" w:sz="0" w:space="0" w:color="auto"/>
                <w:left w:val="none" w:sz="0" w:space="0" w:color="auto"/>
                <w:bottom w:val="none" w:sz="0" w:space="0" w:color="auto"/>
                <w:right w:val="none" w:sz="0" w:space="0" w:color="auto"/>
              </w:divBdr>
            </w:div>
            <w:div w:id="1012147762">
              <w:marLeft w:val="0"/>
              <w:marRight w:val="0"/>
              <w:marTop w:val="0"/>
              <w:marBottom w:val="0"/>
              <w:divBdr>
                <w:top w:val="none" w:sz="0" w:space="0" w:color="auto"/>
                <w:left w:val="none" w:sz="0" w:space="0" w:color="auto"/>
                <w:bottom w:val="none" w:sz="0" w:space="0" w:color="auto"/>
                <w:right w:val="none" w:sz="0" w:space="0" w:color="auto"/>
              </w:divBdr>
            </w:div>
            <w:div w:id="1752197459">
              <w:marLeft w:val="0"/>
              <w:marRight w:val="0"/>
              <w:marTop w:val="0"/>
              <w:marBottom w:val="0"/>
              <w:divBdr>
                <w:top w:val="none" w:sz="0" w:space="0" w:color="auto"/>
                <w:left w:val="none" w:sz="0" w:space="0" w:color="auto"/>
                <w:bottom w:val="none" w:sz="0" w:space="0" w:color="auto"/>
                <w:right w:val="none" w:sz="0" w:space="0" w:color="auto"/>
              </w:divBdr>
            </w:div>
            <w:div w:id="2100517522">
              <w:marLeft w:val="0"/>
              <w:marRight w:val="0"/>
              <w:marTop w:val="0"/>
              <w:marBottom w:val="0"/>
              <w:divBdr>
                <w:top w:val="none" w:sz="0" w:space="0" w:color="auto"/>
                <w:left w:val="none" w:sz="0" w:space="0" w:color="auto"/>
                <w:bottom w:val="none" w:sz="0" w:space="0" w:color="auto"/>
                <w:right w:val="none" w:sz="0" w:space="0" w:color="auto"/>
              </w:divBdr>
            </w:div>
          </w:divsChild>
        </w:div>
        <w:div w:id="2103798212">
          <w:marLeft w:val="0"/>
          <w:marRight w:val="0"/>
          <w:marTop w:val="0"/>
          <w:marBottom w:val="0"/>
          <w:divBdr>
            <w:top w:val="none" w:sz="0" w:space="0" w:color="auto"/>
            <w:left w:val="none" w:sz="0" w:space="0" w:color="auto"/>
            <w:bottom w:val="none" w:sz="0" w:space="0" w:color="auto"/>
            <w:right w:val="none" w:sz="0" w:space="0" w:color="auto"/>
          </w:divBdr>
          <w:divsChild>
            <w:div w:id="245765741">
              <w:marLeft w:val="0"/>
              <w:marRight w:val="0"/>
              <w:marTop w:val="0"/>
              <w:marBottom w:val="0"/>
              <w:divBdr>
                <w:top w:val="none" w:sz="0" w:space="0" w:color="auto"/>
                <w:left w:val="none" w:sz="0" w:space="0" w:color="auto"/>
                <w:bottom w:val="none" w:sz="0" w:space="0" w:color="auto"/>
                <w:right w:val="none" w:sz="0" w:space="0" w:color="auto"/>
              </w:divBdr>
            </w:div>
            <w:div w:id="827284119">
              <w:marLeft w:val="0"/>
              <w:marRight w:val="0"/>
              <w:marTop w:val="0"/>
              <w:marBottom w:val="0"/>
              <w:divBdr>
                <w:top w:val="none" w:sz="0" w:space="0" w:color="auto"/>
                <w:left w:val="none" w:sz="0" w:space="0" w:color="auto"/>
                <w:bottom w:val="none" w:sz="0" w:space="0" w:color="auto"/>
                <w:right w:val="none" w:sz="0" w:space="0" w:color="auto"/>
              </w:divBdr>
            </w:div>
            <w:div w:id="17484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146">
      <w:bodyDiv w:val="1"/>
      <w:marLeft w:val="0"/>
      <w:marRight w:val="0"/>
      <w:marTop w:val="0"/>
      <w:marBottom w:val="0"/>
      <w:divBdr>
        <w:top w:val="none" w:sz="0" w:space="0" w:color="auto"/>
        <w:left w:val="none" w:sz="0" w:space="0" w:color="auto"/>
        <w:bottom w:val="none" w:sz="0" w:space="0" w:color="auto"/>
        <w:right w:val="none" w:sz="0" w:space="0" w:color="auto"/>
      </w:divBdr>
    </w:div>
    <w:div w:id="8247866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6570911">
      <w:bodyDiv w:val="1"/>
      <w:marLeft w:val="0"/>
      <w:marRight w:val="0"/>
      <w:marTop w:val="0"/>
      <w:marBottom w:val="0"/>
      <w:divBdr>
        <w:top w:val="none" w:sz="0" w:space="0" w:color="auto"/>
        <w:left w:val="none" w:sz="0" w:space="0" w:color="auto"/>
        <w:bottom w:val="none" w:sz="0" w:space="0" w:color="auto"/>
        <w:right w:val="none" w:sz="0" w:space="0" w:color="auto"/>
      </w:divBdr>
    </w:div>
    <w:div w:id="978417909">
      <w:bodyDiv w:val="1"/>
      <w:marLeft w:val="0"/>
      <w:marRight w:val="0"/>
      <w:marTop w:val="0"/>
      <w:marBottom w:val="0"/>
      <w:divBdr>
        <w:top w:val="none" w:sz="0" w:space="0" w:color="auto"/>
        <w:left w:val="none" w:sz="0" w:space="0" w:color="auto"/>
        <w:bottom w:val="none" w:sz="0" w:space="0" w:color="auto"/>
        <w:right w:val="none" w:sz="0" w:space="0" w:color="auto"/>
      </w:divBdr>
    </w:div>
    <w:div w:id="1045178827">
      <w:bodyDiv w:val="1"/>
      <w:marLeft w:val="0"/>
      <w:marRight w:val="0"/>
      <w:marTop w:val="0"/>
      <w:marBottom w:val="0"/>
      <w:divBdr>
        <w:top w:val="none" w:sz="0" w:space="0" w:color="auto"/>
        <w:left w:val="none" w:sz="0" w:space="0" w:color="auto"/>
        <w:bottom w:val="none" w:sz="0" w:space="0" w:color="auto"/>
        <w:right w:val="none" w:sz="0" w:space="0" w:color="auto"/>
      </w:divBdr>
    </w:div>
    <w:div w:id="1120883164">
      <w:bodyDiv w:val="1"/>
      <w:marLeft w:val="0"/>
      <w:marRight w:val="0"/>
      <w:marTop w:val="0"/>
      <w:marBottom w:val="0"/>
      <w:divBdr>
        <w:top w:val="none" w:sz="0" w:space="0" w:color="auto"/>
        <w:left w:val="none" w:sz="0" w:space="0" w:color="auto"/>
        <w:bottom w:val="none" w:sz="0" w:space="0" w:color="auto"/>
        <w:right w:val="none" w:sz="0" w:space="0" w:color="auto"/>
      </w:divBdr>
      <w:divsChild>
        <w:div w:id="17512757">
          <w:marLeft w:val="0"/>
          <w:marRight w:val="0"/>
          <w:marTop w:val="0"/>
          <w:marBottom w:val="0"/>
          <w:divBdr>
            <w:top w:val="none" w:sz="0" w:space="0" w:color="auto"/>
            <w:left w:val="none" w:sz="0" w:space="0" w:color="auto"/>
            <w:bottom w:val="none" w:sz="0" w:space="0" w:color="auto"/>
            <w:right w:val="none" w:sz="0" w:space="0" w:color="auto"/>
          </w:divBdr>
        </w:div>
        <w:div w:id="397554430">
          <w:marLeft w:val="0"/>
          <w:marRight w:val="0"/>
          <w:marTop w:val="0"/>
          <w:marBottom w:val="0"/>
          <w:divBdr>
            <w:top w:val="none" w:sz="0" w:space="0" w:color="auto"/>
            <w:left w:val="none" w:sz="0" w:space="0" w:color="auto"/>
            <w:bottom w:val="none" w:sz="0" w:space="0" w:color="auto"/>
            <w:right w:val="none" w:sz="0" w:space="0" w:color="auto"/>
          </w:divBdr>
        </w:div>
        <w:div w:id="563949768">
          <w:marLeft w:val="0"/>
          <w:marRight w:val="0"/>
          <w:marTop w:val="0"/>
          <w:marBottom w:val="0"/>
          <w:divBdr>
            <w:top w:val="none" w:sz="0" w:space="0" w:color="auto"/>
            <w:left w:val="none" w:sz="0" w:space="0" w:color="auto"/>
            <w:bottom w:val="none" w:sz="0" w:space="0" w:color="auto"/>
            <w:right w:val="none" w:sz="0" w:space="0" w:color="auto"/>
          </w:divBdr>
        </w:div>
        <w:div w:id="880367112">
          <w:marLeft w:val="0"/>
          <w:marRight w:val="0"/>
          <w:marTop w:val="0"/>
          <w:marBottom w:val="0"/>
          <w:divBdr>
            <w:top w:val="none" w:sz="0" w:space="0" w:color="auto"/>
            <w:left w:val="none" w:sz="0" w:space="0" w:color="auto"/>
            <w:bottom w:val="none" w:sz="0" w:space="0" w:color="auto"/>
            <w:right w:val="none" w:sz="0" w:space="0" w:color="auto"/>
          </w:divBdr>
          <w:divsChild>
            <w:div w:id="346639303">
              <w:marLeft w:val="0"/>
              <w:marRight w:val="0"/>
              <w:marTop w:val="30"/>
              <w:marBottom w:val="30"/>
              <w:divBdr>
                <w:top w:val="none" w:sz="0" w:space="0" w:color="auto"/>
                <w:left w:val="none" w:sz="0" w:space="0" w:color="auto"/>
                <w:bottom w:val="none" w:sz="0" w:space="0" w:color="auto"/>
                <w:right w:val="none" w:sz="0" w:space="0" w:color="auto"/>
              </w:divBdr>
              <w:divsChild>
                <w:div w:id="341205641">
                  <w:marLeft w:val="0"/>
                  <w:marRight w:val="0"/>
                  <w:marTop w:val="0"/>
                  <w:marBottom w:val="0"/>
                  <w:divBdr>
                    <w:top w:val="none" w:sz="0" w:space="0" w:color="auto"/>
                    <w:left w:val="none" w:sz="0" w:space="0" w:color="auto"/>
                    <w:bottom w:val="none" w:sz="0" w:space="0" w:color="auto"/>
                    <w:right w:val="none" w:sz="0" w:space="0" w:color="auto"/>
                  </w:divBdr>
                  <w:divsChild>
                    <w:div w:id="789737634">
                      <w:marLeft w:val="0"/>
                      <w:marRight w:val="0"/>
                      <w:marTop w:val="0"/>
                      <w:marBottom w:val="0"/>
                      <w:divBdr>
                        <w:top w:val="none" w:sz="0" w:space="0" w:color="auto"/>
                        <w:left w:val="none" w:sz="0" w:space="0" w:color="auto"/>
                        <w:bottom w:val="none" w:sz="0" w:space="0" w:color="auto"/>
                        <w:right w:val="none" w:sz="0" w:space="0" w:color="auto"/>
                      </w:divBdr>
                    </w:div>
                  </w:divsChild>
                </w:div>
                <w:div w:id="466557269">
                  <w:marLeft w:val="0"/>
                  <w:marRight w:val="0"/>
                  <w:marTop w:val="0"/>
                  <w:marBottom w:val="0"/>
                  <w:divBdr>
                    <w:top w:val="none" w:sz="0" w:space="0" w:color="auto"/>
                    <w:left w:val="none" w:sz="0" w:space="0" w:color="auto"/>
                    <w:bottom w:val="none" w:sz="0" w:space="0" w:color="auto"/>
                    <w:right w:val="none" w:sz="0" w:space="0" w:color="auto"/>
                  </w:divBdr>
                  <w:divsChild>
                    <w:div w:id="1553810718">
                      <w:marLeft w:val="0"/>
                      <w:marRight w:val="0"/>
                      <w:marTop w:val="0"/>
                      <w:marBottom w:val="0"/>
                      <w:divBdr>
                        <w:top w:val="none" w:sz="0" w:space="0" w:color="auto"/>
                        <w:left w:val="none" w:sz="0" w:space="0" w:color="auto"/>
                        <w:bottom w:val="none" w:sz="0" w:space="0" w:color="auto"/>
                        <w:right w:val="none" w:sz="0" w:space="0" w:color="auto"/>
                      </w:divBdr>
                    </w:div>
                  </w:divsChild>
                </w:div>
                <w:div w:id="966741686">
                  <w:marLeft w:val="0"/>
                  <w:marRight w:val="0"/>
                  <w:marTop w:val="0"/>
                  <w:marBottom w:val="0"/>
                  <w:divBdr>
                    <w:top w:val="none" w:sz="0" w:space="0" w:color="auto"/>
                    <w:left w:val="none" w:sz="0" w:space="0" w:color="auto"/>
                    <w:bottom w:val="none" w:sz="0" w:space="0" w:color="auto"/>
                    <w:right w:val="none" w:sz="0" w:space="0" w:color="auto"/>
                  </w:divBdr>
                  <w:divsChild>
                    <w:div w:id="1459059855">
                      <w:marLeft w:val="0"/>
                      <w:marRight w:val="0"/>
                      <w:marTop w:val="0"/>
                      <w:marBottom w:val="0"/>
                      <w:divBdr>
                        <w:top w:val="none" w:sz="0" w:space="0" w:color="auto"/>
                        <w:left w:val="none" w:sz="0" w:space="0" w:color="auto"/>
                        <w:bottom w:val="none" w:sz="0" w:space="0" w:color="auto"/>
                        <w:right w:val="none" w:sz="0" w:space="0" w:color="auto"/>
                      </w:divBdr>
                    </w:div>
                  </w:divsChild>
                </w:div>
                <w:div w:id="1478843373">
                  <w:marLeft w:val="0"/>
                  <w:marRight w:val="0"/>
                  <w:marTop w:val="0"/>
                  <w:marBottom w:val="0"/>
                  <w:divBdr>
                    <w:top w:val="none" w:sz="0" w:space="0" w:color="auto"/>
                    <w:left w:val="none" w:sz="0" w:space="0" w:color="auto"/>
                    <w:bottom w:val="none" w:sz="0" w:space="0" w:color="auto"/>
                    <w:right w:val="none" w:sz="0" w:space="0" w:color="auto"/>
                  </w:divBdr>
                  <w:divsChild>
                    <w:div w:id="35857012">
                      <w:marLeft w:val="0"/>
                      <w:marRight w:val="0"/>
                      <w:marTop w:val="0"/>
                      <w:marBottom w:val="0"/>
                      <w:divBdr>
                        <w:top w:val="none" w:sz="0" w:space="0" w:color="auto"/>
                        <w:left w:val="none" w:sz="0" w:space="0" w:color="auto"/>
                        <w:bottom w:val="none" w:sz="0" w:space="0" w:color="auto"/>
                        <w:right w:val="none" w:sz="0" w:space="0" w:color="auto"/>
                      </w:divBdr>
                    </w:div>
                    <w:div w:id="208229016">
                      <w:marLeft w:val="0"/>
                      <w:marRight w:val="0"/>
                      <w:marTop w:val="0"/>
                      <w:marBottom w:val="0"/>
                      <w:divBdr>
                        <w:top w:val="none" w:sz="0" w:space="0" w:color="auto"/>
                        <w:left w:val="none" w:sz="0" w:space="0" w:color="auto"/>
                        <w:bottom w:val="none" w:sz="0" w:space="0" w:color="auto"/>
                        <w:right w:val="none" w:sz="0" w:space="0" w:color="auto"/>
                      </w:divBdr>
                    </w:div>
                    <w:div w:id="367685308">
                      <w:marLeft w:val="0"/>
                      <w:marRight w:val="0"/>
                      <w:marTop w:val="0"/>
                      <w:marBottom w:val="0"/>
                      <w:divBdr>
                        <w:top w:val="none" w:sz="0" w:space="0" w:color="auto"/>
                        <w:left w:val="none" w:sz="0" w:space="0" w:color="auto"/>
                        <w:bottom w:val="none" w:sz="0" w:space="0" w:color="auto"/>
                        <w:right w:val="none" w:sz="0" w:space="0" w:color="auto"/>
                      </w:divBdr>
                    </w:div>
                    <w:div w:id="1017972189">
                      <w:marLeft w:val="0"/>
                      <w:marRight w:val="0"/>
                      <w:marTop w:val="0"/>
                      <w:marBottom w:val="0"/>
                      <w:divBdr>
                        <w:top w:val="none" w:sz="0" w:space="0" w:color="auto"/>
                        <w:left w:val="none" w:sz="0" w:space="0" w:color="auto"/>
                        <w:bottom w:val="none" w:sz="0" w:space="0" w:color="auto"/>
                        <w:right w:val="none" w:sz="0" w:space="0" w:color="auto"/>
                      </w:divBdr>
                    </w:div>
                    <w:div w:id="1323896108">
                      <w:marLeft w:val="0"/>
                      <w:marRight w:val="0"/>
                      <w:marTop w:val="0"/>
                      <w:marBottom w:val="0"/>
                      <w:divBdr>
                        <w:top w:val="none" w:sz="0" w:space="0" w:color="auto"/>
                        <w:left w:val="none" w:sz="0" w:space="0" w:color="auto"/>
                        <w:bottom w:val="none" w:sz="0" w:space="0" w:color="auto"/>
                        <w:right w:val="none" w:sz="0" w:space="0" w:color="auto"/>
                      </w:divBdr>
                    </w:div>
                  </w:divsChild>
                </w:div>
                <w:div w:id="1589727132">
                  <w:marLeft w:val="0"/>
                  <w:marRight w:val="0"/>
                  <w:marTop w:val="0"/>
                  <w:marBottom w:val="0"/>
                  <w:divBdr>
                    <w:top w:val="none" w:sz="0" w:space="0" w:color="auto"/>
                    <w:left w:val="none" w:sz="0" w:space="0" w:color="auto"/>
                    <w:bottom w:val="none" w:sz="0" w:space="0" w:color="auto"/>
                    <w:right w:val="none" w:sz="0" w:space="0" w:color="auto"/>
                  </w:divBdr>
                  <w:divsChild>
                    <w:div w:id="195777502">
                      <w:marLeft w:val="0"/>
                      <w:marRight w:val="0"/>
                      <w:marTop w:val="0"/>
                      <w:marBottom w:val="0"/>
                      <w:divBdr>
                        <w:top w:val="none" w:sz="0" w:space="0" w:color="auto"/>
                        <w:left w:val="none" w:sz="0" w:space="0" w:color="auto"/>
                        <w:bottom w:val="none" w:sz="0" w:space="0" w:color="auto"/>
                        <w:right w:val="none" w:sz="0" w:space="0" w:color="auto"/>
                      </w:divBdr>
                    </w:div>
                    <w:div w:id="239679100">
                      <w:marLeft w:val="0"/>
                      <w:marRight w:val="0"/>
                      <w:marTop w:val="0"/>
                      <w:marBottom w:val="0"/>
                      <w:divBdr>
                        <w:top w:val="none" w:sz="0" w:space="0" w:color="auto"/>
                        <w:left w:val="none" w:sz="0" w:space="0" w:color="auto"/>
                        <w:bottom w:val="none" w:sz="0" w:space="0" w:color="auto"/>
                        <w:right w:val="none" w:sz="0" w:space="0" w:color="auto"/>
                      </w:divBdr>
                    </w:div>
                    <w:div w:id="1092779009">
                      <w:marLeft w:val="0"/>
                      <w:marRight w:val="0"/>
                      <w:marTop w:val="0"/>
                      <w:marBottom w:val="0"/>
                      <w:divBdr>
                        <w:top w:val="none" w:sz="0" w:space="0" w:color="auto"/>
                        <w:left w:val="none" w:sz="0" w:space="0" w:color="auto"/>
                        <w:bottom w:val="none" w:sz="0" w:space="0" w:color="auto"/>
                        <w:right w:val="none" w:sz="0" w:space="0" w:color="auto"/>
                      </w:divBdr>
                    </w:div>
                    <w:div w:id="1792165058">
                      <w:marLeft w:val="0"/>
                      <w:marRight w:val="0"/>
                      <w:marTop w:val="0"/>
                      <w:marBottom w:val="0"/>
                      <w:divBdr>
                        <w:top w:val="none" w:sz="0" w:space="0" w:color="auto"/>
                        <w:left w:val="none" w:sz="0" w:space="0" w:color="auto"/>
                        <w:bottom w:val="none" w:sz="0" w:space="0" w:color="auto"/>
                        <w:right w:val="none" w:sz="0" w:space="0" w:color="auto"/>
                      </w:divBdr>
                    </w:div>
                    <w:div w:id="1984307527">
                      <w:marLeft w:val="0"/>
                      <w:marRight w:val="0"/>
                      <w:marTop w:val="0"/>
                      <w:marBottom w:val="0"/>
                      <w:divBdr>
                        <w:top w:val="none" w:sz="0" w:space="0" w:color="auto"/>
                        <w:left w:val="none" w:sz="0" w:space="0" w:color="auto"/>
                        <w:bottom w:val="none" w:sz="0" w:space="0" w:color="auto"/>
                        <w:right w:val="none" w:sz="0" w:space="0" w:color="auto"/>
                      </w:divBdr>
                    </w:div>
                  </w:divsChild>
                </w:div>
                <w:div w:id="1778986802">
                  <w:marLeft w:val="0"/>
                  <w:marRight w:val="0"/>
                  <w:marTop w:val="0"/>
                  <w:marBottom w:val="0"/>
                  <w:divBdr>
                    <w:top w:val="none" w:sz="0" w:space="0" w:color="auto"/>
                    <w:left w:val="none" w:sz="0" w:space="0" w:color="auto"/>
                    <w:bottom w:val="none" w:sz="0" w:space="0" w:color="auto"/>
                    <w:right w:val="none" w:sz="0" w:space="0" w:color="auto"/>
                  </w:divBdr>
                  <w:divsChild>
                    <w:div w:id="19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7274">
          <w:marLeft w:val="0"/>
          <w:marRight w:val="0"/>
          <w:marTop w:val="0"/>
          <w:marBottom w:val="0"/>
          <w:divBdr>
            <w:top w:val="none" w:sz="0" w:space="0" w:color="auto"/>
            <w:left w:val="none" w:sz="0" w:space="0" w:color="auto"/>
            <w:bottom w:val="none" w:sz="0" w:space="0" w:color="auto"/>
            <w:right w:val="none" w:sz="0" w:space="0" w:color="auto"/>
          </w:divBdr>
          <w:divsChild>
            <w:div w:id="22748865">
              <w:marLeft w:val="0"/>
              <w:marRight w:val="0"/>
              <w:marTop w:val="30"/>
              <w:marBottom w:val="30"/>
              <w:divBdr>
                <w:top w:val="none" w:sz="0" w:space="0" w:color="auto"/>
                <w:left w:val="none" w:sz="0" w:space="0" w:color="auto"/>
                <w:bottom w:val="none" w:sz="0" w:space="0" w:color="auto"/>
                <w:right w:val="none" w:sz="0" w:space="0" w:color="auto"/>
              </w:divBdr>
              <w:divsChild>
                <w:div w:id="754975322">
                  <w:marLeft w:val="0"/>
                  <w:marRight w:val="0"/>
                  <w:marTop w:val="0"/>
                  <w:marBottom w:val="0"/>
                  <w:divBdr>
                    <w:top w:val="none" w:sz="0" w:space="0" w:color="auto"/>
                    <w:left w:val="none" w:sz="0" w:space="0" w:color="auto"/>
                    <w:bottom w:val="none" w:sz="0" w:space="0" w:color="auto"/>
                    <w:right w:val="none" w:sz="0" w:space="0" w:color="auto"/>
                  </w:divBdr>
                  <w:divsChild>
                    <w:div w:id="884877523">
                      <w:marLeft w:val="0"/>
                      <w:marRight w:val="0"/>
                      <w:marTop w:val="0"/>
                      <w:marBottom w:val="0"/>
                      <w:divBdr>
                        <w:top w:val="none" w:sz="0" w:space="0" w:color="auto"/>
                        <w:left w:val="none" w:sz="0" w:space="0" w:color="auto"/>
                        <w:bottom w:val="none" w:sz="0" w:space="0" w:color="auto"/>
                        <w:right w:val="none" w:sz="0" w:space="0" w:color="auto"/>
                      </w:divBdr>
                    </w:div>
                  </w:divsChild>
                </w:div>
                <w:div w:id="1321154659">
                  <w:marLeft w:val="0"/>
                  <w:marRight w:val="0"/>
                  <w:marTop w:val="0"/>
                  <w:marBottom w:val="0"/>
                  <w:divBdr>
                    <w:top w:val="none" w:sz="0" w:space="0" w:color="auto"/>
                    <w:left w:val="none" w:sz="0" w:space="0" w:color="auto"/>
                    <w:bottom w:val="none" w:sz="0" w:space="0" w:color="auto"/>
                    <w:right w:val="none" w:sz="0" w:space="0" w:color="auto"/>
                  </w:divBdr>
                  <w:divsChild>
                    <w:div w:id="1701473380">
                      <w:marLeft w:val="0"/>
                      <w:marRight w:val="0"/>
                      <w:marTop w:val="0"/>
                      <w:marBottom w:val="0"/>
                      <w:divBdr>
                        <w:top w:val="none" w:sz="0" w:space="0" w:color="auto"/>
                        <w:left w:val="none" w:sz="0" w:space="0" w:color="auto"/>
                        <w:bottom w:val="none" w:sz="0" w:space="0" w:color="auto"/>
                        <w:right w:val="none" w:sz="0" w:space="0" w:color="auto"/>
                      </w:divBdr>
                    </w:div>
                  </w:divsChild>
                </w:div>
                <w:div w:id="1626428910">
                  <w:marLeft w:val="0"/>
                  <w:marRight w:val="0"/>
                  <w:marTop w:val="0"/>
                  <w:marBottom w:val="0"/>
                  <w:divBdr>
                    <w:top w:val="none" w:sz="0" w:space="0" w:color="auto"/>
                    <w:left w:val="none" w:sz="0" w:space="0" w:color="auto"/>
                    <w:bottom w:val="none" w:sz="0" w:space="0" w:color="auto"/>
                    <w:right w:val="none" w:sz="0" w:space="0" w:color="auto"/>
                  </w:divBdr>
                  <w:divsChild>
                    <w:div w:id="1126662129">
                      <w:marLeft w:val="0"/>
                      <w:marRight w:val="0"/>
                      <w:marTop w:val="0"/>
                      <w:marBottom w:val="0"/>
                      <w:divBdr>
                        <w:top w:val="none" w:sz="0" w:space="0" w:color="auto"/>
                        <w:left w:val="none" w:sz="0" w:space="0" w:color="auto"/>
                        <w:bottom w:val="none" w:sz="0" w:space="0" w:color="auto"/>
                        <w:right w:val="none" w:sz="0" w:space="0" w:color="auto"/>
                      </w:divBdr>
                    </w:div>
                  </w:divsChild>
                </w:div>
                <w:div w:id="1784229981">
                  <w:marLeft w:val="0"/>
                  <w:marRight w:val="0"/>
                  <w:marTop w:val="0"/>
                  <w:marBottom w:val="0"/>
                  <w:divBdr>
                    <w:top w:val="none" w:sz="0" w:space="0" w:color="auto"/>
                    <w:left w:val="none" w:sz="0" w:space="0" w:color="auto"/>
                    <w:bottom w:val="none" w:sz="0" w:space="0" w:color="auto"/>
                    <w:right w:val="none" w:sz="0" w:space="0" w:color="auto"/>
                  </w:divBdr>
                  <w:divsChild>
                    <w:div w:id="1534920991">
                      <w:marLeft w:val="0"/>
                      <w:marRight w:val="0"/>
                      <w:marTop w:val="0"/>
                      <w:marBottom w:val="0"/>
                      <w:divBdr>
                        <w:top w:val="none" w:sz="0" w:space="0" w:color="auto"/>
                        <w:left w:val="none" w:sz="0" w:space="0" w:color="auto"/>
                        <w:bottom w:val="none" w:sz="0" w:space="0" w:color="auto"/>
                        <w:right w:val="none" w:sz="0" w:space="0" w:color="auto"/>
                      </w:divBdr>
                    </w:div>
                  </w:divsChild>
                </w:div>
                <w:div w:id="1868523880">
                  <w:marLeft w:val="0"/>
                  <w:marRight w:val="0"/>
                  <w:marTop w:val="0"/>
                  <w:marBottom w:val="0"/>
                  <w:divBdr>
                    <w:top w:val="none" w:sz="0" w:space="0" w:color="auto"/>
                    <w:left w:val="none" w:sz="0" w:space="0" w:color="auto"/>
                    <w:bottom w:val="none" w:sz="0" w:space="0" w:color="auto"/>
                    <w:right w:val="none" w:sz="0" w:space="0" w:color="auto"/>
                  </w:divBdr>
                  <w:divsChild>
                    <w:div w:id="915288357">
                      <w:marLeft w:val="0"/>
                      <w:marRight w:val="0"/>
                      <w:marTop w:val="0"/>
                      <w:marBottom w:val="0"/>
                      <w:divBdr>
                        <w:top w:val="none" w:sz="0" w:space="0" w:color="auto"/>
                        <w:left w:val="none" w:sz="0" w:space="0" w:color="auto"/>
                        <w:bottom w:val="none" w:sz="0" w:space="0" w:color="auto"/>
                        <w:right w:val="none" w:sz="0" w:space="0" w:color="auto"/>
                      </w:divBdr>
                    </w:div>
                  </w:divsChild>
                </w:div>
                <w:div w:id="1951356379">
                  <w:marLeft w:val="0"/>
                  <w:marRight w:val="0"/>
                  <w:marTop w:val="0"/>
                  <w:marBottom w:val="0"/>
                  <w:divBdr>
                    <w:top w:val="none" w:sz="0" w:space="0" w:color="auto"/>
                    <w:left w:val="none" w:sz="0" w:space="0" w:color="auto"/>
                    <w:bottom w:val="none" w:sz="0" w:space="0" w:color="auto"/>
                    <w:right w:val="none" w:sz="0" w:space="0" w:color="auto"/>
                  </w:divBdr>
                  <w:divsChild>
                    <w:div w:id="13603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4826">
          <w:marLeft w:val="0"/>
          <w:marRight w:val="0"/>
          <w:marTop w:val="0"/>
          <w:marBottom w:val="0"/>
          <w:divBdr>
            <w:top w:val="none" w:sz="0" w:space="0" w:color="auto"/>
            <w:left w:val="none" w:sz="0" w:space="0" w:color="auto"/>
            <w:bottom w:val="none" w:sz="0" w:space="0" w:color="auto"/>
            <w:right w:val="none" w:sz="0" w:space="0" w:color="auto"/>
          </w:divBdr>
          <w:divsChild>
            <w:div w:id="1783767429">
              <w:marLeft w:val="0"/>
              <w:marRight w:val="0"/>
              <w:marTop w:val="30"/>
              <w:marBottom w:val="30"/>
              <w:divBdr>
                <w:top w:val="none" w:sz="0" w:space="0" w:color="auto"/>
                <w:left w:val="none" w:sz="0" w:space="0" w:color="auto"/>
                <w:bottom w:val="none" w:sz="0" w:space="0" w:color="auto"/>
                <w:right w:val="none" w:sz="0" w:space="0" w:color="auto"/>
              </w:divBdr>
              <w:divsChild>
                <w:div w:id="209419353">
                  <w:marLeft w:val="0"/>
                  <w:marRight w:val="0"/>
                  <w:marTop w:val="0"/>
                  <w:marBottom w:val="0"/>
                  <w:divBdr>
                    <w:top w:val="none" w:sz="0" w:space="0" w:color="auto"/>
                    <w:left w:val="none" w:sz="0" w:space="0" w:color="auto"/>
                    <w:bottom w:val="none" w:sz="0" w:space="0" w:color="auto"/>
                    <w:right w:val="none" w:sz="0" w:space="0" w:color="auto"/>
                  </w:divBdr>
                  <w:divsChild>
                    <w:div w:id="2078480439">
                      <w:marLeft w:val="0"/>
                      <w:marRight w:val="0"/>
                      <w:marTop w:val="0"/>
                      <w:marBottom w:val="0"/>
                      <w:divBdr>
                        <w:top w:val="none" w:sz="0" w:space="0" w:color="auto"/>
                        <w:left w:val="none" w:sz="0" w:space="0" w:color="auto"/>
                        <w:bottom w:val="none" w:sz="0" w:space="0" w:color="auto"/>
                        <w:right w:val="none" w:sz="0" w:space="0" w:color="auto"/>
                      </w:divBdr>
                    </w:div>
                  </w:divsChild>
                </w:div>
                <w:div w:id="573247933">
                  <w:marLeft w:val="0"/>
                  <w:marRight w:val="0"/>
                  <w:marTop w:val="0"/>
                  <w:marBottom w:val="0"/>
                  <w:divBdr>
                    <w:top w:val="none" w:sz="0" w:space="0" w:color="auto"/>
                    <w:left w:val="none" w:sz="0" w:space="0" w:color="auto"/>
                    <w:bottom w:val="none" w:sz="0" w:space="0" w:color="auto"/>
                    <w:right w:val="none" w:sz="0" w:space="0" w:color="auto"/>
                  </w:divBdr>
                  <w:divsChild>
                    <w:div w:id="382295520">
                      <w:marLeft w:val="0"/>
                      <w:marRight w:val="0"/>
                      <w:marTop w:val="0"/>
                      <w:marBottom w:val="0"/>
                      <w:divBdr>
                        <w:top w:val="none" w:sz="0" w:space="0" w:color="auto"/>
                        <w:left w:val="none" w:sz="0" w:space="0" w:color="auto"/>
                        <w:bottom w:val="none" w:sz="0" w:space="0" w:color="auto"/>
                        <w:right w:val="none" w:sz="0" w:space="0" w:color="auto"/>
                      </w:divBdr>
                    </w:div>
                    <w:div w:id="856315515">
                      <w:marLeft w:val="0"/>
                      <w:marRight w:val="0"/>
                      <w:marTop w:val="0"/>
                      <w:marBottom w:val="0"/>
                      <w:divBdr>
                        <w:top w:val="none" w:sz="0" w:space="0" w:color="auto"/>
                        <w:left w:val="none" w:sz="0" w:space="0" w:color="auto"/>
                        <w:bottom w:val="none" w:sz="0" w:space="0" w:color="auto"/>
                        <w:right w:val="none" w:sz="0" w:space="0" w:color="auto"/>
                      </w:divBdr>
                    </w:div>
                    <w:div w:id="877593117">
                      <w:marLeft w:val="0"/>
                      <w:marRight w:val="0"/>
                      <w:marTop w:val="0"/>
                      <w:marBottom w:val="0"/>
                      <w:divBdr>
                        <w:top w:val="none" w:sz="0" w:space="0" w:color="auto"/>
                        <w:left w:val="none" w:sz="0" w:space="0" w:color="auto"/>
                        <w:bottom w:val="none" w:sz="0" w:space="0" w:color="auto"/>
                        <w:right w:val="none" w:sz="0" w:space="0" w:color="auto"/>
                      </w:divBdr>
                    </w:div>
                    <w:div w:id="1265380722">
                      <w:marLeft w:val="0"/>
                      <w:marRight w:val="0"/>
                      <w:marTop w:val="0"/>
                      <w:marBottom w:val="0"/>
                      <w:divBdr>
                        <w:top w:val="none" w:sz="0" w:space="0" w:color="auto"/>
                        <w:left w:val="none" w:sz="0" w:space="0" w:color="auto"/>
                        <w:bottom w:val="none" w:sz="0" w:space="0" w:color="auto"/>
                        <w:right w:val="none" w:sz="0" w:space="0" w:color="auto"/>
                      </w:divBdr>
                    </w:div>
                    <w:div w:id="1992708975">
                      <w:marLeft w:val="0"/>
                      <w:marRight w:val="0"/>
                      <w:marTop w:val="0"/>
                      <w:marBottom w:val="0"/>
                      <w:divBdr>
                        <w:top w:val="none" w:sz="0" w:space="0" w:color="auto"/>
                        <w:left w:val="none" w:sz="0" w:space="0" w:color="auto"/>
                        <w:bottom w:val="none" w:sz="0" w:space="0" w:color="auto"/>
                        <w:right w:val="none" w:sz="0" w:space="0" w:color="auto"/>
                      </w:divBdr>
                    </w:div>
                    <w:div w:id="2102799263">
                      <w:marLeft w:val="0"/>
                      <w:marRight w:val="0"/>
                      <w:marTop w:val="0"/>
                      <w:marBottom w:val="0"/>
                      <w:divBdr>
                        <w:top w:val="none" w:sz="0" w:space="0" w:color="auto"/>
                        <w:left w:val="none" w:sz="0" w:space="0" w:color="auto"/>
                        <w:bottom w:val="none" w:sz="0" w:space="0" w:color="auto"/>
                        <w:right w:val="none" w:sz="0" w:space="0" w:color="auto"/>
                      </w:divBdr>
                    </w:div>
                  </w:divsChild>
                </w:div>
                <w:div w:id="703141480">
                  <w:marLeft w:val="0"/>
                  <w:marRight w:val="0"/>
                  <w:marTop w:val="0"/>
                  <w:marBottom w:val="0"/>
                  <w:divBdr>
                    <w:top w:val="none" w:sz="0" w:space="0" w:color="auto"/>
                    <w:left w:val="none" w:sz="0" w:space="0" w:color="auto"/>
                    <w:bottom w:val="none" w:sz="0" w:space="0" w:color="auto"/>
                    <w:right w:val="none" w:sz="0" w:space="0" w:color="auto"/>
                  </w:divBdr>
                  <w:divsChild>
                    <w:div w:id="1174298285">
                      <w:marLeft w:val="0"/>
                      <w:marRight w:val="0"/>
                      <w:marTop w:val="0"/>
                      <w:marBottom w:val="0"/>
                      <w:divBdr>
                        <w:top w:val="none" w:sz="0" w:space="0" w:color="auto"/>
                        <w:left w:val="none" w:sz="0" w:space="0" w:color="auto"/>
                        <w:bottom w:val="none" w:sz="0" w:space="0" w:color="auto"/>
                        <w:right w:val="none" w:sz="0" w:space="0" w:color="auto"/>
                      </w:divBdr>
                    </w:div>
                    <w:div w:id="1378697781">
                      <w:marLeft w:val="0"/>
                      <w:marRight w:val="0"/>
                      <w:marTop w:val="0"/>
                      <w:marBottom w:val="0"/>
                      <w:divBdr>
                        <w:top w:val="none" w:sz="0" w:space="0" w:color="auto"/>
                        <w:left w:val="none" w:sz="0" w:space="0" w:color="auto"/>
                        <w:bottom w:val="none" w:sz="0" w:space="0" w:color="auto"/>
                        <w:right w:val="none" w:sz="0" w:space="0" w:color="auto"/>
                      </w:divBdr>
                    </w:div>
                    <w:div w:id="1607536066">
                      <w:marLeft w:val="0"/>
                      <w:marRight w:val="0"/>
                      <w:marTop w:val="0"/>
                      <w:marBottom w:val="0"/>
                      <w:divBdr>
                        <w:top w:val="none" w:sz="0" w:space="0" w:color="auto"/>
                        <w:left w:val="none" w:sz="0" w:space="0" w:color="auto"/>
                        <w:bottom w:val="none" w:sz="0" w:space="0" w:color="auto"/>
                        <w:right w:val="none" w:sz="0" w:space="0" w:color="auto"/>
                      </w:divBdr>
                    </w:div>
                    <w:div w:id="1678460418">
                      <w:marLeft w:val="0"/>
                      <w:marRight w:val="0"/>
                      <w:marTop w:val="0"/>
                      <w:marBottom w:val="0"/>
                      <w:divBdr>
                        <w:top w:val="none" w:sz="0" w:space="0" w:color="auto"/>
                        <w:left w:val="none" w:sz="0" w:space="0" w:color="auto"/>
                        <w:bottom w:val="none" w:sz="0" w:space="0" w:color="auto"/>
                        <w:right w:val="none" w:sz="0" w:space="0" w:color="auto"/>
                      </w:divBdr>
                    </w:div>
                    <w:div w:id="2018575153">
                      <w:marLeft w:val="0"/>
                      <w:marRight w:val="0"/>
                      <w:marTop w:val="0"/>
                      <w:marBottom w:val="0"/>
                      <w:divBdr>
                        <w:top w:val="none" w:sz="0" w:space="0" w:color="auto"/>
                        <w:left w:val="none" w:sz="0" w:space="0" w:color="auto"/>
                        <w:bottom w:val="none" w:sz="0" w:space="0" w:color="auto"/>
                        <w:right w:val="none" w:sz="0" w:space="0" w:color="auto"/>
                      </w:divBdr>
                    </w:div>
                    <w:div w:id="2121603679">
                      <w:marLeft w:val="0"/>
                      <w:marRight w:val="0"/>
                      <w:marTop w:val="0"/>
                      <w:marBottom w:val="0"/>
                      <w:divBdr>
                        <w:top w:val="none" w:sz="0" w:space="0" w:color="auto"/>
                        <w:left w:val="none" w:sz="0" w:space="0" w:color="auto"/>
                        <w:bottom w:val="none" w:sz="0" w:space="0" w:color="auto"/>
                        <w:right w:val="none" w:sz="0" w:space="0" w:color="auto"/>
                      </w:divBdr>
                    </w:div>
                  </w:divsChild>
                </w:div>
                <w:div w:id="1330644255">
                  <w:marLeft w:val="0"/>
                  <w:marRight w:val="0"/>
                  <w:marTop w:val="0"/>
                  <w:marBottom w:val="0"/>
                  <w:divBdr>
                    <w:top w:val="none" w:sz="0" w:space="0" w:color="auto"/>
                    <w:left w:val="none" w:sz="0" w:space="0" w:color="auto"/>
                    <w:bottom w:val="none" w:sz="0" w:space="0" w:color="auto"/>
                    <w:right w:val="none" w:sz="0" w:space="0" w:color="auto"/>
                  </w:divBdr>
                  <w:divsChild>
                    <w:div w:id="228922218">
                      <w:marLeft w:val="0"/>
                      <w:marRight w:val="0"/>
                      <w:marTop w:val="0"/>
                      <w:marBottom w:val="0"/>
                      <w:divBdr>
                        <w:top w:val="none" w:sz="0" w:space="0" w:color="auto"/>
                        <w:left w:val="none" w:sz="0" w:space="0" w:color="auto"/>
                        <w:bottom w:val="none" w:sz="0" w:space="0" w:color="auto"/>
                        <w:right w:val="none" w:sz="0" w:space="0" w:color="auto"/>
                      </w:divBdr>
                    </w:div>
                  </w:divsChild>
                </w:div>
                <w:div w:id="1424574245">
                  <w:marLeft w:val="0"/>
                  <w:marRight w:val="0"/>
                  <w:marTop w:val="0"/>
                  <w:marBottom w:val="0"/>
                  <w:divBdr>
                    <w:top w:val="none" w:sz="0" w:space="0" w:color="auto"/>
                    <w:left w:val="none" w:sz="0" w:space="0" w:color="auto"/>
                    <w:bottom w:val="none" w:sz="0" w:space="0" w:color="auto"/>
                    <w:right w:val="none" w:sz="0" w:space="0" w:color="auto"/>
                  </w:divBdr>
                  <w:divsChild>
                    <w:div w:id="349642259">
                      <w:marLeft w:val="0"/>
                      <w:marRight w:val="0"/>
                      <w:marTop w:val="0"/>
                      <w:marBottom w:val="0"/>
                      <w:divBdr>
                        <w:top w:val="none" w:sz="0" w:space="0" w:color="auto"/>
                        <w:left w:val="none" w:sz="0" w:space="0" w:color="auto"/>
                        <w:bottom w:val="none" w:sz="0" w:space="0" w:color="auto"/>
                        <w:right w:val="none" w:sz="0" w:space="0" w:color="auto"/>
                      </w:divBdr>
                    </w:div>
                  </w:divsChild>
                </w:div>
                <w:div w:id="1628273950">
                  <w:marLeft w:val="0"/>
                  <w:marRight w:val="0"/>
                  <w:marTop w:val="0"/>
                  <w:marBottom w:val="0"/>
                  <w:divBdr>
                    <w:top w:val="none" w:sz="0" w:space="0" w:color="auto"/>
                    <w:left w:val="none" w:sz="0" w:space="0" w:color="auto"/>
                    <w:bottom w:val="none" w:sz="0" w:space="0" w:color="auto"/>
                    <w:right w:val="none" w:sz="0" w:space="0" w:color="auto"/>
                  </w:divBdr>
                  <w:divsChild>
                    <w:div w:id="13475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3026">
      <w:bodyDiv w:val="1"/>
      <w:marLeft w:val="0"/>
      <w:marRight w:val="0"/>
      <w:marTop w:val="0"/>
      <w:marBottom w:val="0"/>
      <w:divBdr>
        <w:top w:val="none" w:sz="0" w:space="0" w:color="auto"/>
        <w:left w:val="none" w:sz="0" w:space="0" w:color="auto"/>
        <w:bottom w:val="none" w:sz="0" w:space="0" w:color="auto"/>
        <w:right w:val="none" w:sz="0" w:space="0" w:color="auto"/>
      </w:divBdr>
    </w:div>
    <w:div w:id="1175536856">
      <w:bodyDiv w:val="1"/>
      <w:marLeft w:val="0"/>
      <w:marRight w:val="0"/>
      <w:marTop w:val="0"/>
      <w:marBottom w:val="0"/>
      <w:divBdr>
        <w:top w:val="none" w:sz="0" w:space="0" w:color="auto"/>
        <w:left w:val="none" w:sz="0" w:space="0" w:color="auto"/>
        <w:bottom w:val="none" w:sz="0" w:space="0" w:color="auto"/>
        <w:right w:val="none" w:sz="0" w:space="0" w:color="auto"/>
      </w:divBdr>
    </w:div>
    <w:div w:id="1179661517">
      <w:bodyDiv w:val="1"/>
      <w:marLeft w:val="0"/>
      <w:marRight w:val="0"/>
      <w:marTop w:val="0"/>
      <w:marBottom w:val="0"/>
      <w:divBdr>
        <w:top w:val="none" w:sz="0" w:space="0" w:color="auto"/>
        <w:left w:val="none" w:sz="0" w:space="0" w:color="auto"/>
        <w:bottom w:val="none" w:sz="0" w:space="0" w:color="auto"/>
        <w:right w:val="none" w:sz="0" w:space="0" w:color="auto"/>
      </w:divBdr>
    </w:div>
    <w:div w:id="1220483865">
      <w:bodyDiv w:val="1"/>
      <w:marLeft w:val="0"/>
      <w:marRight w:val="0"/>
      <w:marTop w:val="0"/>
      <w:marBottom w:val="0"/>
      <w:divBdr>
        <w:top w:val="none" w:sz="0" w:space="0" w:color="auto"/>
        <w:left w:val="none" w:sz="0" w:space="0" w:color="auto"/>
        <w:bottom w:val="none" w:sz="0" w:space="0" w:color="auto"/>
        <w:right w:val="none" w:sz="0" w:space="0" w:color="auto"/>
      </w:divBdr>
    </w:div>
    <w:div w:id="1412004383">
      <w:bodyDiv w:val="1"/>
      <w:marLeft w:val="0"/>
      <w:marRight w:val="0"/>
      <w:marTop w:val="0"/>
      <w:marBottom w:val="0"/>
      <w:divBdr>
        <w:top w:val="none" w:sz="0" w:space="0" w:color="auto"/>
        <w:left w:val="none" w:sz="0" w:space="0" w:color="auto"/>
        <w:bottom w:val="none" w:sz="0" w:space="0" w:color="auto"/>
        <w:right w:val="none" w:sz="0" w:space="0" w:color="auto"/>
      </w:divBdr>
    </w:div>
    <w:div w:id="1438913489">
      <w:bodyDiv w:val="1"/>
      <w:marLeft w:val="0"/>
      <w:marRight w:val="0"/>
      <w:marTop w:val="0"/>
      <w:marBottom w:val="0"/>
      <w:divBdr>
        <w:top w:val="none" w:sz="0" w:space="0" w:color="auto"/>
        <w:left w:val="none" w:sz="0" w:space="0" w:color="auto"/>
        <w:bottom w:val="none" w:sz="0" w:space="0" w:color="auto"/>
        <w:right w:val="none" w:sz="0" w:space="0" w:color="auto"/>
      </w:divBdr>
    </w:div>
    <w:div w:id="1585725554">
      <w:bodyDiv w:val="1"/>
      <w:marLeft w:val="0"/>
      <w:marRight w:val="0"/>
      <w:marTop w:val="0"/>
      <w:marBottom w:val="0"/>
      <w:divBdr>
        <w:top w:val="none" w:sz="0" w:space="0" w:color="auto"/>
        <w:left w:val="none" w:sz="0" w:space="0" w:color="auto"/>
        <w:bottom w:val="none" w:sz="0" w:space="0" w:color="auto"/>
        <w:right w:val="none" w:sz="0" w:space="0" w:color="auto"/>
      </w:divBdr>
      <w:divsChild>
        <w:div w:id="298844167">
          <w:marLeft w:val="0"/>
          <w:marRight w:val="0"/>
          <w:marTop w:val="0"/>
          <w:marBottom w:val="0"/>
          <w:divBdr>
            <w:top w:val="none" w:sz="0" w:space="0" w:color="auto"/>
            <w:left w:val="none" w:sz="0" w:space="0" w:color="auto"/>
            <w:bottom w:val="none" w:sz="0" w:space="0" w:color="auto"/>
            <w:right w:val="none" w:sz="0" w:space="0" w:color="auto"/>
          </w:divBdr>
        </w:div>
        <w:div w:id="335570622">
          <w:marLeft w:val="0"/>
          <w:marRight w:val="0"/>
          <w:marTop w:val="0"/>
          <w:marBottom w:val="0"/>
          <w:divBdr>
            <w:top w:val="none" w:sz="0" w:space="0" w:color="auto"/>
            <w:left w:val="none" w:sz="0" w:space="0" w:color="auto"/>
            <w:bottom w:val="none" w:sz="0" w:space="0" w:color="auto"/>
            <w:right w:val="none" w:sz="0" w:space="0" w:color="auto"/>
          </w:divBdr>
        </w:div>
        <w:div w:id="358118525">
          <w:marLeft w:val="0"/>
          <w:marRight w:val="0"/>
          <w:marTop w:val="0"/>
          <w:marBottom w:val="0"/>
          <w:divBdr>
            <w:top w:val="none" w:sz="0" w:space="0" w:color="auto"/>
            <w:left w:val="none" w:sz="0" w:space="0" w:color="auto"/>
            <w:bottom w:val="none" w:sz="0" w:space="0" w:color="auto"/>
            <w:right w:val="none" w:sz="0" w:space="0" w:color="auto"/>
          </w:divBdr>
        </w:div>
        <w:div w:id="455220012">
          <w:marLeft w:val="0"/>
          <w:marRight w:val="0"/>
          <w:marTop w:val="0"/>
          <w:marBottom w:val="0"/>
          <w:divBdr>
            <w:top w:val="none" w:sz="0" w:space="0" w:color="auto"/>
            <w:left w:val="none" w:sz="0" w:space="0" w:color="auto"/>
            <w:bottom w:val="none" w:sz="0" w:space="0" w:color="auto"/>
            <w:right w:val="none" w:sz="0" w:space="0" w:color="auto"/>
          </w:divBdr>
        </w:div>
        <w:div w:id="708454519">
          <w:marLeft w:val="0"/>
          <w:marRight w:val="0"/>
          <w:marTop w:val="0"/>
          <w:marBottom w:val="0"/>
          <w:divBdr>
            <w:top w:val="none" w:sz="0" w:space="0" w:color="auto"/>
            <w:left w:val="none" w:sz="0" w:space="0" w:color="auto"/>
            <w:bottom w:val="none" w:sz="0" w:space="0" w:color="auto"/>
            <w:right w:val="none" w:sz="0" w:space="0" w:color="auto"/>
          </w:divBdr>
        </w:div>
        <w:div w:id="890725491">
          <w:marLeft w:val="0"/>
          <w:marRight w:val="0"/>
          <w:marTop w:val="0"/>
          <w:marBottom w:val="0"/>
          <w:divBdr>
            <w:top w:val="none" w:sz="0" w:space="0" w:color="auto"/>
            <w:left w:val="none" w:sz="0" w:space="0" w:color="auto"/>
            <w:bottom w:val="none" w:sz="0" w:space="0" w:color="auto"/>
            <w:right w:val="none" w:sz="0" w:space="0" w:color="auto"/>
          </w:divBdr>
        </w:div>
        <w:div w:id="1018852741">
          <w:marLeft w:val="0"/>
          <w:marRight w:val="0"/>
          <w:marTop w:val="0"/>
          <w:marBottom w:val="0"/>
          <w:divBdr>
            <w:top w:val="none" w:sz="0" w:space="0" w:color="auto"/>
            <w:left w:val="none" w:sz="0" w:space="0" w:color="auto"/>
            <w:bottom w:val="none" w:sz="0" w:space="0" w:color="auto"/>
            <w:right w:val="none" w:sz="0" w:space="0" w:color="auto"/>
          </w:divBdr>
        </w:div>
        <w:div w:id="1242372665">
          <w:marLeft w:val="0"/>
          <w:marRight w:val="0"/>
          <w:marTop w:val="0"/>
          <w:marBottom w:val="0"/>
          <w:divBdr>
            <w:top w:val="none" w:sz="0" w:space="0" w:color="auto"/>
            <w:left w:val="none" w:sz="0" w:space="0" w:color="auto"/>
            <w:bottom w:val="none" w:sz="0" w:space="0" w:color="auto"/>
            <w:right w:val="none" w:sz="0" w:space="0" w:color="auto"/>
          </w:divBdr>
        </w:div>
        <w:div w:id="1359551048">
          <w:marLeft w:val="0"/>
          <w:marRight w:val="0"/>
          <w:marTop w:val="0"/>
          <w:marBottom w:val="0"/>
          <w:divBdr>
            <w:top w:val="none" w:sz="0" w:space="0" w:color="auto"/>
            <w:left w:val="none" w:sz="0" w:space="0" w:color="auto"/>
            <w:bottom w:val="none" w:sz="0" w:space="0" w:color="auto"/>
            <w:right w:val="none" w:sz="0" w:space="0" w:color="auto"/>
          </w:divBdr>
        </w:div>
        <w:div w:id="1400322662">
          <w:marLeft w:val="0"/>
          <w:marRight w:val="0"/>
          <w:marTop w:val="0"/>
          <w:marBottom w:val="0"/>
          <w:divBdr>
            <w:top w:val="none" w:sz="0" w:space="0" w:color="auto"/>
            <w:left w:val="none" w:sz="0" w:space="0" w:color="auto"/>
            <w:bottom w:val="none" w:sz="0" w:space="0" w:color="auto"/>
            <w:right w:val="none" w:sz="0" w:space="0" w:color="auto"/>
          </w:divBdr>
        </w:div>
        <w:div w:id="1505128300">
          <w:marLeft w:val="0"/>
          <w:marRight w:val="0"/>
          <w:marTop w:val="0"/>
          <w:marBottom w:val="0"/>
          <w:divBdr>
            <w:top w:val="none" w:sz="0" w:space="0" w:color="auto"/>
            <w:left w:val="none" w:sz="0" w:space="0" w:color="auto"/>
            <w:bottom w:val="none" w:sz="0" w:space="0" w:color="auto"/>
            <w:right w:val="none" w:sz="0" w:space="0" w:color="auto"/>
          </w:divBdr>
        </w:div>
        <w:div w:id="1660886923">
          <w:marLeft w:val="0"/>
          <w:marRight w:val="0"/>
          <w:marTop w:val="0"/>
          <w:marBottom w:val="0"/>
          <w:divBdr>
            <w:top w:val="none" w:sz="0" w:space="0" w:color="auto"/>
            <w:left w:val="none" w:sz="0" w:space="0" w:color="auto"/>
            <w:bottom w:val="none" w:sz="0" w:space="0" w:color="auto"/>
            <w:right w:val="none" w:sz="0" w:space="0" w:color="auto"/>
          </w:divBdr>
        </w:div>
        <w:div w:id="1720546988">
          <w:marLeft w:val="0"/>
          <w:marRight w:val="0"/>
          <w:marTop w:val="0"/>
          <w:marBottom w:val="0"/>
          <w:divBdr>
            <w:top w:val="none" w:sz="0" w:space="0" w:color="auto"/>
            <w:left w:val="none" w:sz="0" w:space="0" w:color="auto"/>
            <w:bottom w:val="none" w:sz="0" w:space="0" w:color="auto"/>
            <w:right w:val="none" w:sz="0" w:space="0" w:color="auto"/>
          </w:divBdr>
        </w:div>
        <w:div w:id="1903321555">
          <w:marLeft w:val="0"/>
          <w:marRight w:val="0"/>
          <w:marTop w:val="0"/>
          <w:marBottom w:val="0"/>
          <w:divBdr>
            <w:top w:val="none" w:sz="0" w:space="0" w:color="auto"/>
            <w:left w:val="none" w:sz="0" w:space="0" w:color="auto"/>
            <w:bottom w:val="none" w:sz="0" w:space="0" w:color="auto"/>
            <w:right w:val="none" w:sz="0" w:space="0" w:color="auto"/>
          </w:divBdr>
        </w:div>
        <w:div w:id="1920796015">
          <w:marLeft w:val="0"/>
          <w:marRight w:val="0"/>
          <w:marTop w:val="0"/>
          <w:marBottom w:val="0"/>
          <w:divBdr>
            <w:top w:val="none" w:sz="0" w:space="0" w:color="auto"/>
            <w:left w:val="none" w:sz="0" w:space="0" w:color="auto"/>
            <w:bottom w:val="none" w:sz="0" w:space="0" w:color="auto"/>
            <w:right w:val="none" w:sz="0" w:space="0" w:color="auto"/>
          </w:divBdr>
        </w:div>
      </w:divsChild>
    </w:div>
    <w:div w:id="1801264310">
      <w:bodyDiv w:val="1"/>
      <w:marLeft w:val="0"/>
      <w:marRight w:val="0"/>
      <w:marTop w:val="0"/>
      <w:marBottom w:val="0"/>
      <w:divBdr>
        <w:top w:val="none" w:sz="0" w:space="0" w:color="auto"/>
        <w:left w:val="none" w:sz="0" w:space="0" w:color="auto"/>
        <w:bottom w:val="none" w:sz="0" w:space="0" w:color="auto"/>
        <w:right w:val="none" w:sz="0" w:space="0" w:color="auto"/>
      </w:divBdr>
    </w:div>
    <w:div w:id="1852448145">
      <w:bodyDiv w:val="1"/>
      <w:marLeft w:val="0"/>
      <w:marRight w:val="0"/>
      <w:marTop w:val="0"/>
      <w:marBottom w:val="0"/>
      <w:divBdr>
        <w:top w:val="none" w:sz="0" w:space="0" w:color="auto"/>
        <w:left w:val="none" w:sz="0" w:space="0" w:color="auto"/>
        <w:bottom w:val="none" w:sz="0" w:space="0" w:color="auto"/>
        <w:right w:val="none" w:sz="0" w:space="0" w:color="auto"/>
      </w:divBdr>
    </w:div>
    <w:div w:id="1855269193">
      <w:bodyDiv w:val="1"/>
      <w:marLeft w:val="0"/>
      <w:marRight w:val="0"/>
      <w:marTop w:val="0"/>
      <w:marBottom w:val="0"/>
      <w:divBdr>
        <w:top w:val="none" w:sz="0" w:space="0" w:color="auto"/>
        <w:left w:val="none" w:sz="0" w:space="0" w:color="auto"/>
        <w:bottom w:val="none" w:sz="0" w:space="0" w:color="auto"/>
        <w:right w:val="none" w:sz="0" w:space="0" w:color="auto"/>
      </w:divBdr>
    </w:div>
    <w:div w:id="1867909999">
      <w:bodyDiv w:val="1"/>
      <w:marLeft w:val="0"/>
      <w:marRight w:val="0"/>
      <w:marTop w:val="0"/>
      <w:marBottom w:val="0"/>
      <w:divBdr>
        <w:top w:val="none" w:sz="0" w:space="0" w:color="auto"/>
        <w:left w:val="none" w:sz="0" w:space="0" w:color="auto"/>
        <w:bottom w:val="none" w:sz="0" w:space="0" w:color="auto"/>
        <w:right w:val="none" w:sz="0" w:space="0" w:color="auto"/>
      </w:divBdr>
    </w:div>
    <w:div w:id="1972636750">
      <w:bodyDiv w:val="1"/>
      <w:marLeft w:val="0"/>
      <w:marRight w:val="0"/>
      <w:marTop w:val="0"/>
      <w:marBottom w:val="0"/>
      <w:divBdr>
        <w:top w:val="none" w:sz="0" w:space="0" w:color="auto"/>
        <w:left w:val="none" w:sz="0" w:space="0" w:color="auto"/>
        <w:bottom w:val="none" w:sz="0" w:space="0" w:color="auto"/>
        <w:right w:val="none" w:sz="0" w:space="0" w:color="auto"/>
      </w:divBdr>
    </w:div>
    <w:div w:id="1975216515">
      <w:bodyDiv w:val="1"/>
      <w:marLeft w:val="0"/>
      <w:marRight w:val="0"/>
      <w:marTop w:val="0"/>
      <w:marBottom w:val="0"/>
      <w:divBdr>
        <w:top w:val="none" w:sz="0" w:space="0" w:color="auto"/>
        <w:left w:val="none" w:sz="0" w:space="0" w:color="auto"/>
        <w:bottom w:val="none" w:sz="0" w:space="0" w:color="auto"/>
        <w:right w:val="none" w:sz="0" w:space="0" w:color="auto"/>
      </w:divBdr>
      <w:divsChild>
        <w:div w:id="41681585">
          <w:marLeft w:val="0"/>
          <w:marRight w:val="0"/>
          <w:marTop w:val="0"/>
          <w:marBottom w:val="0"/>
          <w:divBdr>
            <w:top w:val="none" w:sz="0" w:space="0" w:color="auto"/>
            <w:left w:val="none" w:sz="0" w:space="0" w:color="auto"/>
            <w:bottom w:val="none" w:sz="0" w:space="0" w:color="auto"/>
            <w:right w:val="none" w:sz="0" w:space="0" w:color="auto"/>
          </w:divBdr>
        </w:div>
        <w:div w:id="543714029">
          <w:marLeft w:val="0"/>
          <w:marRight w:val="0"/>
          <w:marTop w:val="0"/>
          <w:marBottom w:val="0"/>
          <w:divBdr>
            <w:top w:val="none" w:sz="0" w:space="0" w:color="auto"/>
            <w:left w:val="none" w:sz="0" w:space="0" w:color="auto"/>
            <w:bottom w:val="none" w:sz="0" w:space="0" w:color="auto"/>
            <w:right w:val="none" w:sz="0" w:space="0" w:color="auto"/>
          </w:divBdr>
        </w:div>
        <w:div w:id="640765993">
          <w:marLeft w:val="0"/>
          <w:marRight w:val="0"/>
          <w:marTop w:val="0"/>
          <w:marBottom w:val="0"/>
          <w:divBdr>
            <w:top w:val="none" w:sz="0" w:space="0" w:color="auto"/>
            <w:left w:val="none" w:sz="0" w:space="0" w:color="auto"/>
            <w:bottom w:val="none" w:sz="0" w:space="0" w:color="auto"/>
            <w:right w:val="none" w:sz="0" w:space="0" w:color="auto"/>
          </w:divBdr>
        </w:div>
        <w:div w:id="668870275">
          <w:marLeft w:val="0"/>
          <w:marRight w:val="0"/>
          <w:marTop w:val="0"/>
          <w:marBottom w:val="0"/>
          <w:divBdr>
            <w:top w:val="none" w:sz="0" w:space="0" w:color="auto"/>
            <w:left w:val="none" w:sz="0" w:space="0" w:color="auto"/>
            <w:bottom w:val="none" w:sz="0" w:space="0" w:color="auto"/>
            <w:right w:val="none" w:sz="0" w:space="0" w:color="auto"/>
          </w:divBdr>
        </w:div>
        <w:div w:id="723020046">
          <w:marLeft w:val="0"/>
          <w:marRight w:val="0"/>
          <w:marTop w:val="0"/>
          <w:marBottom w:val="0"/>
          <w:divBdr>
            <w:top w:val="none" w:sz="0" w:space="0" w:color="auto"/>
            <w:left w:val="none" w:sz="0" w:space="0" w:color="auto"/>
            <w:bottom w:val="none" w:sz="0" w:space="0" w:color="auto"/>
            <w:right w:val="none" w:sz="0" w:space="0" w:color="auto"/>
          </w:divBdr>
        </w:div>
        <w:div w:id="739209446">
          <w:marLeft w:val="0"/>
          <w:marRight w:val="0"/>
          <w:marTop w:val="0"/>
          <w:marBottom w:val="0"/>
          <w:divBdr>
            <w:top w:val="none" w:sz="0" w:space="0" w:color="auto"/>
            <w:left w:val="none" w:sz="0" w:space="0" w:color="auto"/>
            <w:bottom w:val="none" w:sz="0" w:space="0" w:color="auto"/>
            <w:right w:val="none" w:sz="0" w:space="0" w:color="auto"/>
          </w:divBdr>
        </w:div>
        <w:div w:id="853880477">
          <w:marLeft w:val="0"/>
          <w:marRight w:val="0"/>
          <w:marTop w:val="0"/>
          <w:marBottom w:val="0"/>
          <w:divBdr>
            <w:top w:val="none" w:sz="0" w:space="0" w:color="auto"/>
            <w:left w:val="none" w:sz="0" w:space="0" w:color="auto"/>
            <w:bottom w:val="none" w:sz="0" w:space="0" w:color="auto"/>
            <w:right w:val="none" w:sz="0" w:space="0" w:color="auto"/>
          </w:divBdr>
        </w:div>
        <w:div w:id="904874353">
          <w:marLeft w:val="0"/>
          <w:marRight w:val="0"/>
          <w:marTop w:val="0"/>
          <w:marBottom w:val="0"/>
          <w:divBdr>
            <w:top w:val="none" w:sz="0" w:space="0" w:color="auto"/>
            <w:left w:val="none" w:sz="0" w:space="0" w:color="auto"/>
            <w:bottom w:val="none" w:sz="0" w:space="0" w:color="auto"/>
            <w:right w:val="none" w:sz="0" w:space="0" w:color="auto"/>
          </w:divBdr>
        </w:div>
        <w:div w:id="1133061901">
          <w:marLeft w:val="0"/>
          <w:marRight w:val="0"/>
          <w:marTop w:val="0"/>
          <w:marBottom w:val="0"/>
          <w:divBdr>
            <w:top w:val="none" w:sz="0" w:space="0" w:color="auto"/>
            <w:left w:val="none" w:sz="0" w:space="0" w:color="auto"/>
            <w:bottom w:val="none" w:sz="0" w:space="0" w:color="auto"/>
            <w:right w:val="none" w:sz="0" w:space="0" w:color="auto"/>
          </w:divBdr>
        </w:div>
        <w:div w:id="1659919021">
          <w:marLeft w:val="0"/>
          <w:marRight w:val="0"/>
          <w:marTop w:val="0"/>
          <w:marBottom w:val="0"/>
          <w:divBdr>
            <w:top w:val="none" w:sz="0" w:space="0" w:color="auto"/>
            <w:left w:val="none" w:sz="0" w:space="0" w:color="auto"/>
            <w:bottom w:val="none" w:sz="0" w:space="0" w:color="auto"/>
            <w:right w:val="none" w:sz="0" w:space="0" w:color="auto"/>
          </w:divBdr>
        </w:div>
        <w:div w:id="1917474054">
          <w:marLeft w:val="0"/>
          <w:marRight w:val="0"/>
          <w:marTop w:val="0"/>
          <w:marBottom w:val="0"/>
          <w:divBdr>
            <w:top w:val="none" w:sz="0" w:space="0" w:color="auto"/>
            <w:left w:val="none" w:sz="0" w:space="0" w:color="auto"/>
            <w:bottom w:val="none" w:sz="0" w:space="0" w:color="auto"/>
            <w:right w:val="none" w:sz="0" w:space="0" w:color="auto"/>
          </w:divBdr>
        </w:div>
        <w:div w:id="1953437607">
          <w:marLeft w:val="0"/>
          <w:marRight w:val="0"/>
          <w:marTop w:val="0"/>
          <w:marBottom w:val="0"/>
          <w:divBdr>
            <w:top w:val="none" w:sz="0" w:space="0" w:color="auto"/>
            <w:left w:val="none" w:sz="0" w:space="0" w:color="auto"/>
            <w:bottom w:val="none" w:sz="0" w:space="0" w:color="auto"/>
            <w:right w:val="none" w:sz="0" w:space="0" w:color="auto"/>
          </w:divBdr>
        </w:div>
        <w:div w:id="1960062052">
          <w:marLeft w:val="0"/>
          <w:marRight w:val="0"/>
          <w:marTop w:val="0"/>
          <w:marBottom w:val="0"/>
          <w:divBdr>
            <w:top w:val="none" w:sz="0" w:space="0" w:color="auto"/>
            <w:left w:val="none" w:sz="0" w:space="0" w:color="auto"/>
            <w:bottom w:val="none" w:sz="0" w:space="0" w:color="auto"/>
            <w:right w:val="none" w:sz="0" w:space="0" w:color="auto"/>
          </w:divBdr>
        </w:div>
        <w:div w:id="2004966086">
          <w:marLeft w:val="0"/>
          <w:marRight w:val="0"/>
          <w:marTop w:val="0"/>
          <w:marBottom w:val="0"/>
          <w:divBdr>
            <w:top w:val="none" w:sz="0" w:space="0" w:color="auto"/>
            <w:left w:val="none" w:sz="0" w:space="0" w:color="auto"/>
            <w:bottom w:val="none" w:sz="0" w:space="0" w:color="auto"/>
            <w:right w:val="none" w:sz="0" w:space="0" w:color="auto"/>
          </w:divBdr>
        </w:div>
        <w:div w:id="2032534845">
          <w:marLeft w:val="0"/>
          <w:marRight w:val="0"/>
          <w:marTop w:val="0"/>
          <w:marBottom w:val="0"/>
          <w:divBdr>
            <w:top w:val="none" w:sz="0" w:space="0" w:color="auto"/>
            <w:left w:val="none" w:sz="0" w:space="0" w:color="auto"/>
            <w:bottom w:val="none" w:sz="0" w:space="0" w:color="auto"/>
            <w:right w:val="none" w:sz="0" w:space="0" w:color="auto"/>
          </w:divBdr>
        </w:div>
      </w:divsChild>
    </w:div>
    <w:div w:id="2043289089">
      <w:bodyDiv w:val="1"/>
      <w:marLeft w:val="0"/>
      <w:marRight w:val="0"/>
      <w:marTop w:val="0"/>
      <w:marBottom w:val="0"/>
      <w:divBdr>
        <w:top w:val="none" w:sz="0" w:space="0" w:color="auto"/>
        <w:left w:val="none" w:sz="0" w:space="0" w:color="auto"/>
        <w:bottom w:val="none" w:sz="0" w:space="0" w:color="auto"/>
        <w:right w:val="none" w:sz="0" w:space="0" w:color="auto"/>
      </w:divBdr>
    </w:div>
    <w:div w:id="2104521838">
      <w:bodyDiv w:val="1"/>
      <w:marLeft w:val="0"/>
      <w:marRight w:val="0"/>
      <w:marTop w:val="0"/>
      <w:marBottom w:val="0"/>
      <w:divBdr>
        <w:top w:val="none" w:sz="0" w:space="0" w:color="auto"/>
        <w:left w:val="none" w:sz="0" w:space="0" w:color="auto"/>
        <w:bottom w:val="none" w:sz="0" w:space="0" w:color="auto"/>
        <w:right w:val="none" w:sz="0" w:space="0" w:color="auto"/>
      </w:divBdr>
    </w:div>
    <w:div w:id="2141879376">
      <w:bodyDiv w:val="1"/>
      <w:marLeft w:val="0"/>
      <w:marRight w:val="0"/>
      <w:marTop w:val="0"/>
      <w:marBottom w:val="0"/>
      <w:divBdr>
        <w:top w:val="none" w:sz="0" w:space="0" w:color="auto"/>
        <w:left w:val="none" w:sz="0" w:space="0" w:color="auto"/>
        <w:bottom w:val="none" w:sz="0" w:space="0" w:color="auto"/>
        <w:right w:val="none" w:sz="0" w:space="0" w:color="auto"/>
      </w:divBdr>
      <w:divsChild>
        <w:div w:id="364790764">
          <w:marLeft w:val="0"/>
          <w:marRight w:val="0"/>
          <w:marTop w:val="0"/>
          <w:marBottom w:val="0"/>
          <w:divBdr>
            <w:top w:val="none" w:sz="0" w:space="0" w:color="auto"/>
            <w:left w:val="none" w:sz="0" w:space="0" w:color="auto"/>
            <w:bottom w:val="none" w:sz="0" w:space="0" w:color="auto"/>
            <w:right w:val="none" w:sz="0" w:space="0" w:color="auto"/>
          </w:divBdr>
          <w:divsChild>
            <w:div w:id="448667070">
              <w:marLeft w:val="0"/>
              <w:marRight w:val="0"/>
              <w:marTop w:val="30"/>
              <w:marBottom w:val="30"/>
              <w:divBdr>
                <w:top w:val="none" w:sz="0" w:space="0" w:color="auto"/>
                <w:left w:val="none" w:sz="0" w:space="0" w:color="auto"/>
                <w:bottom w:val="none" w:sz="0" w:space="0" w:color="auto"/>
                <w:right w:val="none" w:sz="0" w:space="0" w:color="auto"/>
              </w:divBdr>
              <w:divsChild>
                <w:div w:id="301156864">
                  <w:marLeft w:val="0"/>
                  <w:marRight w:val="0"/>
                  <w:marTop w:val="0"/>
                  <w:marBottom w:val="0"/>
                  <w:divBdr>
                    <w:top w:val="none" w:sz="0" w:space="0" w:color="auto"/>
                    <w:left w:val="none" w:sz="0" w:space="0" w:color="auto"/>
                    <w:bottom w:val="none" w:sz="0" w:space="0" w:color="auto"/>
                    <w:right w:val="none" w:sz="0" w:space="0" w:color="auto"/>
                  </w:divBdr>
                  <w:divsChild>
                    <w:div w:id="1010110609">
                      <w:marLeft w:val="0"/>
                      <w:marRight w:val="0"/>
                      <w:marTop w:val="0"/>
                      <w:marBottom w:val="0"/>
                      <w:divBdr>
                        <w:top w:val="none" w:sz="0" w:space="0" w:color="auto"/>
                        <w:left w:val="none" w:sz="0" w:space="0" w:color="auto"/>
                        <w:bottom w:val="none" w:sz="0" w:space="0" w:color="auto"/>
                        <w:right w:val="none" w:sz="0" w:space="0" w:color="auto"/>
                      </w:divBdr>
                    </w:div>
                  </w:divsChild>
                </w:div>
                <w:div w:id="454369220">
                  <w:marLeft w:val="0"/>
                  <w:marRight w:val="0"/>
                  <w:marTop w:val="0"/>
                  <w:marBottom w:val="0"/>
                  <w:divBdr>
                    <w:top w:val="none" w:sz="0" w:space="0" w:color="auto"/>
                    <w:left w:val="none" w:sz="0" w:space="0" w:color="auto"/>
                    <w:bottom w:val="none" w:sz="0" w:space="0" w:color="auto"/>
                    <w:right w:val="none" w:sz="0" w:space="0" w:color="auto"/>
                  </w:divBdr>
                  <w:divsChild>
                    <w:div w:id="978850197">
                      <w:marLeft w:val="0"/>
                      <w:marRight w:val="0"/>
                      <w:marTop w:val="0"/>
                      <w:marBottom w:val="0"/>
                      <w:divBdr>
                        <w:top w:val="none" w:sz="0" w:space="0" w:color="auto"/>
                        <w:left w:val="none" w:sz="0" w:space="0" w:color="auto"/>
                        <w:bottom w:val="none" w:sz="0" w:space="0" w:color="auto"/>
                        <w:right w:val="none" w:sz="0" w:space="0" w:color="auto"/>
                      </w:divBdr>
                    </w:div>
                  </w:divsChild>
                </w:div>
                <w:div w:id="792138479">
                  <w:marLeft w:val="0"/>
                  <w:marRight w:val="0"/>
                  <w:marTop w:val="0"/>
                  <w:marBottom w:val="0"/>
                  <w:divBdr>
                    <w:top w:val="none" w:sz="0" w:space="0" w:color="auto"/>
                    <w:left w:val="none" w:sz="0" w:space="0" w:color="auto"/>
                    <w:bottom w:val="none" w:sz="0" w:space="0" w:color="auto"/>
                    <w:right w:val="none" w:sz="0" w:space="0" w:color="auto"/>
                  </w:divBdr>
                  <w:divsChild>
                    <w:div w:id="848373634">
                      <w:marLeft w:val="0"/>
                      <w:marRight w:val="0"/>
                      <w:marTop w:val="0"/>
                      <w:marBottom w:val="0"/>
                      <w:divBdr>
                        <w:top w:val="none" w:sz="0" w:space="0" w:color="auto"/>
                        <w:left w:val="none" w:sz="0" w:space="0" w:color="auto"/>
                        <w:bottom w:val="none" w:sz="0" w:space="0" w:color="auto"/>
                        <w:right w:val="none" w:sz="0" w:space="0" w:color="auto"/>
                      </w:divBdr>
                    </w:div>
                  </w:divsChild>
                </w:div>
                <w:div w:id="1765876896">
                  <w:marLeft w:val="0"/>
                  <w:marRight w:val="0"/>
                  <w:marTop w:val="0"/>
                  <w:marBottom w:val="0"/>
                  <w:divBdr>
                    <w:top w:val="none" w:sz="0" w:space="0" w:color="auto"/>
                    <w:left w:val="none" w:sz="0" w:space="0" w:color="auto"/>
                    <w:bottom w:val="none" w:sz="0" w:space="0" w:color="auto"/>
                    <w:right w:val="none" w:sz="0" w:space="0" w:color="auto"/>
                  </w:divBdr>
                  <w:divsChild>
                    <w:div w:id="557131047">
                      <w:marLeft w:val="0"/>
                      <w:marRight w:val="0"/>
                      <w:marTop w:val="0"/>
                      <w:marBottom w:val="0"/>
                      <w:divBdr>
                        <w:top w:val="none" w:sz="0" w:space="0" w:color="auto"/>
                        <w:left w:val="none" w:sz="0" w:space="0" w:color="auto"/>
                        <w:bottom w:val="none" w:sz="0" w:space="0" w:color="auto"/>
                        <w:right w:val="none" w:sz="0" w:space="0" w:color="auto"/>
                      </w:divBdr>
                    </w:div>
                  </w:divsChild>
                </w:div>
                <w:div w:id="1999113488">
                  <w:marLeft w:val="0"/>
                  <w:marRight w:val="0"/>
                  <w:marTop w:val="0"/>
                  <w:marBottom w:val="0"/>
                  <w:divBdr>
                    <w:top w:val="none" w:sz="0" w:space="0" w:color="auto"/>
                    <w:left w:val="none" w:sz="0" w:space="0" w:color="auto"/>
                    <w:bottom w:val="none" w:sz="0" w:space="0" w:color="auto"/>
                    <w:right w:val="none" w:sz="0" w:space="0" w:color="auto"/>
                  </w:divBdr>
                  <w:divsChild>
                    <w:div w:id="1963339639">
                      <w:marLeft w:val="0"/>
                      <w:marRight w:val="0"/>
                      <w:marTop w:val="0"/>
                      <w:marBottom w:val="0"/>
                      <w:divBdr>
                        <w:top w:val="none" w:sz="0" w:space="0" w:color="auto"/>
                        <w:left w:val="none" w:sz="0" w:space="0" w:color="auto"/>
                        <w:bottom w:val="none" w:sz="0" w:space="0" w:color="auto"/>
                        <w:right w:val="none" w:sz="0" w:space="0" w:color="auto"/>
                      </w:divBdr>
                    </w:div>
                  </w:divsChild>
                </w:div>
                <w:div w:id="2134321323">
                  <w:marLeft w:val="0"/>
                  <w:marRight w:val="0"/>
                  <w:marTop w:val="0"/>
                  <w:marBottom w:val="0"/>
                  <w:divBdr>
                    <w:top w:val="none" w:sz="0" w:space="0" w:color="auto"/>
                    <w:left w:val="none" w:sz="0" w:space="0" w:color="auto"/>
                    <w:bottom w:val="none" w:sz="0" w:space="0" w:color="auto"/>
                    <w:right w:val="none" w:sz="0" w:space="0" w:color="auto"/>
                  </w:divBdr>
                  <w:divsChild>
                    <w:div w:id="21057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50988">
          <w:marLeft w:val="0"/>
          <w:marRight w:val="0"/>
          <w:marTop w:val="0"/>
          <w:marBottom w:val="0"/>
          <w:divBdr>
            <w:top w:val="none" w:sz="0" w:space="0" w:color="auto"/>
            <w:left w:val="none" w:sz="0" w:space="0" w:color="auto"/>
            <w:bottom w:val="none" w:sz="0" w:space="0" w:color="auto"/>
            <w:right w:val="none" w:sz="0" w:space="0" w:color="auto"/>
          </w:divBdr>
        </w:div>
        <w:div w:id="578684249">
          <w:marLeft w:val="0"/>
          <w:marRight w:val="0"/>
          <w:marTop w:val="0"/>
          <w:marBottom w:val="0"/>
          <w:divBdr>
            <w:top w:val="none" w:sz="0" w:space="0" w:color="auto"/>
            <w:left w:val="none" w:sz="0" w:space="0" w:color="auto"/>
            <w:bottom w:val="none" w:sz="0" w:space="0" w:color="auto"/>
            <w:right w:val="none" w:sz="0" w:space="0" w:color="auto"/>
          </w:divBdr>
        </w:div>
        <w:div w:id="995913199">
          <w:marLeft w:val="0"/>
          <w:marRight w:val="0"/>
          <w:marTop w:val="0"/>
          <w:marBottom w:val="0"/>
          <w:divBdr>
            <w:top w:val="none" w:sz="0" w:space="0" w:color="auto"/>
            <w:left w:val="none" w:sz="0" w:space="0" w:color="auto"/>
            <w:bottom w:val="none" w:sz="0" w:space="0" w:color="auto"/>
            <w:right w:val="none" w:sz="0" w:space="0" w:color="auto"/>
          </w:divBdr>
          <w:divsChild>
            <w:div w:id="350573432">
              <w:marLeft w:val="0"/>
              <w:marRight w:val="0"/>
              <w:marTop w:val="30"/>
              <w:marBottom w:val="30"/>
              <w:divBdr>
                <w:top w:val="none" w:sz="0" w:space="0" w:color="auto"/>
                <w:left w:val="none" w:sz="0" w:space="0" w:color="auto"/>
                <w:bottom w:val="none" w:sz="0" w:space="0" w:color="auto"/>
                <w:right w:val="none" w:sz="0" w:space="0" w:color="auto"/>
              </w:divBdr>
              <w:divsChild>
                <w:div w:id="751969303">
                  <w:marLeft w:val="0"/>
                  <w:marRight w:val="0"/>
                  <w:marTop w:val="0"/>
                  <w:marBottom w:val="0"/>
                  <w:divBdr>
                    <w:top w:val="none" w:sz="0" w:space="0" w:color="auto"/>
                    <w:left w:val="none" w:sz="0" w:space="0" w:color="auto"/>
                    <w:bottom w:val="none" w:sz="0" w:space="0" w:color="auto"/>
                    <w:right w:val="none" w:sz="0" w:space="0" w:color="auto"/>
                  </w:divBdr>
                  <w:divsChild>
                    <w:div w:id="69235962">
                      <w:marLeft w:val="0"/>
                      <w:marRight w:val="0"/>
                      <w:marTop w:val="0"/>
                      <w:marBottom w:val="0"/>
                      <w:divBdr>
                        <w:top w:val="none" w:sz="0" w:space="0" w:color="auto"/>
                        <w:left w:val="none" w:sz="0" w:space="0" w:color="auto"/>
                        <w:bottom w:val="none" w:sz="0" w:space="0" w:color="auto"/>
                        <w:right w:val="none" w:sz="0" w:space="0" w:color="auto"/>
                      </w:divBdr>
                    </w:div>
                    <w:div w:id="1360007837">
                      <w:marLeft w:val="0"/>
                      <w:marRight w:val="0"/>
                      <w:marTop w:val="0"/>
                      <w:marBottom w:val="0"/>
                      <w:divBdr>
                        <w:top w:val="none" w:sz="0" w:space="0" w:color="auto"/>
                        <w:left w:val="none" w:sz="0" w:space="0" w:color="auto"/>
                        <w:bottom w:val="none" w:sz="0" w:space="0" w:color="auto"/>
                        <w:right w:val="none" w:sz="0" w:space="0" w:color="auto"/>
                      </w:divBdr>
                    </w:div>
                    <w:div w:id="1427574152">
                      <w:marLeft w:val="0"/>
                      <w:marRight w:val="0"/>
                      <w:marTop w:val="0"/>
                      <w:marBottom w:val="0"/>
                      <w:divBdr>
                        <w:top w:val="none" w:sz="0" w:space="0" w:color="auto"/>
                        <w:left w:val="none" w:sz="0" w:space="0" w:color="auto"/>
                        <w:bottom w:val="none" w:sz="0" w:space="0" w:color="auto"/>
                        <w:right w:val="none" w:sz="0" w:space="0" w:color="auto"/>
                      </w:divBdr>
                    </w:div>
                    <w:div w:id="1535508595">
                      <w:marLeft w:val="0"/>
                      <w:marRight w:val="0"/>
                      <w:marTop w:val="0"/>
                      <w:marBottom w:val="0"/>
                      <w:divBdr>
                        <w:top w:val="none" w:sz="0" w:space="0" w:color="auto"/>
                        <w:left w:val="none" w:sz="0" w:space="0" w:color="auto"/>
                        <w:bottom w:val="none" w:sz="0" w:space="0" w:color="auto"/>
                        <w:right w:val="none" w:sz="0" w:space="0" w:color="auto"/>
                      </w:divBdr>
                    </w:div>
                    <w:div w:id="1869222648">
                      <w:marLeft w:val="0"/>
                      <w:marRight w:val="0"/>
                      <w:marTop w:val="0"/>
                      <w:marBottom w:val="0"/>
                      <w:divBdr>
                        <w:top w:val="none" w:sz="0" w:space="0" w:color="auto"/>
                        <w:left w:val="none" w:sz="0" w:space="0" w:color="auto"/>
                        <w:bottom w:val="none" w:sz="0" w:space="0" w:color="auto"/>
                        <w:right w:val="none" w:sz="0" w:space="0" w:color="auto"/>
                      </w:divBdr>
                    </w:div>
                    <w:div w:id="1985740972">
                      <w:marLeft w:val="0"/>
                      <w:marRight w:val="0"/>
                      <w:marTop w:val="0"/>
                      <w:marBottom w:val="0"/>
                      <w:divBdr>
                        <w:top w:val="none" w:sz="0" w:space="0" w:color="auto"/>
                        <w:left w:val="none" w:sz="0" w:space="0" w:color="auto"/>
                        <w:bottom w:val="none" w:sz="0" w:space="0" w:color="auto"/>
                        <w:right w:val="none" w:sz="0" w:space="0" w:color="auto"/>
                      </w:divBdr>
                    </w:div>
                  </w:divsChild>
                </w:div>
                <w:div w:id="1468432044">
                  <w:marLeft w:val="0"/>
                  <w:marRight w:val="0"/>
                  <w:marTop w:val="0"/>
                  <w:marBottom w:val="0"/>
                  <w:divBdr>
                    <w:top w:val="none" w:sz="0" w:space="0" w:color="auto"/>
                    <w:left w:val="none" w:sz="0" w:space="0" w:color="auto"/>
                    <w:bottom w:val="none" w:sz="0" w:space="0" w:color="auto"/>
                    <w:right w:val="none" w:sz="0" w:space="0" w:color="auto"/>
                  </w:divBdr>
                  <w:divsChild>
                    <w:div w:id="1451629986">
                      <w:marLeft w:val="0"/>
                      <w:marRight w:val="0"/>
                      <w:marTop w:val="0"/>
                      <w:marBottom w:val="0"/>
                      <w:divBdr>
                        <w:top w:val="none" w:sz="0" w:space="0" w:color="auto"/>
                        <w:left w:val="none" w:sz="0" w:space="0" w:color="auto"/>
                        <w:bottom w:val="none" w:sz="0" w:space="0" w:color="auto"/>
                        <w:right w:val="none" w:sz="0" w:space="0" w:color="auto"/>
                      </w:divBdr>
                    </w:div>
                  </w:divsChild>
                </w:div>
                <w:div w:id="1473017729">
                  <w:marLeft w:val="0"/>
                  <w:marRight w:val="0"/>
                  <w:marTop w:val="0"/>
                  <w:marBottom w:val="0"/>
                  <w:divBdr>
                    <w:top w:val="none" w:sz="0" w:space="0" w:color="auto"/>
                    <w:left w:val="none" w:sz="0" w:space="0" w:color="auto"/>
                    <w:bottom w:val="none" w:sz="0" w:space="0" w:color="auto"/>
                    <w:right w:val="none" w:sz="0" w:space="0" w:color="auto"/>
                  </w:divBdr>
                  <w:divsChild>
                    <w:div w:id="986587207">
                      <w:marLeft w:val="0"/>
                      <w:marRight w:val="0"/>
                      <w:marTop w:val="0"/>
                      <w:marBottom w:val="0"/>
                      <w:divBdr>
                        <w:top w:val="none" w:sz="0" w:space="0" w:color="auto"/>
                        <w:left w:val="none" w:sz="0" w:space="0" w:color="auto"/>
                        <w:bottom w:val="none" w:sz="0" w:space="0" w:color="auto"/>
                        <w:right w:val="none" w:sz="0" w:space="0" w:color="auto"/>
                      </w:divBdr>
                    </w:div>
                  </w:divsChild>
                </w:div>
                <w:div w:id="1535540775">
                  <w:marLeft w:val="0"/>
                  <w:marRight w:val="0"/>
                  <w:marTop w:val="0"/>
                  <w:marBottom w:val="0"/>
                  <w:divBdr>
                    <w:top w:val="none" w:sz="0" w:space="0" w:color="auto"/>
                    <w:left w:val="none" w:sz="0" w:space="0" w:color="auto"/>
                    <w:bottom w:val="none" w:sz="0" w:space="0" w:color="auto"/>
                    <w:right w:val="none" w:sz="0" w:space="0" w:color="auto"/>
                  </w:divBdr>
                  <w:divsChild>
                    <w:div w:id="613902849">
                      <w:marLeft w:val="0"/>
                      <w:marRight w:val="0"/>
                      <w:marTop w:val="0"/>
                      <w:marBottom w:val="0"/>
                      <w:divBdr>
                        <w:top w:val="none" w:sz="0" w:space="0" w:color="auto"/>
                        <w:left w:val="none" w:sz="0" w:space="0" w:color="auto"/>
                        <w:bottom w:val="none" w:sz="0" w:space="0" w:color="auto"/>
                        <w:right w:val="none" w:sz="0" w:space="0" w:color="auto"/>
                      </w:divBdr>
                    </w:div>
                  </w:divsChild>
                </w:div>
                <w:div w:id="1566452263">
                  <w:marLeft w:val="0"/>
                  <w:marRight w:val="0"/>
                  <w:marTop w:val="0"/>
                  <w:marBottom w:val="0"/>
                  <w:divBdr>
                    <w:top w:val="none" w:sz="0" w:space="0" w:color="auto"/>
                    <w:left w:val="none" w:sz="0" w:space="0" w:color="auto"/>
                    <w:bottom w:val="none" w:sz="0" w:space="0" w:color="auto"/>
                    <w:right w:val="none" w:sz="0" w:space="0" w:color="auto"/>
                  </w:divBdr>
                  <w:divsChild>
                    <w:div w:id="865141642">
                      <w:marLeft w:val="0"/>
                      <w:marRight w:val="0"/>
                      <w:marTop w:val="0"/>
                      <w:marBottom w:val="0"/>
                      <w:divBdr>
                        <w:top w:val="none" w:sz="0" w:space="0" w:color="auto"/>
                        <w:left w:val="none" w:sz="0" w:space="0" w:color="auto"/>
                        <w:bottom w:val="none" w:sz="0" w:space="0" w:color="auto"/>
                        <w:right w:val="none" w:sz="0" w:space="0" w:color="auto"/>
                      </w:divBdr>
                    </w:div>
                  </w:divsChild>
                </w:div>
                <w:div w:id="2080208644">
                  <w:marLeft w:val="0"/>
                  <w:marRight w:val="0"/>
                  <w:marTop w:val="0"/>
                  <w:marBottom w:val="0"/>
                  <w:divBdr>
                    <w:top w:val="none" w:sz="0" w:space="0" w:color="auto"/>
                    <w:left w:val="none" w:sz="0" w:space="0" w:color="auto"/>
                    <w:bottom w:val="none" w:sz="0" w:space="0" w:color="auto"/>
                    <w:right w:val="none" w:sz="0" w:space="0" w:color="auto"/>
                  </w:divBdr>
                  <w:divsChild>
                    <w:div w:id="280845100">
                      <w:marLeft w:val="0"/>
                      <w:marRight w:val="0"/>
                      <w:marTop w:val="0"/>
                      <w:marBottom w:val="0"/>
                      <w:divBdr>
                        <w:top w:val="none" w:sz="0" w:space="0" w:color="auto"/>
                        <w:left w:val="none" w:sz="0" w:space="0" w:color="auto"/>
                        <w:bottom w:val="none" w:sz="0" w:space="0" w:color="auto"/>
                        <w:right w:val="none" w:sz="0" w:space="0" w:color="auto"/>
                      </w:divBdr>
                    </w:div>
                    <w:div w:id="298416946">
                      <w:marLeft w:val="0"/>
                      <w:marRight w:val="0"/>
                      <w:marTop w:val="0"/>
                      <w:marBottom w:val="0"/>
                      <w:divBdr>
                        <w:top w:val="none" w:sz="0" w:space="0" w:color="auto"/>
                        <w:left w:val="none" w:sz="0" w:space="0" w:color="auto"/>
                        <w:bottom w:val="none" w:sz="0" w:space="0" w:color="auto"/>
                        <w:right w:val="none" w:sz="0" w:space="0" w:color="auto"/>
                      </w:divBdr>
                    </w:div>
                    <w:div w:id="551889404">
                      <w:marLeft w:val="0"/>
                      <w:marRight w:val="0"/>
                      <w:marTop w:val="0"/>
                      <w:marBottom w:val="0"/>
                      <w:divBdr>
                        <w:top w:val="none" w:sz="0" w:space="0" w:color="auto"/>
                        <w:left w:val="none" w:sz="0" w:space="0" w:color="auto"/>
                        <w:bottom w:val="none" w:sz="0" w:space="0" w:color="auto"/>
                        <w:right w:val="none" w:sz="0" w:space="0" w:color="auto"/>
                      </w:divBdr>
                    </w:div>
                    <w:div w:id="652567559">
                      <w:marLeft w:val="0"/>
                      <w:marRight w:val="0"/>
                      <w:marTop w:val="0"/>
                      <w:marBottom w:val="0"/>
                      <w:divBdr>
                        <w:top w:val="none" w:sz="0" w:space="0" w:color="auto"/>
                        <w:left w:val="none" w:sz="0" w:space="0" w:color="auto"/>
                        <w:bottom w:val="none" w:sz="0" w:space="0" w:color="auto"/>
                        <w:right w:val="none" w:sz="0" w:space="0" w:color="auto"/>
                      </w:divBdr>
                    </w:div>
                    <w:div w:id="910311376">
                      <w:marLeft w:val="0"/>
                      <w:marRight w:val="0"/>
                      <w:marTop w:val="0"/>
                      <w:marBottom w:val="0"/>
                      <w:divBdr>
                        <w:top w:val="none" w:sz="0" w:space="0" w:color="auto"/>
                        <w:left w:val="none" w:sz="0" w:space="0" w:color="auto"/>
                        <w:bottom w:val="none" w:sz="0" w:space="0" w:color="auto"/>
                        <w:right w:val="none" w:sz="0" w:space="0" w:color="auto"/>
                      </w:divBdr>
                    </w:div>
                    <w:div w:id="11074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675">
          <w:marLeft w:val="0"/>
          <w:marRight w:val="0"/>
          <w:marTop w:val="0"/>
          <w:marBottom w:val="0"/>
          <w:divBdr>
            <w:top w:val="none" w:sz="0" w:space="0" w:color="auto"/>
            <w:left w:val="none" w:sz="0" w:space="0" w:color="auto"/>
            <w:bottom w:val="none" w:sz="0" w:space="0" w:color="auto"/>
            <w:right w:val="none" w:sz="0" w:space="0" w:color="auto"/>
          </w:divBdr>
          <w:divsChild>
            <w:div w:id="910234741">
              <w:marLeft w:val="0"/>
              <w:marRight w:val="0"/>
              <w:marTop w:val="30"/>
              <w:marBottom w:val="30"/>
              <w:divBdr>
                <w:top w:val="none" w:sz="0" w:space="0" w:color="auto"/>
                <w:left w:val="none" w:sz="0" w:space="0" w:color="auto"/>
                <w:bottom w:val="none" w:sz="0" w:space="0" w:color="auto"/>
                <w:right w:val="none" w:sz="0" w:space="0" w:color="auto"/>
              </w:divBdr>
              <w:divsChild>
                <w:div w:id="173082858">
                  <w:marLeft w:val="0"/>
                  <w:marRight w:val="0"/>
                  <w:marTop w:val="0"/>
                  <w:marBottom w:val="0"/>
                  <w:divBdr>
                    <w:top w:val="none" w:sz="0" w:space="0" w:color="auto"/>
                    <w:left w:val="none" w:sz="0" w:space="0" w:color="auto"/>
                    <w:bottom w:val="none" w:sz="0" w:space="0" w:color="auto"/>
                    <w:right w:val="none" w:sz="0" w:space="0" w:color="auto"/>
                  </w:divBdr>
                  <w:divsChild>
                    <w:div w:id="770471170">
                      <w:marLeft w:val="0"/>
                      <w:marRight w:val="0"/>
                      <w:marTop w:val="0"/>
                      <w:marBottom w:val="0"/>
                      <w:divBdr>
                        <w:top w:val="none" w:sz="0" w:space="0" w:color="auto"/>
                        <w:left w:val="none" w:sz="0" w:space="0" w:color="auto"/>
                        <w:bottom w:val="none" w:sz="0" w:space="0" w:color="auto"/>
                        <w:right w:val="none" w:sz="0" w:space="0" w:color="auto"/>
                      </w:divBdr>
                    </w:div>
                  </w:divsChild>
                </w:div>
                <w:div w:id="396781533">
                  <w:marLeft w:val="0"/>
                  <w:marRight w:val="0"/>
                  <w:marTop w:val="0"/>
                  <w:marBottom w:val="0"/>
                  <w:divBdr>
                    <w:top w:val="none" w:sz="0" w:space="0" w:color="auto"/>
                    <w:left w:val="none" w:sz="0" w:space="0" w:color="auto"/>
                    <w:bottom w:val="none" w:sz="0" w:space="0" w:color="auto"/>
                    <w:right w:val="none" w:sz="0" w:space="0" w:color="auto"/>
                  </w:divBdr>
                  <w:divsChild>
                    <w:div w:id="1218473432">
                      <w:marLeft w:val="0"/>
                      <w:marRight w:val="0"/>
                      <w:marTop w:val="0"/>
                      <w:marBottom w:val="0"/>
                      <w:divBdr>
                        <w:top w:val="none" w:sz="0" w:space="0" w:color="auto"/>
                        <w:left w:val="none" w:sz="0" w:space="0" w:color="auto"/>
                        <w:bottom w:val="none" w:sz="0" w:space="0" w:color="auto"/>
                        <w:right w:val="none" w:sz="0" w:space="0" w:color="auto"/>
                      </w:divBdr>
                    </w:div>
                  </w:divsChild>
                </w:div>
                <w:div w:id="715809967">
                  <w:marLeft w:val="0"/>
                  <w:marRight w:val="0"/>
                  <w:marTop w:val="0"/>
                  <w:marBottom w:val="0"/>
                  <w:divBdr>
                    <w:top w:val="none" w:sz="0" w:space="0" w:color="auto"/>
                    <w:left w:val="none" w:sz="0" w:space="0" w:color="auto"/>
                    <w:bottom w:val="none" w:sz="0" w:space="0" w:color="auto"/>
                    <w:right w:val="none" w:sz="0" w:space="0" w:color="auto"/>
                  </w:divBdr>
                  <w:divsChild>
                    <w:div w:id="221986147">
                      <w:marLeft w:val="0"/>
                      <w:marRight w:val="0"/>
                      <w:marTop w:val="0"/>
                      <w:marBottom w:val="0"/>
                      <w:divBdr>
                        <w:top w:val="none" w:sz="0" w:space="0" w:color="auto"/>
                        <w:left w:val="none" w:sz="0" w:space="0" w:color="auto"/>
                        <w:bottom w:val="none" w:sz="0" w:space="0" w:color="auto"/>
                        <w:right w:val="none" w:sz="0" w:space="0" w:color="auto"/>
                      </w:divBdr>
                    </w:div>
                    <w:div w:id="1092975527">
                      <w:marLeft w:val="0"/>
                      <w:marRight w:val="0"/>
                      <w:marTop w:val="0"/>
                      <w:marBottom w:val="0"/>
                      <w:divBdr>
                        <w:top w:val="none" w:sz="0" w:space="0" w:color="auto"/>
                        <w:left w:val="none" w:sz="0" w:space="0" w:color="auto"/>
                        <w:bottom w:val="none" w:sz="0" w:space="0" w:color="auto"/>
                        <w:right w:val="none" w:sz="0" w:space="0" w:color="auto"/>
                      </w:divBdr>
                    </w:div>
                    <w:div w:id="1378310141">
                      <w:marLeft w:val="0"/>
                      <w:marRight w:val="0"/>
                      <w:marTop w:val="0"/>
                      <w:marBottom w:val="0"/>
                      <w:divBdr>
                        <w:top w:val="none" w:sz="0" w:space="0" w:color="auto"/>
                        <w:left w:val="none" w:sz="0" w:space="0" w:color="auto"/>
                        <w:bottom w:val="none" w:sz="0" w:space="0" w:color="auto"/>
                        <w:right w:val="none" w:sz="0" w:space="0" w:color="auto"/>
                      </w:divBdr>
                    </w:div>
                    <w:div w:id="1468817127">
                      <w:marLeft w:val="0"/>
                      <w:marRight w:val="0"/>
                      <w:marTop w:val="0"/>
                      <w:marBottom w:val="0"/>
                      <w:divBdr>
                        <w:top w:val="none" w:sz="0" w:space="0" w:color="auto"/>
                        <w:left w:val="none" w:sz="0" w:space="0" w:color="auto"/>
                        <w:bottom w:val="none" w:sz="0" w:space="0" w:color="auto"/>
                        <w:right w:val="none" w:sz="0" w:space="0" w:color="auto"/>
                      </w:divBdr>
                    </w:div>
                    <w:div w:id="2014063950">
                      <w:marLeft w:val="0"/>
                      <w:marRight w:val="0"/>
                      <w:marTop w:val="0"/>
                      <w:marBottom w:val="0"/>
                      <w:divBdr>
                        <w:top w:val="none" w:sz="0" w:space="0" w:color="auto"/>
                        <w:left w:val="none" w:sz="0" w:space="0" w:color="auto"/>
                        <w:bottom w:val="none" w:sz="0" w:space="0" w:color="auto"/>
                        <w:right w:val="none" w:sz="0" w:space="0" w:color="auto"/>
                      </w:divBdr>
                    </w:div>
                  </w:divsChild>
                </w:div>
                <w:div w:id="1305546708">
                  <w:marLeft w:val="0"/>
                  <w:marRight w:val="0"/>
                  <w:marTop w:val="0"/>
                  <w:marBottom w:val="0"/>
                  <w:divBdr>
                    <w:top w:val="none" w:sz="0" w:space="0" w:color="auto"/>
                    <w:left w:val="none" w:sz="0" w:space="0" w:color="auto"/>
                    <w:bottom w:val="none" w:sz="0" w:space="0" w:color="auto"/>
                    <w:right w:val="none" w:sz="0" w:space="0" w:color="auto"/>
                  </w:divBdr>
                  <w:divsChild>
                    <w:div w:id="1494099689">
                      <w:marLeft w:val="0"/>
                      <w:marRight w:val="0"/>
                      <w:marTop w:val="0"/>
                      <w:marBottom w:val="0"/>
                      <w:divBdr>
                        <w:top w:val="none" w:sz="0" w:space="0" w:color="auto"/>
                        <w:left w:val="none" w:sz="0" w:space="0" w:color="auto"/>
                        <w:bottom w:val="none" w:sz="0" w:space="0" w:color="auto"/>
                        <w:right w:val="none" w:sz="0" w:space="0" w:color="auto"/>
                      </w:divBdr>
                    </w:div>
                  </w:divsChild>
                </w:div>
                <w:div w:id="1700004680">
                  <w:marLeft w:val="0"/>
                  <w:marRight w:val="0"/>
                  <w:marTop w:val="0"/>
                  <w:marBottom w:val="0"/>
                  <w:divBdr>
                    <w:top w:val="none" w:sz="0" w:space="0" w:color="auto"/>
                    <w:left w:val="none" w:sz="0" w:space="0" w:color="auto"/>
                    <w:bottom w:val="none" w:sz="0" w:space="0" w:color="auto"/>
                    <w:right w:val="none" w:sz="0" w:space="0" w:color="auto"/>
                  </w:divBdr>
                  <w:divsChild>
                    <w:div w:id="2015956041">
                      <w:marLeft w:val="0"/>
                      <w:marRight w:val="0"/>
                      <w:marTop w:val="0"/>
                      <w:marBottom w:val="0"/>
                      <w:divBdr>
                        <w:top w:val="none" w:sz="0" w:space="0" w:color="auto"/>
                        <w:left w:val="none" w:sz="0" w:space="0" w:color="auto"/>
                        <w:bottom w:val="none" w:sz="0" w:space="0" w:color="auto"/>
                        <w:right w:val="none" w:sz="0" w:space="0" w:color="auto"/>
                      </w:divBdr>
                    </w:div>
                  </w:divsChild>
                </w:div>
                <w:div w:id="1896312734">
                  <w:marLeft w:val="0"/>
                  <w:marRight w:val="0"/>
                  <w:marTop w:val="0"/>
                  <w:marBottom w:val="0"/>
                  <w:divBdr>
                    <w:top w:val="none" w:sz="0" w:space="0" w:color="auto"/>
                    <w:left w:val="none" w:sz="0" w:space="0" w:color="auto"/>
                    <w:bottom w:val="none" w:sz="0" w:space="0" w:color="auto"/>
                    <w:right w:val="none" w:sz="0" w:space="0" w:color="auto"/>
                  </w:divBdr>
                  <w:divsChild>
                    <w:div w:id="579950128">
                      <w:marLeft w:val="0"/>
                      <w:marRight w:val="0"/>
                      <w:marTop w:val="0"/>
                      <w:marBottom w:val="0"/>
                      <w:divBdr>
                        <w:top w:val="none" w:sz="0" w:space="0" w:color="auto"/>
                        <w:left w:val="none" w:sz="0" w:space="0" w:color="auto"/>
                        <w:bottom w:val="none" w:sz="0" w:space="0" w:color="auto"/>
                        <w:right w:val="none" w:sz="0" w:space="0" w:color="auto"/>
                      </w:divBdr>
                    </w:div>
                    <w:div w:id="969164473">
                      <w:marLeft w:val="0"/>
                      <w:marRight w:val="0"/>
                      <w:marTop w:val="0"/>
                      <w:marBottom w:val="0"/>
                      <w:divBdr>
                        <w:top w:val="none" w:sz="0" w:space="0" w:color="auto"/>
                        <w:left w:val="none" w:sz="0" w:space="0" w:color="auto"/>
                        <w:bottom w:val="none" w:sz="0" w:space="0" w:color="auto"/>
                        <w:right w:val="none" w:sz="0" w:space="0" w:color="auto"/>
                      </w:divBdr>
                    </w:div>
                    <w:div w:id="1037464103">
                      <w:marLeft w:val="0"/>
                      <w:marRight w:val="0"/>
                      <w:marTop w:val="0"/>
                      <w:marBottom w:val="0"/>
                      <w:divBdr>
                        <w:top w:val="none" w:sz="0" w:space="0" w:color="auto"/>
                        <w:left w:val="none" w:sz="0" w:space="0" w:color="auto"/>
                        <w:bottom w:val="none" w:sz="0" w:space="0" w:color="auto"/>
                        <w:right w:val="none" w:sz="0" w:space="0" w:color="auto"/>
                      </w:divBdr>
                    </w:div>
                    <w:div w:id="1503743872">
                      <w:marLeft w:val="0"/>
                      <w:marRight w:val="0"/>
                      <w:marTop w:val="0"/>
                      <w:marBottom w:val="0"/>
                      <w:divBdr>
                        <w:top w:val="none" w:sz="0" w:space="0" w:color="auto"/>
                        <w:left w:val="none" w:sz="0" w:space="0" w:color="auto"/>
                        <w:bottom w:val="none" w:sz="0" w:space="0" w:color="auto"/>
                        <w:right w:val="none" w:sz="0" w:space="0" w:color="auto"/>
                      </w:divBdr>
                    </w:div>
                    <w:div w:id="16711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I@healthconsult.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i.healthconsult.com.au/Resourc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alVarinli\Downloads\HealthConsult%20MS%20Word%20Template%20JAN%202024%20v2.dotx" TargetMode="External"/></Relationships>
</file>

<file path=word/theme/theme1.xml><?xml version="1.0" encoding="utf-8"?>
<a:theme xmlns:a="http://schemas.openxmlformats.org/drawingml/2006/main" name="Office Theme">
  <a:themeElements>
    <a:clrScheme name="HealthConsult">
      <a:dk1>
        <a:sysClr val="windowText" lastClr="000000"/>
      </a:dk1>
      <a:lt1>
        <a:sysClr val="window" lastClr="FFFFFF"/>
      </a:lt1>
      <a:dk2>
        <a:srgbClr val="44546A"/>
      </a:dk2>
      <a:lt2>
        <a:srgbClr val="E7E6E6"/>
      </a:lt2>
      <a:accent1>
        <a:srgbClr val="3B0083"/>
      </a:accent1>
      <a:accent2>
        <a:srgbClr val="C60C30"/>
      </a:accent2>
      <a:accent3>
        <a:srgbClr val="00338D"/>
      </a:accent3>
      <a:accent4>
        <a:srgbClr val="00685B"/>
      </a:accent4>
      <a:accent5>
        <a:srgbClr val="9D80C1"/>
      </a:accent5>
      <a:accent6>
        <a:srgbClr val="E38698"/>
      </a:accent6>
      <a:hlink>
        <a:srgbClr val="3B0083"/>
      </a:hlink>
      <a:folHlink>
        <a:srgbClr val="C60C30"/>
      </a:folHlink>
    </a:clrScheme>
    <a:fontScheme name="Poppins">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1"/>
          </a:solidFill>
        </a:ln>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Health and Aged Care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8cfb1fb-92f8-4b2d-9387-138416fd8e2f">
      <UserInfo>
        <DisplayName>Winifred Li</DisplayName>
        <AccountId>74</AccountId>
        <AccountType/>
      </UserInfo>
      <UserInfo>
        <DisplayName>Hilal Varinli</DisplayName>
        <AccountId>40</AccountId>
        <AccountType/>
      </UserInfo>
      <UserInfo>
        <DisplayName>Cathy Hoadley</DisplayName>
        <AccountId>66</AccountId>
        <AccountType/>
      </UserInfo>
    </SharedWithUsers>
    <TaxCatchAll xmlns="78cfb1fb-92f8-4b2d-9387-138416fd8e2f" xsi:nil="true"/>
    <lcf76f155ced4ddcb4097134ff3c332f xmlns="e9ed4965-6c79-43b2-b66c-0156d707df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D215C8367D5C4D875B0EB2331BADF4" ma:contentTypeVersion="15" ma:contentTypeDescription="Create a new document." ma:contentTypeScope="" ma:versionID="9414639bf6e968af06c2708ac77c6c3f">
  <xsd:schema xmlns:xsd="http://www.w3.org/2001/XMLSchema" xmlns:xs="http://www.w3.org/2001/XMLSchema" xmlns:p="http://schemas.microsoft.com/office/2006/metadata/properties" xmlns:ns2="e9ed4965-6c79-43b2-b66c-0156d707dfda" xmlns:ns3="78cfb1fb-92f8-4b2d-9387-138416fd8e2f" targetNamespace="http://schemas.microsoft.com/office/2006/metadata/properties" ma:root="true" ma:fieldsID="1014fcf0ba13118ece8ed54c2ab2be6a" ns2:_="" ns3:_="">
    <xsd:import namespace="e9ed4965-6c79-43b2-b66c-0156d707dfda"/>
    <xsd:import namespace="78cfb1fb-92f8-4b2d-9387-138416fd8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d4965-6c79-43b2-b66c-0156d707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2b57ba-a143-482e-8372-109041eae0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fb1fb-92f8-4b2d-9387-138416fd8e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e27dbc-aeab-41fd-819a-96df73959cc8}" ma:internalName="TaxCatchAll" ma:showField="CatchAllData" ma:web="78cfb1fb-92f8-4b2d-9387-138416fd8e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20AE0-5C60-4585-916E-1F9DAB828720}">
  <ds:schemaRefs>
    <ds:schemaRef ds:uri="http://schemas.openxmlformats.org/officeDocument/2006/bibliography"/>
  </ds:schemaRefs>
</ds:datastoreItem>
</file>

<file path=customXml/itemProps3.xml><?xml version="1.0" encoding="utf-8"?>
<ds:datastoreItem xmlns:ds="http://schemas.openxmlformats.org/officeDocument/2006/customXml" ds:itemID="{D5625529-F228-42E1-8025-3231AF762211}">
  <ds:schemaRefs>
    <ds:schemaRef ds:uri="http://schemas.microsoft.com/office/2006/metadata/properties"/>
    <ds:schemaRef ds:uri="http://schemas.microsoft.com/office/infopath/2007/PartnerControls"/>
    <ds:schemaRef ds:uri="78cfb1fb-92f8-4b2d-9387-138416fd8e2f"/>
    <ds:schemaRef ds:uri="e9ed4965-6c79-43b2-b66c-0156d707dfda"/>
  </ds:schemaRefs>
</ds:datastoreItem>
</file>

<file path=customXml/itemProps4.xml><?xml version="1.0" encoding="utf-8"?>
<ds:datastoreItem xmlns:ds="http://schemas.openxmlformats.org/officeDocument/2006/customXml" ds:itemID="{DEE081D1-9972-4324-A7EA-6AF0D65D5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d4965-6c79-43b2-b66c-0156d707dfda"/>
    <ds:schemaRef ds:uri="78cfb1fb-92f8-4b2d-9387-138416fd8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3EF4DB-C478-4FF1-BC95-97F93B8FB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HealthConsult MS Word Template JAN 2024 v2</Template>
  <TotalTime>34</TotalTime>
  <Pages>7</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Participant Survey</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dc:title>
  <dc:subject>Pilot for the establishment of a Quality Indicator Program for in-home aged care services</dc:subject>
  <dc:creator>Hilal Varinli</dc:creator>
  <cp:keywords/>
  <dc:description/>
  <cp:lastModifiedBy>Brendan Roche</cp:lastModifiedBy>
  <cp:revision>20</cp:revision>
  <cp:lastPrinted>2024-10-17T09:18:00Z</cp:lastPrinted>
  <dcterms:created xsi:type="dcterms:W3CDTF">2024-10-17T16:35:00Z</dcterms:created>
  <dcterms:modified xsi:type="dcterms:W3CDTF">2024-10-17T02:09:00Z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0x01010031D215C8367D5C4D875B0EB2331BADF4</vt:lpwstr>
  </property>
  <property fmtid="{D5CDD505-2E9C-101B-9397-08002B2CF9AE}" pid="4" name="GrammarlyDocumentId">
    <vt:lpwstr>4fa3324156c649f871a21dbcc04d3b118a6b98510777a0de38e6f44cc1cff41d</vt:lpwstr>
  </property>
</Properties>
</file>